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D5" w:rsidRPr="00387ED8" w:rsidRDefault="00CB16D5" w:rsidP="00387ED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387ED8">
        <w:rPr>
          <w:rFonts w:ascii="Times New Roman" w:hAnsi="Times New Roman"/>
          <w:sz w:val="28"/>
          <w:szCs w:val="28"/>
        </w:rPr>
        <w:t xml:space="preserve">Приложение № </w:t>
      </w:r>
      <w:r w:rsidR="008A44FA" w:rsidRPr="00387ED8">
        <w:rPr>
          <w:rFonts w:ascii="Times New Roman" w:hAnsi="Times New Roman"/>
          <w:sz w:val="28"/>
          <w:szCs w:val="28"/>
        </w:rPr>
        <w:t>2</w:t>
      </w:r>
    </w:p>
    <w:p w:rsidR="00CB16D5" w:rsidRPr="00387ED8" w:rsidRDefault="00CB16D5" w:rsidP="00387ED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387ED8">
        <w:rPr>
          <w:rFonts w:ascii="Times New Roman" w:hAnsi="Times New Roman"/>
          <w:sz w:val="28"/>
          <w:szCs w:val="28"/>
        </w:rPr>
        <w:t xml:space="preserve">к постановлению </w:t>
      </w:r>
      <w:r w:rsidR="00696198">
        <w:rPr>
          <w:rFonts w:ascii="Times New Roman" w:hAnsi="Times New Roman"/>
          <w:sz w:val="28"/>
          <w:szCs w:val="28"/>
        </w:rPr>
        <w:t>А</w:t>
      </w:r>
      <w:r w:rsidR="00387ED8">
        <w:rPr>
          <w:rFonts w:ascii="Times New Roman" w:hAnsi="Times New Roman"/>
          <w:sz w:val="28"/>
          <w:szCs w:val="28"/>
        </w:rPr>
        <w:t>дминистрации</w:t>
      </w:r>
    </w:p>
    <w:p w:rsidR="00387ED8" w:rsidRDefault="00CB16D5" w:rsidP="00387ED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387ED8">
        <w:rPr>
          <w:rFonts w:ascii="Times New Roman" w:hAnsi="Times New Roman"/>
          <w:sz w:val="28"/>
          <w:szCs w:val="28"/>
        </w:rPr>
        <w:t>К</w:t>
      </w:r>
      <w:r w:rsidR="00E57A1C">
        <w:rPr>
          <w:rFonts w:ascii="Times New Roman" w:hAnsi="Times New Roman"/>
          <w:sz w:val="28"/>
          <w:szCs w:val="28"/>
        </w:rPr>
        <w:t>рути</w:t>
      </w:r>
      <w:r w:rsidRPr="00387ED8">
        <w:rPr>
          <w:rFonts w:ascii="Times New Roman" w:hAnsi="Times New Roman"/>
          <w:sz w:val="28"/>
          <w:szCs w:val="28"/>
        </w:rPr>
        <w:t xml:space="preserve">нского муниципального </w:t>
      </w:r>
    </w:p>
    <w:p w:rsidR="00CB16D5" w:rsidRPr="00387ED8" w:rsidRDefault="00696198" w:rsidP="00387ED8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B16D5" w:rsidRPr="00387ED8">
        <w:rPr>
          <w:rFonts w:ascii="Times New Roman" w:hAnsi="Times New Roman"/>
          <w:sz w:val="28"/>
          <w:szCs w:val="28"/>
        </w:rPr>
        <w:t>айона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от</w:t>
      </w:r>
      <w:r w:rsidR="001F03FB">
        <w:rPr>
          <w:rFonts w:ascii="Times New Roman" w:hAnsi="Times New Roman"/>
          <w:sz w:val="28"/>
          <w:szCs w:val="28"/>
        </w:rPr>
        <w:t xml:space="preserve"> 06.05.2019г. № 147-п</w:t>
      </w:r>
    </w:p>
    <w:p w:rsidR="00CB16D5" w:rsidRDefault="00CB16D5" w:rsidP="00CB16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7ED8" w:rsidRDefault="00CB16D5" w:rsidP="00CB1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CB16D5" w:rsidRDefault="005D36F7" w:rsidP="00CB1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комиссии</w:t>
      </w:r>
      <w:r w:rsidR="00696198">
        <w:rPr>
          <w:rFonts w:ascii="Times New Roman" w:hAnsi="Times New Roman"/>
          <w:sz w:val="28"/>
          <w:szCs w:val="28"/>
        </w:rPr>
        <w:t xml:space="preserve"> </w:t>
      </w:r>
      <w:r w:rsidR="003E0623" w:rsidRPr="0062199D">
        <w:rPr>
          <w:rFonts w:ascii="Times New Roman" w:hAnsi="Times New Roman" w:cs="Times New Roman"/>
          <w:sz w:val="28"/>
          <w:szCs w:val="28"/>
        </w:rPr>
        <w:t>на лучший архив</w:t>
      </w:r>
      <w:r w:rsidR="00696198">
        <w:rPr>
          <w:rFonts w:ascii="Times New Roman" w:hAnsi="Times New Roman" w:cs="Times New Roman"/>
          <w:sz w:val="28"/>
          <w:szCs w:val="28"/>
        </w:rPr>
        <w:t xml:space="preserve"> </w:t>
      </w:r>
      <w:r w:rsidR="003E0623" w:rsidRPr="0062199D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1F575A">
        <w:rPr>
          <w:rFonts w:ascii="Times New Roman" w:hAnsi="Times New Roman" w:cs="Times New Roman"/>
          <w:sz w:val="28"/>
          <w:szCs w:val="28"/>
        </w:rPr>
        <w:t>а</w:t>
      </w:r>
      <w:r w:rsidR="003E0623" w:rsidRPr="0062199D">
        <w:rPr>
          <w:rFonts w:ascii="Times New Roman" w:hAnsi="Times New Roman" w:cs="Times New Roman"/>
          <w:sz w:val="28"/>
          <w:szCs w:val="28"/>
        </w:rPr>
        <w:t xml:space="preserve">дминистраций сельских </w:t>
      </w:r>
      <w:r w:rsidR="001F575A">
        <w:rPr>
          <w:rFonts w:ascii="Times New Roman" w:hAnsi="Times New Roman" w:cs="Times New Roman"/>
          <w:sz w:val="28"/>
          <w:szCs w:val="28"/>
        </w:rPr>
        <w:t xml:space="preserve">и городского </w:t>
      </w:r>
      <w:r w:rsidR="003E0623" w:rsidRPr="0062199D">
        <w:rPr>
          <w:rFonts w:ascii="Times New Roman" w:hAnsi="Times New Roman" w:cs="Times New Roman"/>
          <w:sz w:val="28"/>
          <w:szCs w:val="28"/>
        </w:rPr>
        <w:t>поселений</w:t>
      </w:r>
      <w:r w:rsidR="00696198">
        <w:rPr>
          <w:rFonts w:ascii="Times New Roman" w:hAnsi="Times New Roman" w:cs="Times New Roman"/>
          <w:sz w:val="28"/>
          <w:szCs w:val="28"/>
        </w:rPr>
        <w:t xml:space="preserve"> </w:t>
      </w:r>
      <w:r w:rsidR="003E0623" w:rsidRPr="0062199D">
        <w:rPr>
          <w:rFonts w:ascii="Times New Roman" w:hAnsi="Times New Roman" w:cs="Times New Roman"/>
          <w:sz w:val="28"/>
          <w:szCs w:val="28"/>
        </w:rPr>
        <w:t>К</w:t>
      </w:r>
      <w:r w:rsidR="00E57A1C">
        <w:rPr>
          <w:rFonts w:ascii="Times New Roman" w:hAnsi="Times New Roman" w:cs="Times New Roman"/>
          <w:sz w:val="28"/>
          <w:szCs w:val="28"/>
        </w:rPr>
        <w:t>рути</w:t>
      </w:r>
      <w:r w:rsidR="003E0623" w:rsidRPr="0062199D">
        <w:rPr>
          <w:rFonts w:ascii="Times New Roman" w:hAnsi="Times New Roman" w:cs="Times New Roman"/>
          <w:sz w:val="28"/>
          <w:szCs w:val="28"/>
        </w:rPr>
        <w:t>нского муниципального района</w:t>
      </w:r>
    </w:p>
    <w:p w:rsidR="00CB16D5" w:rsidRDefault="00CB16D5" w:rsidP="00CB1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6D5" w:rsidRDefault="00CB16D5" w:rsidP="00CB1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095"/>
      </w:tblGrid>
      <w:tr w:rsidR="00387ED8" w:rsidTr="00387ED8">
        <w:tc>
          <w:tcPr>
            <w:tcW w:w="3227" w:type="dxa"/>
          </w:tcPr>
          <w:p w:rsidR="00387ED8" w:rsidRPr="00CB16D5" w:rsidRDefault="00E57A1C" w:rsidP="00E5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Юрьева</w:t>
            </w:r>
            <w:r w:rsidR="00696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69619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387E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387ED8" w:rsidRDefault="00696198" w:rsidP="00387ED8">
            <w:p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="00387ED8" w:rsidRPr="00CB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8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87ED8" w:rsidRPr="00CB16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7A1C">
              <w:rPr>
                <w:rFonts w:ascii="Times New Roman" w:hAnsi="Times New Roman" w:cs="Times New Roman"/>
                <w:sz w:val="28"/>
                <w:szCs w:val="28"/>
              </w:rPr>
              <w:t>рути</w:t>
            </w:r>
            <w:r w:rsidR="00387ED8" w:rsidRPr="00CB16D5"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района</w:t>
            </w:r>
            <w:r w:rsidR="00387ED8">
              <w:rPr>
                <w:rFonts w:ascii="Times New Roman" w:hAnsi="Times New Roman" w:cs="Times New Roman"/>
                <w:sz w:val="28"/>
                <w:szCs w:val="28"/>
              </w:rPr>
              <w:t>, председатель конкурсной комиссии</w:t>
            </w:r>
          </w:p>
          <w:p w:rsidR="00387ED8" w:rsidRPr="00CB16D5" w:rsidRDefault="00387ED8" w:rsidP="00387ED8">
            <w:p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D8" w:rsidTr="00387ED8">
        <w:tc>
          <w:tcPr>
            <w:tcW w:w="3227" w:type="dxa"/>
          </w:tcPr>
          <w:p w:rsidR="00387ED8" w:rsidRPr="00CB16D5" w:rsidRDefault="00E57A1C" w:rsidP="00387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С.Н.</w:t>
            </w:r>
          </w:p>
        </w:tc>
        <w:tc>
          <w:tcPr>
            <w:tcW w:w="6095" w:type="dxa"/>
          </w:tcPr>
          <w:p w:rsidR="00387ED8" w:rsidRPr="00CB16D5" w:rsidRDefault="0058749D" w:rsidP="00E57A1C">
            <w:p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7A1C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специалист, заведующая муниципальным архивом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7ED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387ED8" w:rsidRPr="00CB16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7A1C">
              <w:rPr>
                <w:rFonts w:ascii="Times New Roman" w:hAnsi="Times New Roman" w:cs="Times New Roman"/>
                <w:sz w:val="28"/>
                <w:szCs w:val="28"/>
              </w:rPr>
              <w:t>рути</w:t>
            </w:r>
            <w:r w:rsidR="00387ED8" w:rsidRPr="00CB16D5"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района</w:t>
            </w:r>
            <w:r w:rsidR="00387ED8">
              <w:rPr>
                <w:rFonts w:ascii="Times New Roman" w:hAnsi="Times New Roman" w:cs="Times New Roman"/>
                <w:sz w:val="28"/>
                <w:szCs w:val="28"/>
              </w:rPr>
              <w:t>, секретарь конкурсной комиссии</w:t>
            </w:r>
          </w:p>
        </w:tc>
      </w:tr>
      <w:tr w:rsidR="00387ED8" w:rsidTr="00387ED8">
        <w:tc>
          <w:tcPr>
            <w:tcW w:w="3227" w:type="dxa"/>
          </w:tcPr>
          <w:p w:rsidR="00387ED8" w:rsidRDefault="00387ED8" w:rsidP="00387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  <w:p w:rsidR="003E0623" w:rsidRDefault="003E0623" w:rsidP="00387E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87ED8" w:rsidRDefault="00387ED8" w:rsidP="00387ED8">
            <w:p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D8" w:rsidTr="00387ED8">
        <w:tc>
          <w:tcPr>
            <w:tcW w:w="3227" w:type="dxa"/>
          </w:tcPr>
          <w:p w:rsidR="00387ED8" w:rsidRPr="00CB16D5" w:rsidRDefault="001F575A" w:rsidP="00387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Тухватулин Т.А.</w:t>
            </w:r>
          </w:p>
        </w:tc>
        <w:tc>
          <w:tcPr>
            <w:tcW w:w="6095" w:type="dxa"/>
          </w:tcPr>
          <w:p w:rsidR="00387ED8" w:rsidRDefault="00387ED8" w:rsidP="00387ED8">
            <w:p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2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75A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по правовым вопросам </w:t>
            </w:r>
            <w:r w:rsidR="00A828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CB16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7A1C">
              <w:rPr>
                <w:rFonts w:ascii="Times New Roman" w:hAnsi="Times New Roman" w:cs="Times New Roman"/>
                <w:sz w:val="28"/>
                <w:szCs w:val="28"/>
              </w:rPr>
              <w:t>рути</w:t>
            </w:r>
            <w:r w:rsidRPr="00CB16D5"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района</w:t>
            </w:r>
          </w:p>
          <w:p w:rsidR="00387ED8" w:rsidRPr="00CB16D5" w:rsidRDefault="00387ED8" w:rsidP="00387ED8">
            <w:p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D8" w:rsidTr="00387ED8">
        <w:tc>
          <w:tcPr>
            <w:tcW w:w="3227" w:type="dxa"/>
          </w:tcPr>
          <w:p w:rsidR="00387ED8" w:rsidRPr="00CB16D5" w:rsidRDefault="001F575A" w:rsidP="00387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Ильичёва Т.В.</w:t>
            </w:r>
          </w:p>
        </w:tc>
        <w:tc>
          <w:tcPr>
            <w:tcW w:w="6095" w:type="dxa"/>
          </w:tcPr>
          <w:p w:rsidR="00387ED8" w:rsidRDefault="00A8280A" w:rsidP="00387ED8">
            <w:p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575A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экономики и имущественных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7ED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387ED8" w:rsidRPr="00CB16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A13DB">
              <w:rPr>
                <w:rFonts w:ascii="Times New Roman" w:hAnsi="Times New Roman" w:cs="Times New Roman"/>
                <w:sz w:val="28"/>
                <w:szCs w:val="28"/>
              </w:rPr>
              <w:t>рути</w:t>
            </w:r>
            <w:r w:rsidR="00387ED8" w:rsidRPr="00CB16D5"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района</w:t>
            </w:r>
          </w:p>
          <w:p w:rsidR="00387ED8" w:rsidRPr="00CB16D5" w:rsidRDefault="00387ED8" w:rsidP="00387ED8">
            <w:p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ED8" w:rsidTr="00387ED8">
        <w:tc>
          <w:tcPr>
            <w:tcW w:w="3227" w:type="dxa"/>
          </w:tcPr>
          <w:p w:rsidR="00387ED8" w:rsidRPr="00CB16D5" w:rsidRDefault="00E57A1C" w:rsidP="00387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И.М.</w:t>
            </w:r>
          </w:p>
        </w:tc>
        <w:tc>
          <w:tcPr>
            <w:tcW w:w="6095" w:type="dxa"/>
          </w:tcPr>
          <w:p w:rsidR="00387ED8" w:rsidRPr="00CB16D5" w:rsidRDefault="00387ED8" w:rsidP="00E57A1C">
            <w:pPr>
              <w:ind w:left="175" w:hanging="14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280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57A1C">
              <w:rPr>
                <w:rFonts w:ascii="Times New Roman" w:hAnsi="Times New Roman" w:cs="Times New Roman"/>
                <w:sz w:val="28"/>
                <w:szCs w:val="28"/>
              </w:rPr>
              <w:t>1-ой категории муниципального архива</w:t>
            </w:r>
            <w:r w:rsidR="00A8280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58749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58749D" w:rsidRPr="00CB16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57A1C">
              <w:rPr>
                <w:rFonts w:ascii="Times New Roman" w:hAnsi="Times New Roman" w:cs="Times New Roman"/>
                <w:sz w:val="28"/>
                <w:szCs w:val="28"/>
              </w:rPr>
              <w:t>рутинс</w:t>
            </w:r>
            <w:r w:rsidR="0058749D" w:rsidRPr="00CB16D5"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района </w:t>
            </w:r>
          </w:p>
        </w:tc>
      </w:tr>
    </w:tbl>
    <w:p w:rsidR="00CB16D5" w:rsidRDefault="00CB16D5" w:rsidP="00CB1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B16D5" w:rsidSect="00016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E3C" w:rsidRDefault="00C12E3C" w:rsidP="003379B2">
      <w:pPr>
        <w:spacing w:after="0" w:line="240" w:lineRule="auto"/>
      </w:pPr>
      <w:r>
        <w:separator/>
      </w:r>
    </w:p>
  </w:endnote>
  <w:endnote w:type="continuationSeparator" w:id="1">
    <w:p w:rsidR="00C12E3C" w:rsidRDefault="00C12E3C" w:rsidP="0033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07" w:rsidRDefault="00016A0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07" w:rsidRDefault="00016A0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07" w:rsidRDefault="00016A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E3C" w:rsidRDefault="00C12E3C" w:rsidP="003379B2">
      <w:pPr>
        <w:spacing w:after="0" w:line="240" w:lineRule="auto"/>
      </w:pPr>
      <w:r>
        <w:separator/>
      </w:r>
    </w:p>
  </w:footnote>
  <w:footnote w:type="continuationSeparator" w:id="1">
    <w:p w:rsidR="00C12E3C" w:rsidRDefault="00C12E3C" w:rsidP="0033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07" w:rsidRDefault="00016A0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7137591"/>
      <w:docPartObj>
        <w:docPartGallery w:val="Page Numbers (Top of Page)"/>
        <w:docPartUnique/>
      </w:docPartObj>
    </w:sdtPr>
    <w:sdtContent>
      <w:p w:rsidR="00016A07" w:rsidRDefault="00EF7422">
        <w:pPr>
          <w:pStyle w:val="a7"/>
          <w:jc w:val="right"/>
        </w:pPr>
        <w:r>
          <w:fldChar w:fldCharType="begin"/>
        </w:r>
        <w:r w:rsidR="00016A07">
          <w:instrText>PAGE   \* MERGEFORMAT</w:instrText>
        </w:r>
        <w:r>
          <w:fldChar w:fldCharType="separate"/>
        </w:r>
        <w:r w:rsidR="001F03FB">
          <w:rPr>
            <w:noProof/>
          </w:rPr>
          <w:t>11</w:t>
        </w:r>
        <w:r>
          <w:fldChar w:fldCharType="end"/>
        </w:r>
      </w:p>
    </w:sdtContent>
  </w:sdt>
  <w:p w:rsidR="00016A07" w:rsidRDefault="00016A0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07" w:rsidRDefault="00016A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46BE"/>
    <w:multiLevelType w:val="hybridMultilevel"/>
    <w:tmpl w:val="E094141E"/>
    <w:lvl w:ilvl="0" w:tplc="302431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2D1"/>
    <w:rsid w:val="00016A07"/>
    <w:rsid w:val="00067938"/>
    <w:rsid w:val="001078E1"/>
    <w:rsid w:val="00191F35"/>
    <w:rsid w:val="001F03FB"/>
    <w:rsid w:val="001F575A"/>
    <w:rsid w:val="002628B7"/>
    <w:rsid w:val="003047DB"/>
    <w:rsid w:val="00321DB2"/>
    <w:rsid w:val="003379B2"/>
    <w:rsid w:val="003432D1"/>
    <w:rsid w:val="00387ED8"/>
    <w:rsid w:val="003E0623"/>
    <w:rsid w:val="00466802"/>
    <w:rsid w:val="00514446"/>
    <w:rsid w:val="00522F40"/>
    <w:rsid w:val="0058749D"/>
    <w:rsid w:val="005D36F7"/>
    <w:rsid w:val="00675AD3"/>
    <w:rsid w:val="00696198"/>
    <w:rsid w:val="007C2A97"/>
    <w:rsid w:val="008A44FA"/>
    <w:rsid w:val="008B2084"/>
    <w:rsid w:val="00943C8B"/>
    <w:rsid w:val="00953CFD"/>
    <w:rsid w:val="009A48A8"/>
    <w:rsid w:val="00A8280A"/>
    <w:rsid w:val="00AC2425"/>
    <w:rsid w:val="00AC7A67"/>
    <w:rsid w:val="00B5435F"/>
    <w:rsid w:val="00B73ECA"/>
    <w:rsid w:val="00BA01D8"/>
    <w:rsid w:val="00BA4DF0"/>
    <w:rsid w:val="00BA7D4A"/>
    <w:rsid w:val="00C12E3C"/>
    <w:rsid w:val="00CA13DB"/>
    <w:rsid w:val="00CA5303"/>
    <w:rsid w:val="00CB0DBB"/>
    <w:rsid w:val="00CB16D5"/>
    <w:rsid w:val="00CD251E"/>
    <w:rsid w:val="00D30225"/>
    <w:rsid w:val="00D64BC8"/>
    <w:rsid w:val="00DE58E9"/>
    <w:rsid w:val="00E57A1C"/>
    <w:rsid w:val="00E76819"/>
    <w:rsid w:val="00EB0A01"/>
    <w:rsid w:val="00EF7422"/>
    <w:rsid w:val="00F907C8"/>
    <w:rsid w:val="00FA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6D5"/>
    <w:pPr>
      <w:ind w:left="720"/>
      <w:contextualSpacing/>
    </w:pPr>
  </w:style>
  <w:style w:type="table" w:styleId="a4">
    <w:name w:val="Table Grid"/>
    <w:basedOn w:val="a1"/>
    <w:uiPriority w:val="59"/>
    <w:rsid w:val="00CB1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4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7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9B2"/>
  </w:style>
  <w:style w:type="paragraph" w:styleId="a9">
    <w:name w:val="footer"/>
    <w:basedOn w:val="a"/>
    <w:link w:val="aa"/>
    <w:uiPriority w:val="99"/>
    <w:unhideWhenUsed/>
    <w:rsid w:val="00337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3;&#1086;&#1074;&#1072;&#1103;%20&#1087;&#1072;&#1087;&#1082;&#1072;-(&#1088;&#1072;&#1073;&#1086;&#1095;&#1072;&#1103;)\&#1057;&#1086;&#1089;&#1090;&#1072;&#1074;%20&#1082;&#1086;&#1085;&#1082;&#1091;&#1088;&#1089;&#1085;&#1086;&#1081;%20&#1082;&#1086;&#1084;&#1080;&#1089;&#1089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конкурсной комиссии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2019-04-30T08:58:00Z</cp:lastPrinted>
  <dcterms:created xsi:type="dcterms:W3CDTF">2019-04-30T08:53:00Z</dcterms:created>
  <dcterms:modified xsi:type="dcterms:W3CDTF">2019-05-31T03:26:00Z</dcterms:modified>
</cp:coreProperties>
</file>