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FA" w:rsidRPr="009D441A" w:rsidRDefault="00114BFA" w:rsidP="003079DE">
      <w:pPr>
        <w:tabs>
          <w:tab w:val="left" w:pos="7260"/>
        </w:tabs>
        <w:rPr>
          <w:b/>
          <w:bCs/>
          <w:sz w:val="24"/>
          <w:szCs w:val="24"/>
        </w:rPr>
      </w:pPr>
      <w:r w:rsidRPr="009D441A">
        <w:rPr>
          <w:b/>
          <w:bCs/>
          <w:sz w:val="24"/>
          <w:szCs w:val="24"/>
        </w:rPr>
        <w:t xml:space="preserve">                                                   </w:t>
      </w:r>
      <w:r>
        <w:rPr>
          <w:b/>
          <w:bCs/>
          <w:sz w:val="24"/>
          <w:szCs w:val="24"/>
        </w:rPr>
        <w:t xml:space="preserve">                       </w:t>
      </w:r>
      <w:r w:rsidRPr="009D441A">
        <w:rPr>
          <w:b/>
          <w:bCs/>
          <w:sz w:val="24"/>
          <w:szCs w:val="24"/>
        </w:rPr>
        <w:t xml:space="preserve">  </w:t>
      </w:r>
      <w:r w:rsidRPr="00670D8A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49.5pt;visibility:visible">
            <v:imagedata r:id="rId4" o:title=""/>
          </v:shape>
        </w:pict>
      </w:r>
      <w:r>
        <w:rPr>
          <w:noProof/>
          <w:sz w:val="24"/>
          <w:szCs w:val="24"/>
        </w:rPr>
        <w:tab/>
        <w:t>П Р О Е К Т</w:t>
      </w:r>
    </w:p>
    <w:p w:rsidR="00114BFA" w:rsidRPr="009D441A" w:rsidRDefault="00114BFA" w:rsidP="00957AE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41A">
        <w:rPr>
          <w:rFonts w:ascii="Times New Roman" w:hAnsi="Times New Roman" w:cs="Times New Roman"/>
          <w:b/>
          <w:bCs/>
          <w:sz w:val="28"/>
          <w:szCs w:val="28"/>
        </w:rPr>
        <w:t>АДМИНИСТРАЦИЯ КРУТИНСКОГО МУНИЦИПАЛЬНОГО</w:t>
      </w:r>
    </w:p>
    <w:p w:rsidR="00114BFA" w:rsidRPr="009D441A" w:rsidRDefault="00114BFA" w:rsidP="00957AE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41A">
        <w:rPr>
          <w:rFonts w:ascii="Times New Roman" w:hAnsi="Times New Roman" w:cs="Times New Roman"/>
          <w:b/>
          <w:bCs/>
          <w:sz w:val="28"/>
          <w:szCs w:val="28"/>
        </w:rPr>
        <w:t>РАЙОНА ОМСКОЙ ОБЛАСТИ</w:t>
      </w:r>
    </w:p>
    <w:p w:rsidR="00114BFA" w:rsidRPr="009D441A" w:rsidRDefault="00114BFA" w:rsidP="00957AE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4BFA" w:rsidRPr="009D441A" w:rsidRDefault="00114BFA" w:rsidP="00957AE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41A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114BFA" w:rsidRPr="009D441A" w:rsidRDefault="00114BFA" w:rsidP="00957AE6">
      <w:pPr>
        <w:rPr>
          <w:sz w:val="24"/>
          <w:szCs w:val="24"/>
        </w:rPr>
      </w:pPr>
    </w:p>
    <w:p w:rsidR="00114BFA" w:rsidRPr="009D441A" w:rsidRDefault="00114BFA" w:rsidP="00957AE6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44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   ___.01.2022 года                                                                                                 № </w:t>
      </w:r>
    </w:p>
    <w:p w:rsidR="00114BFA" w:rsidRPr="009D441A" w:rsidRDefault="00114BFA" w:rsidP="00957AE6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441A">
        <w:rPr>
          <w:rFonts w:ascii="Times New Roman" w:hAnsi="Times New Roman" w:cs="Times New Roman"/>
          <w:sz w:val="24"/>
          <w:szCs w:val="24"/>
          <w:shd w:val="clear" w:color="auto" w:fill="FFFFFF"/>
        </w:rPr>
        <w:t>р.п. Крутинка</w:t>
      </w:r>
    </w:p>
    <w:p w:rsidR="00114BFA" w:rsidRPr="009D441A" w:rsidRDefault="00114BFA" w:rsidP="00957A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4BFA" w:rsidRPr="003079DE" w:rsidRDefault="00114BFA" w:rsidP="0072766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079DE">
        <w:rPr>
          <w:rFonts w:ascii="Times New Roman" w:hAnsi="Times New Roman" w:cs="Times New Roman"/>
          <w:sz w:val="24"/>
          <w:szCs w:val="24"/>
        </w:rPr>
        <w:t>О внесении изменении в постановление Администрации Крутинского муниципального района Омской области от 16.02.2021 года № 56-п</w:t>
      </w:r>
    </w:p>
    <w:p w:rsidR="00114BFA" w:rsidRPr="003079DE" w:rsidRDefault="00114BFA" w:rsidP="00957AE6">
      <w:pPr>
        <w:pStyle w:val="NormalWeb"/>
        <w:shd w:val="clear" w:color="auto" w:fill="FFFFFF"/>
        <w:spacing w:before="75" w:beforeAutospacing="0" w:after="75" w:afterAutospacing="0" w:line="312" w:lineRule="atLeast"/>
        <w:jc w:val="both"/>
        <w:rPr>
          <w:rFonts w:ascii="Times New Roman" w:hAnsi="Times New Roman" w:cs="Times New Roman"/>
        </w:rPr>
      </w:pPr>
    </w:p>
    <w:p w:rsidR="00114BFA" w:rsidRPr="003079DE" w:rsidRDefault="00114BFA" w:rsidP="00957AE6">
      <w:pPr>
        <w:pStyle w:val="NormalWeb"/>
        <w:shd w:val="clear" w:color="auto" w:fill="FFFFFF"/>
        <w:spacing w:before="75" w:beforeAutospacing="0" w:after="75" w:afterAutospacing="0" w:line="312" w:lineRule="atLeast"/>
        <w:jc w:val="both"/>
        <w:rPr>
          <w:rFonts w:ascii="Times New Roman" w:hAnsi="Times New Roman" w:cs="Times New Roman"/>
          <w:color w:val="444444"/>
        </w:rPr>
      </w:pPr>
      <w:r w:rsidRPr="003079DE">
        <w:rPr>
          <w:rFonts w:ascii="Times New Roman" w:hAnsi="Times New Roman" w:cs="Times New Roman"/>
        </w:rPr>
        <w:t xml:space="preserve">        В связи с кадровыми изменениями в Крутинском муниципальном районе Омской области</w:t>
      </w:r>
    </w:p>
    <w:p w:rsidR="00114BFA" w:rsidRPr="003079DE" w:rsidRDefault="00114BFA" w:rsidP="00957AE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079DE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114BFA" w:rsidRPr="003079DE" w:rsidRDefault="00114BFA" w:rsidP="00957A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14BFA" w:rsidRPr="009D441A" w:rsidRDefault="00114BFA" w:rsidP="00957A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079DE">
        <w:rPr>
          <w:rFonts w:ascii="Times New Roman" w:hAnsi="Times New Roman" w:cs="Times New Roman"/>
          <w:sz w:val="24"/>
          <w:szCs w:val="24"/>
        </w:rPr>
        <w:t>1. Внести в состав комиссии по делам несовершеннолетних и защите их прав Крутинского</w:t>
      </w:r>
      <w:r w:rsidRPr="009D441A">
        <w:rPr>
          <w:rFonts w:ascii="Times New Roman" w:hAnsi="Times New Roman" w:cs="Times New Roman"/>
          <w:sz w:val="24"/>
          <w:szCs w:val="24"/>
        </w:rPr>
        <w:t xml:space="preserve"> муниципального района, утвержденный Постановлением Администрации Крутинского муниципального района от 16.02. 2021 года № 56-п, следующие изменения:</w:t>
      </w:r>
    </w:p>
    <w:p w:rsidR="00114BFA" w:rsidRPr="009D441A" w:rsidRDefault="00114BFA" w:rsidP="00AF16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441A">
        <w:rPr>
          <w:rFonts w:ascii="Times New Roman" w:hAnsi="Times New Roman" w:cs="Times New Roman"/>
          <w:sz w:val="24"/>
          <w:szCs w:val="24"/>
        </w:rPr>
        <w:t xml:space="preserve">1.1. Включить в состав комиссии по делам несовершеннолетних и защите их прав:  </w:t>
      </w:r>
    </w:p>
    <w:p w:rsidR="00114BFA" w:rsidRPr="009D441A" w:rsidRDefault="00114BFA" w:rsidP="00AF16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441A">
        <w:rPr>
          <w:rFonts w:ascii="Times New Roman" w:hAnsi="Times New Roman" w:cs="Times New Roman"/>
          <w:sz w:val="24"/>
          <w:szCs w:val="24"/>
        </w:rPr>
        <w:t>- Березина Евгения Владимировича, начальника  ТОНД и ПР  по Крутинскому  району   УНД и ПР Главного управления МЧС России  Омской области, капитана внутренней службы (по согласованию);</w:t>
      </w:r>
    </w:p>
    <w:p w:rsidR="00114BFA" w:rsidRPr="009D441A" w:rsidRDefault="00114BFA" w:rsidP="00AF16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441A">
        <w:rPr>
          <w:rFonts w:ascii="Times New Roman" w:hAnsi="Times New Roman" w:cs="Times New Roman"/>
          <w:sz w:val="24"/>
          <w:szCs w:val="24"/>
        </w:rPr>
        <w:t>- Астафьеву Марину Владимировну, заместителя руководителя БУ «Комплексный центр социального обслуживания населения Крутинского района Омской области» (по согласованию);</w:t>
      </w:r>
    </w:p>
    <w:p w:rsidR="00114BFA" w:rsidRPr="009D441A" w:rsidRDefault="00114BFA" w:rsidP="00AF16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441A">
        <w:rPr>
          <w:rFonts w:ascii="Times New Roman" w:hAnsi="Times New Roman" w:cs="Times New Roman"/>
          <w:sz w:val="24"/>
          <w:szCs w:val="24"/>
        </w:rPr>
        <w:t xml:space="preserve">-  Бородина Александра Евгеньевича, старшего инспектора Тюкалинского МФ ФКУ  УИИ УФСИН  России  по Омской области (по согласованию);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4BFA" w:rsidRPr="009D441A" w:rsidRDefault="00114BFA" w:rsidP="00957A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441A">
        <w:rPr>
          <w:rFonts w:ascii="Times New Roman" w:hAnsi="Times New Roman" w:cs="Times New Roman"/>
          <w:sz w:val="24"/>
          <w:szCs w:val="24"/>
        </w:rPr>
        <w:t xml:space="preserve">1.2. Исключить из состава комиссии по делам несовершеннолетних и защите их прав: Головина Сергея Викторовича, Клюеву Галину Сергеевну, Денюшину Валентину Алексеевну,  Марченко  Александра Викторовича, Зайчукову Ирину Анатольевну, Шелкунову Ларису Сергеевну,  Акимову Ольгу Петровну.                      </w:t>
      </w:r>
    </w:p>
    <w:p w:rsidR="00114BFA" w:rsidRPr="009D441A" w:rsidRDefault="00114BFA" w:rsidP="00957A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441A"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постановления возложить на первого заместителя Главы Крутинского муниципального района, председателя комиссии по несовершеннолетних  и защите их прав (Сарыгин Е. В.).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114BFA" w:rsidRPr="009D441A" w:rsidRDefault="00114BFA" w:rsidP="00957A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44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BFA" w:rsidRDefault="00114BFA" w:rsidP="00957A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4BFA" w:rsidRPr="009D441A" w:rsidRDefault="00114BFA" w:rsidP="00957A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41A">
        <w:rPr>
          <w:rFonts w:ascii="Times New Roman" w:hAnsi="Times New Roman" w:cs="Times New Roman"/>
          <w:sz w:val="24"/>
          <w:szCs w:val="24"/>
        </w:rPr>
        <w:t xml:space="preserve">Глава Крутинского </w:t>
      </w:r>
    </w:p>
    <w:p w:rsidR="00114BFA" w:rsidRPr="009D441A" w:rsidRDefault="00114BFA" w:rsidP="00AF16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41A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D441A">
        <w:rPr>
          <w:rFonts w:ascii="Times New Roman" w:hAnsi="Times New Roman" w:cs="Times New Roman"/>
          <w:sz w:val="24"/>
          <w:szCs w:val="24"/>
        </w:rPr>
        <w:t xml:space="preserve"> В.Н. Киселёв</w:t>
      </w:r>
    </w:p>
    <w:p w:rsidR="00114BFA" w:rsidRDefault="00114BFA" w:rsidP="00DF0FB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114BFA" w:rsidRDefault="00114BFA" w:rsidP="00DF0FB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14BFA" w:rsidRDefault="00114BFA" w:rsidP="00DF0FB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14BFA" w:rsidRDefault="00114BFA" w:rsidP="00DF0FBD"/>
    <w:p w:rsidR="00114BFA" w:rsidRDefault="00114BFA"/>
    <w:sectPr w:rsidR="00114BFA" w:rsidSect="003C3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AE6"/>
    <w:rsid w:val="000402FE"/>
    <w:rsid w:val="00070419"/>
    <w:rsid w:val="00076999"/>
    <w:rsid w:val="000857D5"/>
    <w:rsid w:val="000D66F9"/>
    <w:rsid w:val="00114BFA"/>
    <w:rsid w:val="00132C20"/>
    <w:rsid w:val="00232AD0"/>
    <w:rsid w:val="0023599D"/>
    <w:rsid w:val="002434AD"/>
    <w:rsid w:val="002532ED"/>
    <w:rsid w:val="003079DE"/>
    <w:rsid w:val="0031337F"/>
    <w:rsid w:val="003371E5"/>
    <w:rsid w:val="0035332F"/>
    <w:rsid w:val="0039736D"/>
    <w:rsid w:val="003B4B12"/>
    <w:rsid w:val="003C3D13"/>
    <w:rsid w:val="003F3F16"/>
    <w:rsid w:val="0048704A"/>
    <w:rsid w:val="00524EB2"/>
    <w:rsid w:val="00534CA9"/>
    <w:rsid w:val="00557DFD"/>
    <w:rsid w:val="0058174F"/>
    <w:rsid w:val="00596BE7"/>
    <w:rsid w:val="005B2739"/>
    <w:rsid w:val="00603C0C"/>
    <w:rsid w:val="00624A69"/>
    <w:rsid w:val="00670D8A"/>
    <w:rsid w:val="00727661"/>
    <w:rsid w:val="007F292F"/>
    <w:rsid w:val="00857F8E"/>
    <w:rsid w:val="008D043F"/>
    <w:rsid w:val="008D2CD4"/>
    <w:rsid w:val="008F2E52"/>
    <w:rsid w:val="00957AE6"/>
    <w:rsid w:val="009D441A"/>
    <w:rsid w:val="00A0076F"/>
    <w:rsid w:val="00A32924"/>
    <w:rsid w:val="00A52878"/>
    <w:rsid w:val="00A923EB"/>
    <w:rsid w:val="00AF16E1"/>
    <w:rsid w:val="00B66DC9"/>
    <w:rsid w:val="00B912A6"/>
    <w:rsid w:val="00DD52BE"/>
    <w:rsid w:val="00DE7E49"/>
    <w:rsid w:val="00DF0FBD"/>
    <w:rsid w:val="00E52141"/>
    <w:rsid w:val="00EA3EFA"/>
    <w:rsid w:val="00EA726D"/>
    <w:rsid w:val="00ED191B"/>
    <w:rsid w:val="00F036AC"/>
    <w:rsid w:val="00F13A72"/>
    <w:rsid w:val="00F6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1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57AE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Spacing">
    <w:name w:val="No Spacing"/>
    <w:uiPriority w:val="99"/>
    <w:qFormat/>
    <w:rsid w:val="00957AE6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95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7A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DF0FB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F0FB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13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172</TotalTime>
  <Pages>1</Pages>
  <Words>375</Words>
  <Characters>2144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2022-01-17T03:20:00Z</cp:lastPrinted>
  <dcterms:created xsi:type="dcterms:W3CDTF">2021-05-31T06:11:00Z</dcterms:created>
  <dcterms:modified xsi:type="dcterms:W3CDTF">2022-01-17T04:22:00Z</dcterms:modified>
</cp:coreProperties>
</file>