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6" w:rsidRDefault="00C52646" w:rsidP="00AA366F">
      <w:pPr>
        <w:jc w:val="right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25pt;margin-top:0;width:42.75pt;height:49.5pt;z-index:251658240;visibility:visible">
            <v:imagedata r:id="rId4" o:title=""/>
            <w10:wrap type="square" side="right"/>
          </v:shape>
        </w:pict>
      </w:r>
      <w:r>
        <w:rPr>
          <w:b/>
          <w:bCs/>
          <w:sz w:val="32"/>
          <w:szCs w:val="32"/>
        </w:rPr>
        <w:t>П Р О Е К Т</w:t>
      </w:r>
      <w:r>
        <w:rPr>
          <w:b/>
          <w:bCs/>
          <w:sz w:val="32"/>
          <w:szCs w:val="32"/>
        </w:rPr>
        <w:br w:type="textWrapping" w:clear="all"/>
      </w:r>
    </w:p>
    <w:p w:rsidR="00C52646" w:rsidRPr="00957AE6" w:rsidRDefault="00C52646" w:rsidP="006B7C2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</w:t>
      </w:r>
    </w:p>
    <w:p w:rsidR="00C52646" w:rsidRPr="00957AE6" w:rsidRDefault="00C52646" w:rsidP="006B7C2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РАЙОНА ОМСКОЙ ОБЛАСТИ</w:t>
      </w:r>
    </w:p>
    <w:p w:rsidR="00C52646" w:rsidRPr="00957AE6" w:rsidRDefault="00C52646" w:rsidP="006B7C2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2646" w:rsidRPr="00957AE6" w:rsidRDefault="00C52646" w:rsidP="006B7C2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C52646" w:rsidRDefault="00C52646" w:rsidP="006B7C2E">
      <w:pPr>
        <w:rPr>
          <w:sz w:val="32"/>
          <w:szCs w:val="32"/>
        </w:rPr>
      </w:pPr>
    </w:p>
    <w:p w:rsidR="00C52646" w:rsidRPr="00B35BA2" w:rsidRDefault="00C52646" w:rsidP="006B7C2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B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    .06.2022 года                                                                                                 № </w:t>
      </w:r>
    </w:p>
    <w:p w:rsidR="00C52646" w:rsidRPr="00B35BA2" w:rsidRDefault="00C52646" w:rsidP="006B7C2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BA2">
        <w:rPr>
          <w:rFonts w:ascii="Times New Roman" w:hAnsi="Times New Roman" w:cs="Times New Roman"/>
          <w:sz w:val="24"/>
          <w:szCs w:val="24"/>
          <w:shd w:val="clear" w:color="auto" w:fill="FFFFFF"/>
        </w:rPr>
        <w:t>р.п. Крутинка</w:t>
      </w:r>
    </w:p>
    <w:p w:rsidR="00C52646" w:rsidRPr="00B35BA2" w:rsidRDefault="00C52646" w:rsidP="006B7C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52646" w:rsidRPr="00B35BA2" w:rsidRDefault="00C52646" w:rsidP="00135C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>О внесении изменении в постановление Администрации Крутинского муниципального района Омской области от 16.02.2021 года № 56-п</w:t>
      </w:r>
    </w:p>
    <w:p w:rsidR="00C52646" w:rsidRPr="00B35BA2" w:rsidRDefault="00C52646" w:rsidP="00135C8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Times New Roman" w:hAnsi="Times New Roman" w:cs="Times New Roman"/>
        </w:rPr>
      </w:pPr>
    </w:p>
    <w:p w:rsidR="00C52646" w:rsidRPr="00B35BA2" w:rsidRDefault="00C52646" w:rsidP="00135C89">
      <w:pPr>
        <w:pStyle w:val="Normal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Times New Roman" w:hAnsi="Times New Roman" w:cs="Times New Roman"/>
        </w:rPr>
      </w:pPr>
      <w:r w:rsidRPr="00B35BA2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6 ноября 2013 г. № 995 «Об утверждении Примерного положения о комиссиях по делам несовершеннолетних и защите их прав», в связи с кадровыми изменениями, руководствуясь Уставом Крутинского муниципального района Омской области, </w:t>
      </w:r>
    </w:p>
    <w:p w:rsidR="00C52646" w:rsidRPr="00B35BA2" w:rsidRDefault="00C52646" w:rsidP="00135C8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Times New Roman" w:hAnsi="Times New Roman" w:cs="Times New Roman"/>
          <w:color w:val="444444"/>
        </w:rPr>
      </w:pPr>
    </w:p>
    <w:p w:rsidR="00C52646" w:rsidRPr="00B35BA2" w:rsidRDefault="00C52646" w:rsidP="00135C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C52646" w:rsidRPr="00B35BA2" w:rsidRDefault="00C52646" w:rsidP="00135C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2646" w:rsidRPr="00B35BA2" w:rsidRDefault="00C52646" w:rsidP="00135C8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>1. Внести в состав комиссии по делам несовершеннолетних и защите их прав Крутинского муниципального района, утвержденный постановлением Администрации Крутинского муниципального района от 16.02. 2021 года № 56-п, следующие изменения:</w:t>
      </w:r>
    </w:p>
    <w:p w:rsidR="00C52646" w:rsidRPr="00B35BA2" w:rsidRDefault="00C52646" w:rsidP="00135C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 xml:space="preserve">         - включить в состав комиссии по делам несовершеннолетних и защите их прав - Габки Татьяну Леонидовну, заместителя председателя Комитета по образованию Администрации Крутинского района.       </w:t>
      </w:r>
    </w:p>
    <w:p w:rsidR="00C52646" w:rsidRPr="00B35BA2" w:rsidRDefault="00C52646" w:rsidP="00135C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 xml:space="preserve">         - исключить Акимову Ольгу Петровну.</w:t>
      </w:r>
    </w:p>
    <w:p w:rsidR="00C52646" w:rsidRPr="00B35BA2" w:rsidRDefault="00C52646" w:rsidP="009664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>2. Контроль исполнения постановления возложить на первого заместителя Главы Крутинского муниципального района Омской области (Сарыгин Е.В.)</w:t>
      </w:r>
    </w:p>
    <w:p w:rsidR="00C52646" w:rsidRPr="00B35BA2" w:rsidRDefault="00C52646" w:rsidP="00135C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2646" w:rsidRPr="00B35BA2" w:rsidRDefault="00C52646" w:rsidP="00135C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46" w:rsidRPr="00B35BA2" w:rsidRDefault="00C52646" w:rsidP="00135C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 xml:space="preserve">Глава Крутинского </w:t>
      </w:r>
    </w:p>
    <w:p w:rsidR="00C52646" w:rsidRPr="00B35BA2" w:rsidRDefault="00C52646" w:rsidP="00135C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BA2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В.Н. Киселёв</w:t>
      </w:r>
    </w:p>
    <w:p w:rsidR="00C52646" w:rsidRPr="00B35BA2" w:rsidRDefault="00C52646" w:rsidP="00135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Pr="00B35BA2" w:rsidRDefault="00C52646" w:rsidP="00135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Pr="00B35BA2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Pr="00A04D62" w:rsidRDefault="00C52646" w:rsidP="006B7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646" w:rsidRDefault="00C52646"/>
    <w:sectPr w:rsidR="00C52646" w:rsidSect="003A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C2E"/>
    <w:rsid w:val="000402FE"/>
    <w:rsid w:val="00070419"/>
    <w:rsid w:val="00135C89"/>
    <w:rsid w:val="002223BA"/>
    <w:rsid w:val="0031337F"/>
    <w:rsid w:val="003A13A7"/>
    <w:rsid w:val="003B4B12"/>
    <w:rsid w:val="003E099B"/>
    <w:rsid w:val="00534CA9"/>
    <w:rsid w:val="00603C0C"/>
    <w:rsid w:val="00605EE6"/>
    <w:rsid w:val="006B7C2E"/>
    <w:rsid w:val="007A3477"/>
    <w:rsid w:val="007F292F"/>
    <w:rsid w:val="008118A0"/>
    <w:rsid w:val="00957AE6"/>
    <w:rsid w:val="0096649F"/>
    <w:rsid w:val="009A287E"/>
    <w:rsid w:val="00A04D62"/>
    <w:rsid w:val="00A15946"/>
    <w:rsid w:val="00A8137C"/>
    <w:rsid w:val="00AA366F"/>
    <w:rsid w:val="00B35BA2"/>
    <w:rsid w:val="00C52646"/>
    <w:rsid w:val="00D16E24"/>
    <w:rsid w:val="00DE7E49"/>
    <w:rsid w:val="00E053FC"/>
    <w:rsid w:val="00EA1345"/>
    <w:rsid w:val="00EA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7C2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6B7C2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6B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218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2022-06-08T09:40:00Z</cp:lastPrinted>
  <dcterms:created xsi:type="dcterms:W3CDTF">2022-06-08T12:11:00Z</dcterms:created>
  <dcterms:modified xsi:type="dcterms:W3CDTF">2022-06-08T09:43:00Z</dcterms:modified>
</cp:coreProperties>
</file>