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D0" w:rsidRDefault="00C859D0" w:rsidP="00B103D7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859D0" w:rsidRPr="00AB22CB" w:rsidRDefault="00C859D0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C859D0" w:rsidRPr="00AB22CB" w:rsidRDefault="00C859D0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59D0" w:rsidRPr="00AB22CB" w:rsidRDefault="00C859D0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59D0" w:rsidRDefault="00C859D0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C859D0" w:rsidRPr="00953CC6">
        <w:tc>
          <w:tcPr>
            <w:tcW w:w="638" w:type="dxa"/>
          </w:tcPr>
          <w:p w:rsidR="00C859D0" w:rsidRPr="00953CC6" w:rsidRDefault="00C859D0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C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C859D0" w:rsidRPr="00953CC6" w:rsidRDefault="00C859D0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C859D0" w:rsidRPr="00953CC6" w:rsidRDefault="00C859D0" w:rsidP="00FC30BE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3CC6">
              <w:rPr>
                <w:rFonts w:ascii="Times New Roman" w:hAnsi="Times New Roman" w:cs="Times New Roman"/>
                <w:sz w:val="24"/>
                <w:szCs w:val="24"/>
              </w:rPr>
              <w:t xml:space="preserve">    июня  2022 года</w:t>
            </w:r>
          </w:p>
        </w:tc>
        <w:tc>
          <w:tcPr>
            <w:tcW w:w="248" w:type="dxa"/>
          </w:tcPr>
          <w:p w:rsidR="00C859D0" w:rsidRPr="00953CC6" w:rsidRDefault="00C859D0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859D0" w:rsidRPr="00953CC6" w:rsidRDefault="00C859D0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9D0" w:rsidRPr="00953CC6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C859D0" w:rsidRPr="00953CC6" w:rsidRDefault="00C859D0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CC6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C859D0" w:rsidRDefault="00C859D0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9D0" w:rsidRPr="00F55022" w:rsidRDefault="00C859D0" w:rsidP="00FE4E8B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Крутинского муниципального района Омской области № </w:t>
      </w:r>
      <w:r>
        <w:rPr>
          <w:rFonts w:ascii="Times New Roman" w:hAnsi="Times New Roman" w:cs="Times New Roman"/>
          <w:sz w:val="24"/>
          <w:szCs w:val="24"/>
        </w:rPr>
        <w:t>561-п от 06.12</w:t>
      </w:r>
      <w:r w:rsidRPr="0090560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муниципальной услуги </w:t>
      </w:r>
      <w:r w:rsidRPr="00F55022">
        <w:rPr>
          <w:rFonts w:ascii="Times New Roman" w:hAnsi="Times New Roman" w:cs="Times New Roman"/>
          <w:sz w:val="24"/>
          <w:szCs w:val="24"/>
        </w:rPr>
        <w:t>«</w:t>
      </w:r>
      <w:r w:rsidRPr="00500A85">
        <w:rPr>
          <w:rFonts w:ascii="Times New Roman" w:hAnsi="Times New Roman" w:cs="Times New Roman"/>
          <w:sz w:val="24"/>
          <w:szCs w:val="24"/>
          <w:lang w:eastAsia="zh-CN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F55022">
        <w:rPr>
          <w:rFonts w:ascii="Times New Roman" w:hAnsi="Times New Roman" w:cs="Times New Roman"/>
          <w:sz w:val="24"/>
          <w:szCs w:val="24"/>
        </w:rPr>
        <w:t>»</w:t>
      </w:r>
    </w:p>
    <w:p w:rsidR="00C859D0" w:rsidRPr="00905606" w:rsidRDefault="00C859D0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9D0" w:rsidRPr="00905606" w:rsidRDefault="00C859D0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F55022">
        <w:rPr>
          <w:rFonts w:ascii="Times New Roman" w:hAnsi="Times New Roman" w:cs="Times New Roman"/>
          <w:sz w:val="24"/>
          <w:szCs w:val="24"/>
        </w:rPr>
        <w:t>«</w:t>
      </w:r>
      <w:r w:rsidRPr="00500A85">
        <w:rPr>
          <w:rFonts w:ascii="Times New Roman" w:hAnsi="Times New Roman" w:cs="Times New Roman"/>
          <w:sz w:val="24"/>
          <w:szCs w:val="24"/>
          <w:lang w:eastAsia="zh-CN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F550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руководствуясь Уставом Крутинского  муниципального  района Омской области</w:t>
      </w:r>
    </w:p>
    <w:p w:rsidR="00C859D0" w:rsidRPr="00905606" w:rsidRDefault="00C859D0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C859D0" w:rsidRPr="00905606" w:rsidRDefault="00C859D0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9D0" w:rsidRPr="004F2A11" w:rsidRDefault="00C859D0" w:rsidP="004F2A11">
      <w:pPr>
        <w:tabs>
          <w:tab w:val="left" w:pos="0"/>
          <w:tab w:val="left" w:pos="993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2A11">
        <w:rPr>
          <w:rFonts w:ascii="Times New Roman" w:hAnsi="Times New Roman" w:cs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Pr="004F2A11">
        <w:rPr>
          <w:rFonts w:ascii="Times New Roman" w:hAnsi="Times New Roman" w:cs="Times New Roman"/>
          <w:sz w:val="24"/>
          <w:szCs w:val="24"/>
          <w:lang w:eastAsia="zh-CN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4F2A11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Крутинского муниципального района Омской области № 561-п от 06.12.2018 года, внести следующие изменения:</w:t>
      </w:r>
    </w:p>
    <w:p w:rsidR="00C859D0" w:rsidRDefault="00C859D0" w:rsidP="00B054D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Раздел 2.6 Административного регламента  дополнить пунктом </w:t>
      </w:r>
      <w:r>
        <w:rPr>
          <w:rFonts w:ascii="Times New Roman" w:hAnsi="Times New Roman" w:cs="Times New Roman"/>
          <w:sz w:val="24"/>
          <w:szCs w:val="24"/>
        </w:rPr>
        <w:t xml:space="preserve">2.6.6.   </w:t>
      </w:r>
    </w:p>
    <w:p w:rsidR="00C859D0" w:rsidRPr="00FE4E8B" w:rsidRDefault="00C859D0" w:rsidP="004F2A11">
      <w:pPr>
        <w:pStyle w:val="ListParagraph"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>
        <w:rPr>
          <w:rFonts w:ascii="Times New Roman" w:hAnsi="Times New Roman" w:cs="Times New Roman"/>
          <w:sz w:val="24"/>
          <w:szCs w:val="24"/>
        </w:rPr>
        <w:t xml:space="preserve">2.6.6. </w:t>
      </w:r>
      <w:r w:rsidRPr="00FE4E8B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возможности посредством идентификации и аутентификации в Администрацию с использованием информационных технологий,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C859D0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D0" w:rsidRPr="00FE4E8B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C859D0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 или иных государственных </w:t>
      </w:r>
    </w:p>
    <w:p w:rsidR="00C859D0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в </w:t>
      </w:r>
    </w:p>
    <w:p w:rsidR="00C859D0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C859D0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взаимодействие с единой системой идентификации и аутентификации, при условии </w:t>
      </w:r>
    </w:p>
    <w:p w:rsidR="00C859D0" w:rsidRPr="00FE4E8B" w:rsidRDefault="00C859D0" w:rsidP="004F2A1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сведений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физическом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лице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указанных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системах; </w:t>
      </w:r>
    </w:p>
    <w:p w:rsidR="00C859D0" w:rsidRDefault="00C859D0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C859D0" w:rsidRDefault="00C859D0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C859D0" w:rsidRPr="00EB2DC7" w:rsidRDefault="00C859D0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59D0" w:rsidRPr="00346671" w:rsidRDefault="00C859D0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C859D0" w:rsidRDefault="00C859D0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C859D0" w:rsidRDefault="00C859D0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859D0" w:rsidRDefault="00C859D0" w:rsidP="00905606"/>
    <w:p w:rsidR="00C859D0" w:rsidRDefault="00C859D0"/>
    <w:sectPr w:rsidR="00C859D0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635AD2"/>
    <w:multiLevelType w:val="hybridMultilevel"/>
    <w:tmpl w:val="289423A8"/>
    <w:lvl w:ilvl="0" w:tplc="879A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1215B"/>
    <w:rsid w:val="0007495D"/>
    <w:rsid w:val="00104A11"/>
    <w:rsid w:val="00140DD7"/>
    <w:rsid w:val="001975D1"/>
    <w:rsid w:val="002045F5"/>
    <w:rsid w:val="00346671"/>
    <w:rsid w:val="00412A77"/>
    <w:rsid w:val="00445432"/>
    <w:rsid w:val="00486001"/>
    <w:rsid w:val="004E2764"/>
    <w:rsid w:val="004F2A11"/>
    <w:rsid w:val="00500A85"/>
    <w:rsid w:val="00516922"/>
    <w:rsid w:val="005D1ED6"/>
    <w:rsid w:val="00633AC2"/>
    <w:rsid w:val="006B0163"/>
    <w:rsid w:val="007061D9"/>
    <w:rsid w:val="00735236"/>
    <w:rsid w:val="00810807"/>
    <w:rsid w:val="00814BD7"/>
    <w:rsid w:val="00862F62"/>
    <w:rsid w:val="008D7AB7"/>
    <w:rsid w:val="008E081E"/>
    <w:rsid w:val="008E60BD"/>
    <w:rsid w:val="008F77EB"/>
    <w:rsid w:val="00905606"/>
    <w:rsid w:val="00947B74"/>
    <w:rsid w:val="00953CC6"/>
    <w:rsid w:val="009557F7"/>
    <w:rsid w:val="009D0B85"/>
    <w:rsid w:val="00A47E4E"/>
    <w:rsid w:val="00A67930"/>
    <w:rsid w:val="00AB22CB"/>
    <w:rsid w:val="00AE7F1C"/>
    <w:rsid w:val="00B054D7"/>
    <w:rsid w:val="00B103D7"/>
    <w:rsid w:val="00BA34B7"/>
    <w:rsid w:val="00C03074"/>
    <w:rsid w:val="00C859D0"/>
    <w:rsid w:val="00C86682"/>
    <w:rsid w:val="00DA3C2D"/>
    <w:rsid w:val="00E32017"/>
    <w:rsid w:val="00E332D5"/>
    <w:rsid w:val="00EB2DC7"/>
    <w:rsid w:val="00F55022"/>
    <w:rsid w:val="00FC30BE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2</Pages>
  <Words>563</Words>
  <Characters>3211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2019-05-06T08:50:00Z</dcterms:created>
  <dcterms:modified xsi:type="dcterms:W3CDTF">2022-06-08T10:43:00Z</dcterms:modified>
</cp:coreProperties>
</file>