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A8" w:rsidRDefault="005B27A8" w:rsidP="00E4538A">
      <w:pPr>
        <w:tabs>
          <w:tab w:val="left" w:pos="1484"/>
          <w:tab w:val="left" w:pos="1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2.25pt;margin-top:0;width:42.75pt;height:52.5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sz w:val="24"/>
          <w:szCs w:val="24"/>
        </w:rPr>
        <w:t>П Р О Е К 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B27A8" w:rsidRPr="00AB22CB" w:rsidRDefault="005B27A8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5B27A8" w:rsidRPr="00AB22CB" w:rsidRDefault="005B27A8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27A8" w:rsidRPr="00AB22CB" w:rsidRDefault="005B27A8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5B27A8" w:rsidRDefault="005B27A8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B27A8" w:rsidRDefault="005B27A8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5B27A8" w:rsidRPr="008B0AEE">
        <w:tc>
          <w:tcPr>
            <w:tcW w:w="638" w:type="dxa"/>
          </w:tcPr>
          <w:p w:rsidR="005B27A8" w:rsidRPr="008B0AEE" w:rsidRDefault="005B27A8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A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5B27A8" w:rsidRPr="008B0AEE" w:rsidRDefault="005B27A8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5B27A8" w:rsidRPr="008B0AEE" w:rsidRDefault="005B27A8" w:rsidP="000C5285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8B0AEE">
              <w:rPr>
                <w:rFonts w:ascii="Times New Roman" w:hAnsi="Times New Roman" w:cs="Times New Roman"/>
                <w:sz w:val="24"/>
                <w:szCs w:val="24"/>
              </w:rPr>
              <w:t xml:space="preserve">  июня    2022 года</w:t>
            </w:r>
          </w:p>
        </w:tc>
        <w:tc>
          <w:tcPr>
            <w:tcW w:w="248" w:type="dxa"/>
          </w:tcPr>
          <w:p w:rsidR="005B27A8" w:rsidRPr="008B0AEE" w:rsidRDefault="005B27A8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B27A8" w:rsidRPr="008B0AEE" w:rsidRDefault="005B27A8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A8" w:rsidRPr="008B0AEE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5B27A8" w:rsidRPr="008B0AEE" w:rsidRDefault="005B27A8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AEE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5B27A8" w:rsidRDefault="005B27A8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№_____- п</w:t>
      </w:r>
    </w:p>
    <w:p w:rsidR="005B27A8" w:rsidRDefault="005B27A8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7A8" w:rsidRDefault="005B27A8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7A8" w:rsidRPr="000865C3" w:rsidRDefault="005B27A8" w:rsidP="00FE4E8B">
      <w:pPr>
        <w:pStyle w:val="ListParagraph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Крутинского муниципального района Омской области № </w:t>
      </w:r>
      <w:r>
        <w:rPr>
          <w:rFonts w:ascii="Times New Roman" w:hAnsi="Times New Roman" w:cs="Times New Roman"/>
          <w:sz w:val="24"/>
          <w:szCs w:val="24"/>
        </w:rPr>
        <w:t>562-п от 06.12</w:t>
      </w:r>
      <w:r w:rsidRPr="0090560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муниципальной услуги </w:t>
      </w:r>
      <w:r w:rsidRPr="000865C3">
        <w:rPr>
          <w:rFonts w:ascii="Times New Roman" w:hAnsi="Times New Roman" w:cs="Times New Roman"/>
          <w:sz w:val="24"/>
          <w:szCs w:val="24"/>
        </w:rPr>
        <w:t>«Выдача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5B27A8" w:rsidRPr="00905606" w:rsidRDefault="005B27A8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A8" w:rsidRPr="00905606" w:rsidRDefault="005B27A8" w:rsidP="000865C3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5606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E045DF">
        <w:rPr>
          <w:sz w:val="24"/>
          <w:szCs w:val="24"/>
        </w:rPr>
        <w:t>«</w:t>
      </w:r>
      <w:r w:rsidRPr="000865C3">
        <w:rPr>
          <w:rFonts w:ascii="Times New Roman" w:hAnsi="Times New Roman" w:cs="Times New Roman"/>
          <w:sz w:val="24"/>
          <w:szCs w:val="24"/>
        </w:rPr>
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550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руководствуясь Уставом Крутинского  муниципального  района Омской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области</w:t>
      </w:r>
    </w:p>
    <w:p w:rsidR="005B27A8" w:rsidRPr="00905606" w:rsidRDefault="005B27A8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5B27A8" w:rsidRPr="00905606" w:rsidRDefault="005B27A8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7A8" w:rsidRPr="000865C3" w:rsidRDefault="005B27A8" w:rsidP="000865C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65C3">
        <w:rPr>
          <w:rFonts w:ascii="Times New Roman" w:hAnsi="Times New Roman" w:cs="Times New Roman"/>
          <w:sz w:val="24"/>
          <w:szCs w:val="24"/>
        </w:rPr>
        <w:t>В административный регламент по предоставлению муниципальной услуги «Выдача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деятельности», утвержденный постановлением Администрации Крутинского муниципального района Омской области № 562-п от 06.12.2018 года, внести следующие изменения:</w:t>
      </w:r>
    </w:p>
    <w:p w:rsidR="005B27A8" w:rsidRPr="000865C3" w:rsidRDefault="005B27A8" w:rsidP="000865C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5C3">
        <w:rPr>
          <w:rFonts w:ascii="Times New Roman" w:hAnsi="Times New Roman" w:cs="Times New Roman"/>
          <w:sz w:val="24"/>
          <w:szCs w:val="24"/>
        </w:rPr>
        <w:t>Раздел «Исчерпывающий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услуги, подлежащих представлению заявителем» Административного регламента  дополнить пунктом</w:t>
      </w:r>
      <w:r>
        <w:rPr>
          <w:rFonts w:ascii="Times New Roman" w:hAnsi="Times New Roman" w:cs="Times New Roman"/>
          <w:sz w:val="24"/>
          <w:szCs w:val="24"/>
        </w:rPr>
        <w:t xml:space="preserve"> 2.6.5.</w:t>
      </w:r>
      <w:r w:rsidRPr="000865C3">
        <w:rPr>
          <w:rFonts w:ascii="Times New Roman" w:hAnsi="Times New Roman" w:cs="Times New Roman"/>
          <w:sz w:val="24"/>
          <w:szCs w:val="24"/>
        </w:rPr>
        <w:t xml:space="preserve"> следующего содержания: «2.6.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65C3">
        <w:rPr>
          <w:rFonts w:ascii="Times New Roman" w:hAnsi="Times New Roman" w:cs="Times New Roman"/>
          <w:sz w:val="24"/>
          <w:szCs w:val="24"/>
        </w:rPr>
        <w:t>. В целях предоставления муниципальной услуги установление личности заявителей может осуще</w:t>
      </w:r>
      <w:r>
        <w:rPr>
          <w:rFonts w:ascii="Times New Roman" w:hAnsi="Times New Roman" w:cs="Times New Roman"/>
          <w:sz w:val="24"/>
          <w:szCs w:val="24"/>
        </w:rPr>
        <w:t xml:space="preserve">ствляться в ходе личного приема </w:t>
      </w:r>
      <w:r w:rsidRPr="000865C3">
        <w:rPr>
          <w:rFonts w:ascii="Times New Roman" w:hAnsi="Times New Roman" w:cs="Times New Roman"/>
          <w:sz w:val="24"/>
          <w:szCs w:val="24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 возможности посредством идентификации и аутентификации в Администрацию с использованием информационных технологий, предусмотренных  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5B27A8" w:rsidRDefault="005B27A8" w:rsidP="000865C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идентификация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A8" w:rsidRPr="00FE4E8B" w:rsidRDefault="005B27A8" w:rsidP="000865C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 аутентификация могут осуществляться посредством: </w:t>
      </w:r>
    </w:p>
    <w:p w:rsidR="005B27A8" w:rsidRDefault="005B27A8" w:rsidP="000865C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-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идентификации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аутентификации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иных государственных </w:t>
      </w:r>
    </w:p>
    <w:p w:rsidR="005B27A8" w:rsidRDefault="005B27A8" w:rsidP="000865C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информационных систем,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такие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информационные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системы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5B27A8" w:rsidRDefault="005B27A8" w:rsidP="000865C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обеспечивают </w:t>
      </w:r>
    </w:p>
    <w:p w:rsidR="005B27A8" w:rsidRDefault="005B27A8" w:rsidP="000865C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идентификации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аутентификации, при условии </w:t>
      </w:r>
    </w:p>
    <w:p w:rsidR="005B27A8" w:rsidRPr="00FE4E8B" w:rsidRDefault="005B27A8" w:rsidP="000865C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совпадения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физическом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указанных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системах; </w:t>
      </w:r>
    </w:p>
    <w:p w:rsidR="005B27A8" w:rsidRDefault="005B27A8" w:rsidP="00FE4E8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75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5B27A8" w:rsidRDefault="005B27A8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DC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опубликованию (обнародованию), а также размещению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Крутинского муниципального района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>и вступает в силу с момента опубликования (обнародования).</w:t>
      </w:r>
    </w:p>
    <w:p w:rsidR="005B27A8" w:rsidRPr="00EB2DC7" w:rsidRDefault="005B27A8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</w:t>
      </w:r>
      <w:r w:rsidRPr="00EB2DC7">
        <w:rPr>
          <w:rFonts w:ascii="Times New Roman" w:hAnsi="Times New Roman" w:cs="Times New Roman"/>
        </w:rPr>
        <w:t xml:space="preserve">3.   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</w:rPr>
        <w:t xml:space="preserve">                </w:t>
      </w:r>
      <w:r w:rsidRPr="00EB2DC7">
        <w:rPr>
          <w:rFonts w:ascii="Times New Roman" w:hAnsi="Times New Roman" w:cs="Times New Roman"/>
        </w:rPr>
        <w:t>Крутинского муниципального района (</w:t>
      </w:r>
      <w:r>
        <w:rPr>
          <w:rFonts w:ascii="Times New Roman" w:hAnsi="Times New Roman" w:cs="Times New Roman"/>
        </w:rPr>
        <w:t>В</w:t>
      </w:r>
      <w:r w:rsidRPr="00EB2DC7">
        <w:rPr>
          <w:rFonts w:ascii="Times New Roman" w:hAnsi="Times New Roman" w:cs="Times New Roman"/>
        </w:rPr>
        <w:t>.Г.Головин)</w:t>
      </w:r>
      <w:r>
        <w:rPr>
          <w:rFonts w:ascii="Times New Roman" w:hAnsi="Times New Roman" w:cs="Times New Roman"/>
        </w:rPr>
        <w:t>.</w:t>
      </w:r>
    </w:p>
    <w:p w:rsidR="005B27A8" w:rsidRDefault="005B27A8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7A8" w:rsidRDefault="005B27A8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7A8" w:rsidRDefault="005B27A8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27A8" w:rsidRPr="00346671" w:rsidRDefault="005B27A8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 xml:space="preserve">Глава  Крутинского </w:t>
      </w:r>
    </w:p>
    <w:p w:rsidR="005B27A8" w:rsidRDefault="005B27A8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5B27A8" w:rsidRDefault="005B27A8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B27A8" w:rsidRDefault="005B27A8" w:rsidP="00905606"/>
    <w:p w:rsidR="005B27A8" w:rsidRDefault="005B27A8"/>
    <w:sectPr w:rsidR="005B27A8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E2"/>
    <w:multiLevelType w:val="hybridMultilevel"/>
    <w:tmpl w:val="0666D058"/>
    <w:lvl w:ilvl="0" w:tplc="205AA8C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A37DF2"/>
    <w:multiLevelType w:val="hybridMultilevel"/>
    <w:tmpl w:val="EFA67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30E1D"/>
    <w:multiLevelType w:val="hybridMultilevel"/>
    <w:tmpl w:val="4DFA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2E25"/>
    <w:rsid w:val="0001215B"/>
    <w:rsid w:val="0007495D"/>
    <w:rsid w:val="000865C3"/>
    <w:rsid w:val="000C5285"/>
    <w:rsid w:val="00104A11"/>
    <w:rsid w:val="001975D1"/>
    <w:rsid w:val="002045F5"/>
    <w:rsid w:val="00346671"/>
    <w:rsid w:val="003870A4"/>
    <w:rsid w:val="00412A77"/>
    <w:rsid w:val="00486001"/>
    <w:rsid w:val="00516922"/>
    <w:rsid w:val="005B27A8"/>
    <w:rsid w:val="005D1ED6"/>
    <w:rsid w:val="00633AC2"/>
    <w:rsid w:val="006B0163"/>
    <w:rsid w:val="007061D9"/>
    <w:rsid w:val="00735236"/>
    <w:rsid w:val="00810807"/>
    <w:rsid w:val="00814BD7"/>
    <w:rsid w:val="00862F62"/>
    <w:rsid w:val="008B0AEE"/>
    <w:rsid w:val="008D7AB7"/>
    <w:rsid w:val="008E081E"/>
    <w:rsid w:val="008E60BD"/>
    <w:rsid w:val="008F77EB"/>
    <w:rsid w:val="00905606"/>
    <w:rsid w:val="00947B74"/>
    <w:rsid w:val="009557F7"/>
    <w:rsid w:val="009D0B85"/>
    <w:rsid w:val="00A41B12"/>
    <w:rsid w:val="00AB22CB"/>
    <w:rsid w:val="00AE7F1C"/>
    <w:rsid w:val="00BA34B7"/>
    <w:rsid w:val="00BE0549"/>
    <w:rsid w:val="00C03074"/>
    <w:rsid w:val="00C10A1B"/>
    <w:rsid w:val="00C86682"/>
    <w:rsid w:val="00DA3C2D"/>
    <w:rsid w:val="00E045DF"/>
    <w:rsid w:val="00E32017"/>
    <w:rsid w:val="00E332D5"/>
    <w:rsid w:val="00E4538A"/>
    <w:rsid w:val="00EB2DC7"/>
    <w:rsid w:val="00F55022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</TotalTime>
  <Pages>2</Pages>
  <Words>632</Words>
  <Characters>3605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2019-05-06T08:50:00Z</dcterms:created>
  <dcterms:modified xsi:type="dcterms:W3CDTF">2022-06-08T10:43:00Z</dcterms:modified>
</cp:coreProperties>
</file>