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318" w:rsidRPr="00400259" w:rsidRDefault="00505318" w:rsidP="00400259">
      <w:pPr>
        <w:jc w:val="center"/>
        <w:rPr>
          <w:noProof/>
          <w:lang w:eastAsia="ru-RU"/>
        </w:rPr>
      </w:pPr>
      <w:r w:rsidRPr="002B1EBF"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Крутинский район_герб_рис 1" style="width:45.75pt;height:54pt;visibility:visible">
            <v:imagedata r:id="rId4" o:title=""/>
          </v:shape>
        </w:pict>
      </w:r>
    </w:p>
    <w:p w:rsidR="00505318" w:rsidRPr="00021DE6" w:rsidRDefault="00505318" w:rsidP="00690E05">
      <w:pPr>
        <w:jc w:val="center"/>
        <w:rPr>
          <w:b/>
          <w:bCs/>
          <w:sz w:val="32"/>
          <w:szCs w:val="32"/>
        </w:rPr>
      </w:pPr>
      <w:r w:rsidRPr="00021DE6">
        <w:rPr>
          <w:b/>
          <w:bCs/>
          <w:sz w:val="32"/>
          <w:szCs w:val="32"/>
        </w:rPr>
        <w:t>АДМИНИСТРАЦИЯ КРУТИНСКОГО МУНИЦИПАЛЬНОГО РАЙОНА ОМСКОЙ ОБЛАСТИ</w:t>
      </w:r>
    </w:p>
    <w:p w:rsidR="00505318" w:rsidRPr="00021DE6" w:rsidRDefault="00505318" w:rsidP="00690E05">
      <w:pPr>
        <w:jc w:val="center"/>
        <w:rPr>
          <w:b/>
          <w:bCs/>
          <w:sz w:val="32"/>
          <w:szCs w:val="32"/>
        </w:rPr>
      </w:pPr>
    </w:p>
    <w:p w:rsidR="00505318" w:rsidRPr="00690E05" w:rsidRDefault="00505318" w:rsidP="00690E05">
      <w:pPr>
        <w:jc w:val="center"/>
        <w:rPr>
          <w:b/>
          <w:bCs/>
          <w:sz w:val="32"/>
          <w:szCs w:val="32"/>
        </w:rPr>
      </w:pPr>
      <w:r w:rsidRPr="00690E05">
        <w:rPr>
          <w:b/>
          <w:bCs/>
          <w:sz w:val="32"/>
          <w:szCs w:val="32"/>
        </w:rPr>
        <w:t>П О С Т А Н О В Л Е Н И Е</w:t>
      </w:r>
    </w:p>
    <w:p w:rsidR="00505318" w:rsidRPr="00400259" w:rsidRDefault="00505318" w:rsidP="00690E05">
      <w:pPr>
        <w:jc w:val="center"/>
        <w:rPr>
          <w:b/>
          <w:bCs/>
          <w:sz w:val="24"/>
          <w:szCs w:val="24"/>
        </w:rPr>
      </w:pPr>
    </w:p>
    <w:p w:rsidR="00505318" w:rsidRPr="00400259" w:rsidRDefault="00505318" w:rsidP="00690E05">
      <w:pPr>
        <w:pStyle w:val="ConsPlusTitle"/>
        <w:widowControl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400259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от   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400259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декабря 2022 года  </w:t>
      </w:r>
      <w:r w:rsidRPr="00400259"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Pr="00400259"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Pr="00400259"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Pr="00400259"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Pr="00400259"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Pr="00400259"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Pr="00400259"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Pr="00400259">
        <w:rPr>
          <w:rFonts w:ascii="Times New Roman" w:hAnsi="Times New Roman" w:cs="Times New Roman"/>
          <w:b w:val="0"/>
          <w:bCs w:val="0"/>
          <w:sz w:val="24"/>
          <w:szCs w:val="24"/>
        </w:rPr>
        <w:t>№ _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___</w:t>
      </w:r>
      <w:r w:rsidRPr="00400259">
        <w:rPr>
          <w:rFonts w:ascii="Times New Roman" w:hAnsi="Times New Roman" w:cs="Times New Roman"/>
          <w:b w:val="0"/>
          <w:bCs w:val="0"/>
          <w:sz w:val="24"/>
          <w:szCs w:val="24"/>
        </w:rPr>
        <w:t>__</w:t>
      </w:r>
    </w:p>
    <w:p w:rsidR="00505318" w:rsidRPr="00400259" w:rsidRDefault="00505318" w:rsidP="00690E05">
      <w:pPr>
        <w:pStyle w:val="ConsPlusTitle"/>
        <w:widowControl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400259">
        <w:rPr>
          <w:rFonts w:ascii="Times New Roman" w:hAnsi="Times New Roman" w:cs="Times New Roman"/>
          <w:b w:val="0"/>
          <w:bCs w:val="0"/>
          <w:sz w:val="24"/>
          <w:szCs w:val="24"/>
        </w:rPr>
        <w:t>р.п. Крутинка</w:t>
      </w:r>
    </w:p>
    <w:p w:rsidR="00505318" w:rsidRPr="00400259" w:rsidRDefault="00505318" w:rsidP="00145A97">
      <w:pPr>
        <w:pStyle w:val="ConsPlusTitle"/>
        <w:jc w:val="both"/>
        <w:rPr>
          <w:rFonts w:ascii="Times New Roman" w:hAnsi="Times New Roman" w:cs="Times New Roman"/>
          <w:sz w:val="24"/>
          <w:szCs w:val="24"/>
        </w:rPr>
      </w:pPr>
    </w:p>
    <w:p w:rsidR="00505318" w:rsidRPr="00400259" w:rsidRDefault="00505318" w:rsidP="00BB7A20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400259">
        <w:rPr>
          <w:rFonts w:ascii="Times New Roman" w:hAnsi="Times New Roman" w:cs="Times New Roman"/>
          <w:b w:val="0"/>
          <w:bCs w:val="0"/>
          <w:sz w:val="24"/>
          <w:szCs w:val="24"/>
        </w:rPr>
        <w:t>О внесении изменений в постановление Администрации Крутинского муниципального района Омской области № 265-п от 23.06.2021 года</w:t>
      </w:r>
    </w:p>
    <w:p w:rsidR="00505318" w:rsidRPr="00400259" w:rsidRDefault="00505318" w:rsidP="00961CC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505318" w:rsidRPr="00400259" w:rsidRDefault="00505318" w:rsidP="00145A9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 w:rsidRPr="00400259">
        <w:rPr>
          <w:rFonts w:ascii="Times New Roman" w:hAnsi="Times New Roman" w:cs="Times New Roman"/>
          <w:sz w:val="24"/>
          <w:szCs w:val="24"/>
        </w:rPr>
        <w:t xml:space="preserve">Федеральным </w:t>
      </w:r>
      <w:hyperlink r:id="rId5" w:history="1">
        <w:r w:rsidRPr="00400259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400259">
        <w:rPr>
          <w:rFonts w:ascii="Times New Roman" w:hAnsi="Times New Roman" w:cs="Times New Roman"/>
          <w:sz w:val="24"/>
          <w:szCs w:val="24"/>
        </w:rPr>
        <w:t xml:space="preserve">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 </w:t>
      </w:r>
      <w:hyperlink r:id="rId6" w:history="1">
        <w:r w:rsidRPr="00400259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400259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23.12.2020 № 2220 «Об утверждении Правил определения органами местного самоуправления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питания»,</w:t>
      </w:r>
      <w:r>
        <w:rPr>
          <w:rFonts w:ascii="Times New Roman" w:hAnsi="Times New Roman" w:cs="Times New Roman"/>
          <w:sz w:val="24"/>
          <w:szCs w:val="24"/>
        </w:rPr>
        <w:t xml:space="preserve"> руководствуясь Уставом Крутинского муниципального района Омской области, </w:t>
      </w:r>
    </w:p>
    <w:p w:rsidR="00505318" w:rsidRPr="00400259" w:rsidRDefault="00505318" w:rsidP="00145A9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05318" w:rsidRPr="00400259" w:rsidRDefault="00505318" w:rsidP="00145A97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400259">
        <w:rPr>
          <w:rFonts w:ascii="Times New Roman" w:hAnsi="Times New Roman" w:cs="Times New Roman"/>
          <w:sz w:val="24"/>
          <w:szCs w:val="24"/>
        </w:rPr>
        <w:t>П О С Т А Н О В Л Я Ю:</w:t>
      </w:r>
    </w:p>
    <w:p w:rsidR="00505318" w:rsidRPr="00400259" w:rsidRDefault="00505318" w:rsidP="00145A97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505318" w:rsidRPr="00400259" w:rsidRDefault="00505318" w:rsidP="000F52B0">
      <w:pPr>
        <w:pStyle w:val="ConsPlusTitle"/>
        <w:ind w:firstLine="53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400259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1. Внести в постановление Администрации Крутинского муниципального района Омской области № 265-п от  23.06.2021 года «О создании комиссии по вопросам оценки рисков, связанных с первоначальным установлением, отменой ранее установленных, увеличением или уменьшением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в Крутинском муниципальном районе Омской области» следующие изменения:  </w:t>
      </w:r>
    </w:p>
    <w:p w:rsidR="00505318" w:rsidRPr="00400259" w:rsidRDefault="00505318" w:rsidP="000F52B0">
      <w:pPr>
        <w:pStyle w:val="ConsPlusTitle"/>
        <w:ind w:firstLine="53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1)</w:t>
      </w:r>
      <w:r w:rsidRPr="00400259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п</w:t>
      </w:r>
      <w:r w:rsidRPr="00400259">
        <w:rPr>
          <w:rFonts w:ascii="Times New Roman" w:hAnsi="Times New Roman" w:cs="Times New Roman"/>
          <w:b w:val="0"/>
          <w:bCs w:val="0"/>
          <w:sz w:val="24"/>
          <w:szCs w:val="24"/>
        </w:rPr>
        <w:t>риложение № 2 «Состав комиссии по вопросам оценки рисков, связанных с первоначальным установлением, отменой ранее установленных, увеличением или уменьшением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в Крутинском муниципальном районе Омской области» изложить в  новой  редакции (прилагается).</w:t>
      </w:r>
    </w:p>
    <w:p w:rsidR="00505318" w:rsidRPr="00400259" w:rsidRDefault="00505318" w:rsidP="000F52B0">
      <w:pPr>
        <w:pStyle w:val="ConsPlusTitle"/>
        <w:ind w:firstLine="53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400259">
        <w:rPr>
          <w:rFonts w:ascii="Times New Roman" w:hAnsi="Times New Roman" w:cs="Times New Roman"/>
          <w:b w:val="0"/>
          <w:bCs w:val="0"/>
          <w:sz w:val="24"/>
          <w:szCs w:val="24"/>
        </w:rPr>
        <w:t>2. Контроль за исполнением настоящего постановления возложить на отдел экономики и имущественных отношений Администрации Крутинского муниципального района Омской области (Грохотова Т. С.).</w:t>
      </w:r>
    </w:p>
    <w:p w:rsidR="00505318" w:rsidRDefault="00505318" w:rsidP="00145A9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05318" w:rsidRDefault="00505318" w:rsidP="00145A9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05318" w:rsidRDefault="00505318" w:rsidP="00145A9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05318" w:rsidRPr="00400259" w:rsidRDefault="00505318" w:rsidP="00145A9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05318" w:rsidRPr="00400259" w:rsidRDefault="00505318" w:rsidP="00145A9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00259">
        <w:rPr>
          <w:rFonts w:ascii="Times New Roman" w:hAnsi="Times New Roman" w:cs="Times New Roman"/>
          <w:sz w:val="24"/>
          <w:szCs w:val="24"/>
        </w:rPr>
        <w:t xml:space="preserve">Глава Крутинского </w:t>
      </w:r>
    </w:p>
    <w:p w:rsidR="00505318" w:rsidRPr="00400259" w:rsidRDefault="00505318" w:rsidP="00145A9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00259">
        <w:rPr>
          <w:rFonts w:ascii="Times New Roman" w:hAnsi="Times New Roman" w:cs="Times New Roman"/>
          <w:sz w:val="24"/>
          <w:szCs w:val="24"/>
        </w:rPr>
        <w:t xml:space="preserve">муниципального района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00259">
        <w:rPr>
          <w:rFonts w:ascii="Times New Roman" w:hAnsi="Times New Roman" w:cs="Times New Roman"/>
          <w:sz w:val="24"/>
          <w:szCs w:val="24"/>
        </w:rPr>
        <w:t xml:space="preserve">  В. Н. Киселёв</w:t>
      </w:r>
    </w:p>
    <w:p w:rsidR="00505318" w:rsidRDefault="00505318" w:rsidP="00145A97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05318" w:rsidRDefault="00505318" w:rsidP="00145A97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05318" w:rsidRPr="00400259" w:rsidRDefault="00505318" w:rsidP="00145A97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400259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505318" w:rsidRPr="00400259" w:rsidRDefault="00505318" w:rsidP="00145A9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00259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505318" w:rsidRPr="00400259" w:rsidRDefault="00505318" w:rsidP="00145A9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00259">
        <w:rPr>
          <w:rFonts w:ascii="Times New Roman" w:hAnsi="Times New Roman" w:cs="Times New Roman"/>
          <w:sz w:val="24"/>
          <w:szCs w:val="24"/>
        </w:rPr>
        <w:t>Крутинского муниципального района</w:t>
      </w:r>
    </w:p>
    <w:p w:rsidR="00505318" w:rsidRPr="00400259" w:rsidRDefault="00505318" w:rsidP="00145A9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00259">
        <w:rPr>
          <w:rFonts w:ascii="Times New Roman" w:hAnsi="Times New Roman" w:cs="Times New Roman"/>
          <w:sz w:val="24"/>
          <w:szCs w:val="24"/>
        </w:rPr>
        <w:t>Омской области</w:t>
      </w:r>
    </w:p>
    <w:p w:rsidR="00505318" w:rsidRPr="00400259" w:rsidRDefault="00505318" w:rsidP="00145A9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00259">
        <w:rPr>
          <w:rFonts w:ascii="Times New Roman" w:hAnsi="Times New Roman" w:cs="Times New Roman"/>
          <w:sz w:val="24"/>
          <w:szCs w:val="24"/>
        </w:rPr>
        <w:t>от ___.12.2022 г. № ______-п</w:t>
      </w:r>
    </w:p>
    <w:p w:rsidR="00505318" w:rsidRPr="00400259" w:rsidRDefault="00505318" w:rsidP="00145A9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05318" w:rsidRPr="00400259" w:rsidRDefault="00505318" w:rsidP="00145A9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127"/>
      <w:bookmarkEnd w:id="0"/>
      <w:r w:rsidRPr="00400259">
        <w:rPr>
          <w:rFonts w:ascii="Times New Roman" w:hAnsi="Times New Roman" w:cs="Times New Roman"/>
          <w:sz w:val="24"/>
          <w:szCs w:val="24"/>
        </w:rPr>
        <w:t>СОСТАВ</w:t>
      </w:r>
    </w:p>
    <w:p w:rsidR="00505318" w:rsidRPr="00400259" w:rsidRDefault="00505318" w:rsidP="00145A9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00259">
        <w:rPr>
          <w:rFonts w:ascii="Times New Roman" w:hAnsi="Times New Roman" w:cs="Times New Roman"/>
          <w:sz w:val="24"/>
          <w:szCs w:val="24"/>
        </w:rPr>
        <w:t>комиссии по вопросам оценки рисков, связанных</w:t>
      </w:r>
    </w:p>
    <w:p w:rsidR="00505318" w:rsidRPr="00400259" w:rsidRDefault="00505318" w:rsidP="00145A9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00259">
        <w:rPr>
          <w:rFonts w:ascii="Times New Roman" w:hAnsi="Times New Roman" w:cs="Times New Roman"/>
          <w:sz w:val="24"/>
          <w:szCs w:val="24"/>
        </w:rPr>
        <w:t>с первоначальным установлением, отменой ранее установленных,</w:t>
      </w:r>
    </w:p>
    <w:p w:rsidR="00505318" w:rsidRPr="00400259" w:rsidRDefault="00505318" w:rsidP="00145A9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00259">
        <w:rPr>
          <w:rFonts w:ascii="Times New Roman" w:hAnsi="Times New Roman" w:cs="Times New Roman"/>
          <w:sz w:val="24"/>
          <w:szCs w:val="24"/>
        </w:rPr>
        <w:t>увеличением или уменьшением границ прилегающих территорий,</w:t>
      </w:r>
    </w:p>
    <w:p w:rsidR="00505318" w:rsidRPr="00400259" w:rsidRDefault="00505318" w:rsidP="00145A9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00259">
        <w:rPr>
          <w:rFonts w:ascii="Times New Roman" w:hAnsi="Times New Roman" w:cs="Times New Roman"/>
          <w:sz w:val="24"/>
          <w:szCs w:val="24"/>
        </w:rPr>
        <w:t>на которых не допускается розничная продажа алкогольной</w:t>
      </w:r>
    </w:p>
    <w:p w:rsidR="00505318" w:rsidRPr="00400259" w:rsidRDefault="00505318" w:rsidP="00145A9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00259">
        <w:rPr>
          <w:rFonts w:ascii="Times New Roman" w:hAnsi="Times New Roman" w:cs="Times New Roman"/>
          <w:sz w:val="24"/>
          <w:szCs w:val="24"/>
        </w:rPr>
        <w:t>продукции и розничная продажа алкогольной продукции</w:t>
      </w:r>
    </w:p>
    <w:p w:rsidR="00505318" w:rsidRPr="00400259" w:rsidRDefault="00505318" w:rsidP="00145A9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00259">
        <w:rPr>
          <w:rFonts w:ascii="Times New Roman" w:hAnsi="Times New Roman" w:cs="Times New Roman"/>
          <w:sz w:val="24"/>
          <w:szCs w:val="24"/>
        </w:rPr>
        <w:t xml:space="preserve">при оказании услуг общественного питания в Крутинском </w:t>
      </w:r>
    </w:p>
    <w:p w:rsidR="00505318" w:rsidRPr="00400259" w:rsidRDefault="00505318" w:rsidP="00145A9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00259">
        <w:rPr>
          <w:rFonts w:ascii="Times New Roman" w:hAnsi="Times New Roman" w:cs="Times New Roman"/>
          <w:sz w:val="24"/>
          <w:szCs w:val="24"/>
        </w:rPr>
        <w:t>муниципальном районе Омской области</w:t>
      </w:r>
    </w:p>
    <w:p w:rsidR="00505318" w:rsidRPr="00400259" w:rsidRDefault="00505318" w:rsidP="00145A9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891"/>
        <w:gridCol w:w="6180"/>
      </w:tblGrid>
      <w:tr w:rsidR="00505318" w:rsidRPr="00400259"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318" w:rsidRPr="00400259" w:rsidRDefault="00505318" w:rsidP="00145A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00259">
              <w:rPr>
                <w:rFonts w:ascii="Times New Roman" w:hAnsi="Times New Roman" w:cs="Times New Roman"/>
                <w:sz w:val="24"/>
                <w:szCs w:val="24"/>
              </w:rPr>
              <w:t>Сарыгин Евгений Витальевич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318" w:rsidRPr="00400259" w:rsidRDefault="00505318" w:rsidP="00145A9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259">
              <w:rPr>
                <w:rFonts w:ascii="Times New Roman" w:hAnsi="Times New Roman" w:cs="Times New Roman"/>
                <w:sz w:val="24"/>
                <w:szCs w:val="24"/>
              </w:rPr>
              <w:t>Первый заместитель Главы Крутинского муниципального района Омской области (председатель комиссии)</w:t>
            </w:r>
          </w:p>
        </w:tc>
      </w:tr>
      <w:tr w:rsidR="00505318" w:rsidRPr="00400259"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318" w:rsidRPr="00400259" w:rsidRDefault="00505318" w:rsidP="00145A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00259">
              <w:rPr>
                <w:rFonts w:ascii="Times New Roman" w:hAnsi="Times New Roman" w:cs="Times New Roman"/>
                <w:sz w:val="24"/>
                <w:szCs w:val="24"/>
              </w:rPr>
              <w:t>Грохотова Татьяна Сергеевна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318" w:rsidRPr="00400259" w:rsidRDefault="00505318" w:rsidP="00D576B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259">
              <w:rPr>
                <w:rFonts w:ascii="Times New Roman" w:hAnsi="Times New Roman" w:cs="Times New Roman"/>
                <w:sz w:val="24"/>
                <w:szCs w:val="24"/>
              </w:rPr>
              <w:t>Начальник отдела экономики и имущественных отношений Администрации Крутинского муниципального района Омской области (заместитель председателя комиссии)</w:t>
            </w:r>
          </w:p>
        </w:tc>
      </w:tr>
      <w:tr w:rsidR="00505318" w:rsidRPr="00400259"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318" w:rsidRPr="00400259" w:rsidRDefault="00505318" w:rsidP="00145A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00259">
              <w:rPr>
                <w:rFonts w:ascii="Times New Roman" w:hAnsi="Times New Roman" w:cs="Times New Roman"/>
                <w:sz w:val="24"/>
                <w:szCs w:val="24"/>
              </w:rPr>
              <w:t>Усачёва Марина Владимировна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318" w:rsidRPr="00400259" w:rsidRDefault="00505318" w:rsidP="00145A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00259">
              <w:rPr>
                <w:rFonts w:ascii="Times New Roman" w:hAnsi="Times New Roman" w:cs="Times New Roman"/>
                <w:sz w:val="24"/>
                <w:szCs w:val="24"/>
              </w:rPr>
              <w:t>Главный специалист отдела экономики и имущественных отношений Администрации Крутинского муниципального района Омской области (секретарь комиссии)</w:t>
            </w:r>
          </w:p>
        </w:tc>
      </w:tr>
      <w:tr w:rsidR="00505318" w:rsidRPr="00400259">
        <w:tc>
          <w:tcPr>
            <w:tcW w:w="28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5318" w:rsidRPr="00400259" w:rsidRDefault="00505318" w:rsidP="00145A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00259">
              <w:rPr>
                <w:rFonts w:ascii="Times New Roman" w:hAnsi="Times New Roman" w:cs="Times New Roman"/>
                <w:sz w:val="24"/>
                <w:szCs w:val="24"/>
              </w:rPr>
              <w:t>Члены комиссии:</w:t>
            </w:r>
          </w:p>
        </w:tc>
        <w:tc>
          <w:tcPr>
            <w:tcW w:w="61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5318" w:rsidRPr="00400259" w:rsidRDefault="00505318" w:rsidP="00145A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5318" w:rsidRPr="00400259"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318" w:rsidRPr="00400259" w:rsidRDefault="00505318" w:rsidP="00CD4D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00259">
              <w:rPr>
                <w:rFonts w:ascii="Times New Roman" w:hAnsi="Times New Roman" w:cs="Times New Roman"/>
                <w:sz w:val="24"/>
                <w:szCs w:val="24"/>
              </w:rPr>
              <w:t>Василевский Александр Анатольевич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318" w:rsidRPr="00400259" w:rsidRDefault="00505318" w:rsidP="00CD4D5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259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отдела экономики и имущественных отношений Администрации Крутинского муниципального района Омской области</w:t>
            </w:r>
          </w:p>
        </w:tc>
      </w:tr>
      <w:tr w:rsidR="00505318" w:rsidRPr="00400259"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318" w:rsidRPr="00400259" w:rsidRDefault="00505318" w:rsidP="00145A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00259">
              <w:rPr>
                <w:rFonts w:ascii="Times New Roman" w:hAnsi="Times New Roman" w:cs="Times New Roman"/>
                <w:sz w:val="24"/>
                <w:szCs w:val="24"/>
              </w:rPr>
              <w:t>Лаптева Алёна Сергеевна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318" w:rsidRPr="00400259" w:rsidRDefault="00505318" w:rsidP="00145A9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259">
              <w:rPr>
                <w:rFonts w:ascii="Times New Roman" w:hAnsi="Times New Roman" w:cs="Times New Roman"/>
                <w:sz w:val="24"/>
                <w:szCs w:val="24"/>
              </w:rPr>
              <w:t>Главный специалист по правовым вопросам Администрации Крутинского муниципального района Омской области</w:t>
            </w:r>
          </w:p>
        </w:tc>
      </w:tr>
      <w:tr w:rsidR="00505318" w:rsidRPr="00400259"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318" w:rsidRPr="00400259" w:rsidRDefault="00505318" w:rsidP="00145A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00259">
              <w:rPr>
                <w:rFonts w:ascii="Times New Roman" w:hAnsi="Times New Roman" w:cs="Times New Roman"/>
                <w:sz w:val="24"/>
                <w:szCs w:val="24"/>
              </w:rPr>
              <w:t>Токарева Татьяна Ивановна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318" w:rsidRPr="00400259" w:rsidRDefault="00505318" w:rsidP="00145A9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259"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 по культуре Администрации Крутинского муниципального района Омской области</w:t>
            </w:r>
          </w:p>
        </w:tc>
      </w:tr>
      <w:tr w:rsidR="00505318" w:rsidRPr="00400259"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318" w:rsidRPr="00400259" w:rsidRDefault="00505318" w:rsidP="00145A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00259">
              <w:rPr>
                <w:rFonts w:ascii="Times New Roman" w:hAnsi="Times New Roman" w:cs="Times New Roman"/>
                <w:sz w:val="24"/>
                <w:szCs w:val="24"/>
              </w:rPr>
              <w:t>Трутаева Светлана Юрьевна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318" w:rsidRPr="00400259" w:rsidRDefault="00505318" w:rsidP="008841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259"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 по образованию Администрации Крутинского муниципального района Омской области</w:t>
            </w:r>
          </w:p>
        </w:tc>
      </w:tr>
      <w:tr w:rsidR="00505318" w:rsidRPr="00400259"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318" w:rsidRPr="00400259" w:rsidRDefault="00505318" w:rsidP="00145A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00259">
              <w:rPr>
                <w:rFonts w:ascii="Times New Roman" w:hAnsi="Times New Roman" w:cs="Times New Roman"/>
                <w:sz w:val="24"/>
                <w:szCs w:val="24"/>
              </w:rPr>
              <w:t>Науменко Сергей Петрович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318" w:rsidRPr="00400259" w:rsidRDefault="00505318" w:rsidP="00145A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00259">
              <w:rPr>
                <w:rFonts w:ascii="Times New Roman" w:hAnsi="Times New Roman" w:cs="Times New Roman"/>
                <w:sz w:val="24"/>
                <w:szCs w:val="24"/>
              </w:rPr>
              <w:t>Главный врач БУЗОО «Крутинская центральная районная больница имени профессора А. В. Вишневского» (по согласованию)</w:t>
            </w:r>
          </w:p>
        </w:tc>
      </w:tr>
      <w:tr w:rsidR="00505318" w:rsidRPr="00400259"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318" w:rsidRPr="00400259" w:rsidRDefault="00505318" w:rsidP="00145A9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259">
              <w:rPr>
                <w:rFonts w:ascii="Times New Roman" w:hAnsi="Times New Roman" w:cs="Times New Roman"/>
                <w:sz w:val="24"/>
                <w:szCs w:val="24"/>
              </w:rPr>
              <w:t>Конторин Василий Васильевич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318" w:rsidRPr="00400259" w:rsidRDefault="00505318" w:rsidP="00145A9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259">
              <w:rPr>
                <w:rFonts w:ascii="Times New Roman" w:hAnsi="Times New Roman" w:cs="Times New Roman"/>
                <w:sz w:val="24"/>
                <w:szCs w:val="24"/>
              </w:rPr>
              <w:t>Индивидуальный предприниматель (по согласованию)</w:t>
            </w:r>
          </w:p>
        </w:tc>
      </w:tr>
      <w:tr w:rsidR="00505318" w:rsidRPr="00400259"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318" w:rsidRPr="00400259" w:rsidRDefault="00505318" w:rsidP="00145A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00259">
              <w:rPr>
                <w:rFonts w:ascii="Times New Roman" w:hAnsi="Times New Roman" w:cs="Times New Roman"/>
                <w:sz w:val="24"/>
                <w:szCs w:val="24"/>
              </w:rPr>
              <w:t>Алешин Антон Анатольевич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318" w:rsidRPr="00400259" w:rsidRDefault="00505318" w:rsidP="00145A9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259">
              <w:rPr>
                <w:rFonts w:ascii="Times New Roman" w:hAnsi="Times New Roman" w:cs="Times New Roman"/>
                <w:sz w:val="24"/>
                <w:szCs w:val="24"/>
              </w:rPr>
              <w:t>индивидуальный предприниматель, Глава КФХ, руководитель районного отделения Ассоциации развития малого и среднего предпринимательства (по согласованию)</w:t>
            </w:r>
          </w:p>
        </w:tc>
      </w:tr>
    </w:tbl>
    <w:p w:rsidR="00505318" w:rsidRPr="00145A97" w:rsidRDefault="00505318" w:rsidP="00400259"/>
    <w:sectPr w:rsidR="00505318" w:rsidRPr="00145A97" w:rsidSect="0040025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45A97"/>
    <w:rsid w:val="00021DE6"/>
    <w:rsid w:val="00045F35"/>
    <w:rsid w:val="000C25B9"/>
    <w:rsid w:val="000F52B0"/>
    <w:rsid w:val="00145A97"/>
    <w:rsid w:val="001637A9"/>
    <w:rsid w:val="00171F65"/>
    <w:rsid w:val="00234C5C"/>
    <w:rsid w:val="002A0E7E"/>
    <w:rsid w:val="002A0F54"/>
    <w:rsid w:val="002B1EBF"/>
    <w:rsid w:val="00400259"/>
    <w:rsid w:val="00446B59"/>
    <w:rsid w:val="004B149A"/>
    <w:rsid w:val="00505318"/>
    <w:rsid w:val="00690E05"/>
    <w:rsid w:val="00706378"/>
    <w:rsid w:val="00842134"/>
    <w:rsid w:val="00865DF8"/>
    <w:rsid w:val="0088418C"/>
    <w:rsid w:val="008C4903"/>
    <w:rsid w:val="00961CC4"/>
    <w:rsid w:val="00A0072B"/>
    <w:rsid w:val="00A13D37"/>
    <w:rsid w:val="00B116B2"/>
    <w:rsid w:val="00BB7A20"/>
    <w:rsid w:val="00C4310C"/>
    <w:rsid w:val="00C75867"/>
    <w:rsid w:val="00CD4D54"/>
    <w:rsid w:val="00D576BB"/>
    <w:rsid w:val="00DE3326"/>
    <w:rsid w:val="00F36BFB"/>
    <w:rsid w:val="00F7099A"/>
    <w:rsid w:val="00FE7B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0E05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145A97"/>
    <w:pPr>
      <w:widowControl w:val="0"/>
      <w:autoSpaceDE w:val="0"/>
      <w:autoSpaceDN w:val="0"/>
    </w:pPr>
    <w:rPr>
      <w:rFonts w:eastAsia="Times New Roman" w:cs="Calibri"/>
    </w:rPr>
  </w:style>
  <w:style w:type="paragraph" w:customStyle="1" w:styleId="ConsPlusTitle">
    <w:name w:val="ConsPlusTitle"/>
    <w:uiPriority w:val="99"/>
    <w:rsid w:val="00145A97"/>
    <w:pPr>
      <w:widowControl w:val="0"/>
      <w:autoSpaceDE w:val="0"/>
      <w:autoSpaceDN w:val="0"/>
    </w:pPr>
    <w:rPr>
      <w:rFonts w:eastAsia="Times New Roman" w:cs="Calibri"/>
      <w:b/>
      <w:bCs/>
    </w:rPr>
  </w:style>
  <w:style w:type="paragraph" w:customStyle="1" w:styleId="ConsPlusTitlePage">
    <w:name w:val="ConsPlusTitlePage"/>
    <w:uiPriority w:val="99"/>
    <w:rsid w:val="00145A97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690E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90E05"/>
    <w:rPr>
      <w:rFonts w:ascii="Tahoma" w:hAnsi="Tahoma" w:cs="Tahoma"/>
      <w:sz w:val="16"/>
      <w:szCs w:val="16"/>
      <w:lang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7B14E9E0B3E5E250EB96AE9D0FAB07299D4B70EF88E04D2FE098D8AB2C8603DBB5BE48C3F158617025BC920650593F4410A040F93A0F02FvEpAK" TargetMode="External"/><Relationship Id="rId5" Type="http://schemas.openxmlformats.org/officeDocument/2006/relationships/hyperlink" Target="consultantplus://offline/ref=E7B14E9E0B3E5E250EB96AE9D0FAB07299DBB60BFB8104D2FE098D8AB2C8603DBB5BE48C3F158E14075BC920650593F4410A040F93A0F02FvEpAK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16</TotalTime>
  <Pages>3</Pages>
  <Words>665</Words>
  <Characters>3792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kontorin</dc:creator>
  <cp:keywords/>
  <dc:description/>
  <cp:lastModifiedBy>user</cp:lastModifiedBy>
  <cp:revision>6</cp:revision>
  <cp:lastPrinted>2021-06-07T10:36:00Z</cp:lastPrinted>
  <dcterms:created xsi:type="dcterms:W3CDTF">2022-12-07T06:09:00Z</dcterms:created>
  <dcterms:modified xsi:type="dcterms:W3CDTF">2022-12-07T08:20:00Z</dcterms:modified>
</cp:coreProperties>
</file>