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DA" w:rsidRPr="00A12F0C" w:rsidRDefault="00F44FDA" w:rsidP="00DD1B6C">
      <w:pPr>
        <w:jc w:val="center"/>
        <w:rPr>
          <w:b/>
          <w:bCs/>
          <w:sz w:val="28"/>
          <w:szCs w:val="28"/>
        </w:rPr>
      </w:pPr>
      <w:r w:rsidRPr="00A12F0C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5pt;height:54pt;visibility:visible">
            <v:imagedata r:id="rId5" o:title=""/>
          </v:shape>
        </w:pict>
      </w:r>
    </w:p>
    <w:p w:rsidR="00F44FDA" w:rsidRPr="00A12F0C" w:rsidRDefault="00F44FDA" w:rsidP="00DD1B6C">
      <w:pPr>
        <w:jc w:val="center"/>
        <w:rPr>
          <w:b/>
          <w:bCs/>
          <w:sz w:val="28"/>
          <w:szCs w:val="28"/>
        </w:rPr>
      </w:pPr>
      <w:r w:rsidRPr="00A12F0C">
        <w:rPr>
          <w:b/>
          <w:bCs/>
          <w:sz w:val="28"/>
          <w:szCs w:val="28"/>
        </w:rPr>
        <w:t>АДМИНИСТРАЦИЯ КРУТИНСКОГО МУНИЦИПАЛЬНОГО РАЙОНА ОМСКОЙ ОБЛАСТИ</w:t>
      </w:r>
    </w:p>
    <w:p w:rsidR="00F44FDA" w:rsidRPr="00A12F0C" w:rsidRDefault="00F44FDA" w:rsidP="00DD1B6C">
      <w:pPr>
        <w:jc w:val="center"/>
        <w:rPr>
          <w:b/>
          <w:bCs/>
          <w:sz w:val="28"/>
          <w:szCs w:val="28"/>
        </w:rPr>
      </w:pPr>
    </w:p>
    <w:p w:rsidR="00F44FDA" w:rsidRPr="00A12F0C" w:rsidRDefault="00F44FDA" w:rsidP="00DD1B6C">
      <w:pPr>
        <w:jc w:val="center"/>
        <w:rPr>
          <w:b/>
          <w:bCs/>
          <w:sz w:val="28"/>
          <w:szCs w:val="28"/>
        </w:rPr>
      </w:pPr>
      <w:r w:rsidRPr="00A12F0C">
        <w:rPr>
          <w:b/>
          <w:bCs/>
          <w:sz w:val="28"/>
          <w:szCs w:val="28"/>
        </w:rPr>
        <w:t>П О С Т А Н О В Л Е Н И Е</w:t>
      </w:r>
    </w:p>
    <w:p w:rsidR="00F44FDA" w:rsidRPr="00A12F0C" w:rsidRDefault="00F44FDA" w:rsidP="00DD1B6C">
      <w:pPr>
        <w:jc w:val="center"/>
        <w:rPr>
          <w:b/>
          <w:bCs/>
          <w:sz w:val="24"/>
          <w:szCs w:val="24"/>
        </w:rPr>
      </w:pPr>
    </w:p>
    <w:p w:rsidR="00F44FDA" w:rsidRPr="00A12F0C" w:rsidRDefault="00F44FDA" w:rsidP="00DD1B6C">
      <w:pPr>
        <w:jc w:val="center"/>
        <w:rPr>
          <w:b/>
          <w:bCs/>
          <w:sz w:val="24"/>
          <w:szCs w:val="24"/>
        </w:rPr>
      </w:pPr>
    </w:p>
    <w:p w:rsidR="00F44FDA" w:rsidRPr="00A12F0C" w:rsidRDefault="00F44FDA" w:rsidP="00DD1B6C">
      <w:pPr>
        <w:rPr>
          <w:sz w:val="24"/>
          <w:szCs w:val="24"/>
        </w:rPr>
      </w:pPr>
      <w:r w:rsidRPr="00A12F0C">
        <w:rPr>
          <w:sz w:val="24"/>
          <w:szCs w:val="24"/>
        </w:rPr>
        <w:t xml:space="preserve">от   </w:t>
      </w:r>
      <w:r w:rsidRPr="00A12F0C">
        <w:rPr>
          <w:color w:val="FF0000"/>
          <w:sz w:val="24"/>
          <w:szCs w:val="24"/>
        </w:rPr>
        <w:t xml:space="preserve">   </w:t>
      </w:r>
      <w:r w:rsidRPr="00A12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A12F0C">
        <w:rPr>
          <w:sz w:val="24"/>
          <w:szCs w:val="24"/>
        </w:rPr>
        <w:t xml:space="preserve">января  2023 года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A12F0C">
        <w:rPr>
          <w:sz w:val="24"/>
          <w:szCs w:val="24"/>
        </w:rPr>
        <w:t xml:space="preserve"> №                                        </w:t>
      </w:r>
    </w:p>
    <w:p w:rsidR="00F44FDA" w:rsidRPr="00A12F0C" w:rsidRDefault="00F44FDA" w:rsidP="00DD1B6C">
      <w:pPr>
        <w:rPr>
          <w:sz w:val="24"/>
          <w:szCs w:val="24"/>
        </w:rPr>
      </w:pPr>
      <w:r w:rsidRPr="00A12F0C">
        <w:rPr>
          <w:sz w:val="24"/>
          <w:szCs w:val="24"/>
        </w:rPr>
        <w:t>р.п. Крутинка</w:t>
      </w:r>
    </w:p>
    <w:p w:rsidR="00F44FDA" w:rsidRPr="00A12F0C" w:rsidRDefault="00F44FDA" w:rsidP="00DD1B6C">
      <w:pPr>
        <w:rPr>
          <w:sz w:val="24"/>
          <w:szCs w:val="24"/>
        </w:rPr>
      </w:pPr>
    </w:p>
    <w:p w:rsidR="00F44FDA" w:rsidRPr="00A12F0C" w:rsidRDefault="00F44FDA" w:rsidP="00595A47">
      <w:pPr>
        <w:jc w:val="center"/>
        <w:rPr>
          <w:sz w:val="24"/>
          <w:szCs w:val="24"/>
        </w:rPr>
      </w:pPr>
      <w:r w:rsidRPr="00A12F0C">
        <w:rPr>
          <w:sz w:val="24"/>
          <w:szCs w:val="24"/>
        </w:rPr>
        <w:t>О внесении изменений в постановление</w:t>
      </w:r>
    </w:p>
    <w:p w:rsidR="00F44FDA" w:rsidRPr="00A12F0C" w:rsidRDefault="00F44FDA" w:rsidP="00595A47">
      <w:pPr>
        <w:jc w:val="center"/>
        <w:rPr>
          <w:sz w:val="24"/>
          <w:szCs w:val="24"/>
        </w:rPr>
      </w:pPr>
      <w:r w:rsidRPr="00A12F0C">
        <w:rPr>
          <w:sz w:val="24"/>
          <w:szCs w:val="24"/>
        </w:rPr>
        <w:t>Администрации Крутинского муниципального района</w:t>
      </w:r>
    </w:p>
    <w:p w:rsidR="00F44FDA" w:rsidRPr="00A12F0C" w:rsidRDefault="00F44FDA" w:rsidP="00595A47">
      <w:pPr>
        <w:jc w:val="center"/>
        <w:rPr>
          <w:sz w:val="24"/>
          <w:szCs w:val="24"/>
        </w:rPr>
      </w:pPr>
      <w:r>
        <w:rPr>
          <w:sz w:val="24"/>
          <w:szCs w:val="24"/>
        </w:rPr>
        <w:t>№ 83-п от 16</w:t>
      </w:r>
      <w:r w:rsidRPr="00A12F0C">
        <w:rPr>
          <w:sz w:val="24"/>
          <w:szCs w:val="24"/>
        </w:rPr>
        <w:t xml:space="preserve"> февраля 2018</w:t>
      </w:r>
      <w:r>
        <w:rPr>
          <w:sz w:val="24"/>
          <w:szCs w:val="24"/>
        </w:rPr>
        <w:t xml:space="preserve"> года</w:t>
      </w:r>
    </w:p>
    <w:p w:rsidR="00F44FDA" w:rsidRPr="00A12F0C" w:rsidRDefault="00F44FDA" w:rsidP="00DD1B6C">
      <w:pPr>
        <w:jc w:val="both"/>
        <w:rPr>
          <w:sz w:val="24"/>
          <w:szCs w:val="24"/>
        </w:rPr>
      </w:pPr>
    </w:p>
    <w:p w:rsidR="00F44FDA" w:rsidRPr="00A12F0C" w:rsidRDefault="00F44FDA" w:rsidP="00A12F0C">
      <w:pPr>
        <w:ind w:firstLine="708"/>
        <w:jc w:val="both"/>
        <w:rPr>
          <w:sz w:val="24"/>
          <w:szCs w:val="24"/>
        </w:rPr>
      </w:pPr>
      <w:r w:rsidRPr="00A12F0C">
        <w:rPr>
          <w:sz w:val="24"/>
          <w:szCs w:val="24"/>
        </w:rPr>
        <w:t xml:space="preserve">В </w:t>
      </w:r>
      <w:r w:rsidRPr="00C23184">
        <w:rPr>
          <w:sz w:val="24"/>
          <w:szCs w:val="24"/>
        </w:rPr>
        <w:t xml:space="preserve"> связи с изменениями в кадровом составе,</w:t>
      </w:r>
      <w:r w:rsidRPr="00A12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A12F0C">
        <w:rPr>
          <w:sz w:val="24"/>
          <w:szCs w:val="24"/>
        </w:rPr>
        <w:t>целях координации взаимодействия всех заинтересованных служб в разработке и реализации мероприятий, направленных на улучшение и стабилизацию демографической ситуации, защиту прав матер</w:t>
      </w:r>
      <w:r>
        <w:rPr>
          <w:sz w:val="24"/>
          <w:szCs w:val="24"/>
        </w:rPr>
        <w:t>инства и детства</w:t>
      </w:r>
      <w:r w:rsidRPr="00C23184">
        <w:rPr>
          <w:sz w:val="24"/>
          <w:szCs w:val="24"/>
        </w:rPr>
        <w:t xml:space="preserve">,  </w:t>
      </w:r>
      <w:r w:rsidRPr="00A12F0C">
        <w:rPr>
          <w:sz w:val="24"/>
          <w:szCs w:val="24"/>
        </w:rPr>
        <w:t>руководствуясь Уставом Крутинского муниципального района,</w:t>
      </w:r>
    </w:p>
    <w:p w:rsidR="00F44FDA" w:rsidRPr="00A12F0C" w:rsidRDefault="00F44FDA" w:rsidP="00DD1B6C">
      <w:pPr>
        <w:jc w:val="both"/>
        <w:rPr>
          <w:sz w:val="24"/>
          <w:szCs w:val="24"/>
        </w:rPr>
      </w:pPr>
    </w:p>
    <w:p w:rsidR="00F44FDA" w:rsidRPr="00A12F0C" w:rsidRDefault="00F44FDA" w:rsidP="00DD1B6C">
      <w:pPr>
        <w:jc w:val="center"/>
        <w:rPr>
          <w:sz w:val="24"/>
          <w:szCs w:val="24"/>
        </w:rPr>
      </w:pPr>
      <w:r w:rsidRPr="00A12F0C">
        <w:rPr>
          <w:sz w:val="24"/>
          <w:szCs w:val="24"/>
        </w:rPr>
        <w:t>П О С Т А Н О В Л Я Ю:</w:t>
      </w:r>
    </w:p>
    <w:p w:rsidR="00F44FDA" w:rsidRPr="00A12F0C" w:rsidRDefault="00F44FDA" w:rsidP="00DD1B6C">
      <w:pPr>
        <w:jc w:val="both"/>
        <w:rPr>
          <w:sz w:val="24"/>
          <w:szCs w:val="24"/>
        </w:rPr>
      </w:pPr>
    </w:p>
    <w:p w:rsidR="00F44FDA" w:rsidRPr="00A12F0C" w:rsidRDefault="00F44FDA" w:rsidP="009615B2">
      <w:pPr>
        <w:jc w:val="both"/>
        <w:rPr>
          <w:sz w:val="24"/>
          <w:szCs w:val="24"/>
        </w:rPr>
      </w:pPr>
      <w:r w:rsidRPr="00A12F0C">
        <w:rPr>
          <w:color w:val="000000"/>
          <w:spacing w:val="-14"/>
          <w:sz w:val="24"/>
          <w:szCs w:val="24"/>
          <w:lang w:eastAsia="ru-RU"/>
        </w:rPr>
        <w:t xml:space="preserve">1. В </w:t>
      </w:r>
      <w:r w:rsidRPr="00A12F0C">
        <w:rPr>
          <w:sz w:val="24"/>
          <w:szCs w:val="24"/>
          <w:lang w:eastAsia="ru-RU"/>
        </w:rPr>
        <w:t>Приложение № 1</w:t>
      </w:r>
      <w:r w:rsidRPr="00A12F0C">
        <w:rPr>
          <w:sz w:val="24"/>
          <w:szCs w:val="24"/>
        </w:rPr>
        <w:t xml:space="preserve"> «Состав межведомственной комиссии по вопросам демографии, семьи, женщин и детей в Крутинском муниципальном районе Омской области»</w:t>
      </w:r>
      <w:r w:rsidRPr="00A12F0C">
        <w:rPr>
          <w:sz w:val="24"/>
          <w:szCs w:val="24"/>
          <w:lang w:eastAsia="ru-RU"/>
        </w:rPr>
        <w:t>, утвержденное  постановлением</w:t>
      </w:r>
      <w:r w:rsidRPr="00A12F0C">
        <w:rPr>
          <w:color w:val="000000"/>
          <w:spacing w:val="-14"/>
          <w:sz w:val="24"/>
          <w:szCs w:val="24"/>
          <w:lang w:eastAsia="ru-RU"/>
        </w:rPr>
        <w:t xml:space="preserve"> Администрации Крутинского муниципального района от </w:t>
      </w:r>
      <w:r w:rsidRPr="00A12F0C">
        <w:rPr>
          <w:sz w:val="24"/>
          <w:szCs w:val="24"/>
        </w:rPr>
        <w:t xml:space="preserve">№ 83-п от </w:t>
      </w:r>
      <w:r>
        <w:rPr>
          <w:sz w:val="24"/>
          <w:szCs w:val="24"/>
        </w:rPr>
        <w:t>16</w:t>
      </w:r>
      <w:r w:rsidRPr="00A12F0C">
        <w:rPr>
          <w:sz w:val="24"/>
          <w:szCs w:val="24"/>
        </w:rPr>
        <w:t xml:space="preserve"> февраля 2018 года «О создании межведомственной комиссии по вопросам демографии, семьи, женщин и детей в Крутинском муниципальном районе»</w:t>
      </w:r>
      <w:r>
        <w:rPr>
          <w:sz w:val="24"/>
          <w:szCs w:val="24"/>
        </w:rPr>
        <w:t>,</w:t>
      </w:r>
      <w:r w:rsidRPr="00A12F0C">
        <w:rPr>
          <w:sz w:val="24"/>
          <w:szCs w:val="24"/>
        </w:rPr>
        <w:t xml:space="preserve">  внести следующие изменения:</w:t>
      </w:r>
    </w:p>
    <w:p w:rsidR="00F44FDA" w:rsidRPr="00A12F0C" w:rsidRDefault="00F44FDA" w:rsidP="00CF51E7">
      <w:pPr>
        <w:jc w:val="both"/>
        <w:rPr>
          <w:sz w:val="24"/>
          <w:szCs w:val="24"/>
        </w:rPr>
      </w:pPr>
      <w:r w:rsidRPr="00A12F0C">
        <w:rPr>
          <w:sz w:val="24"/>
          <w:szCs w:val="24"/>
        </w:rPr>
        <w:t>1.1.   Исключить из состава комиссии:</w:t>
      </w:r>
    </w:p>
    <w:p w:rsidR="00F44FDA" w:rsidRPr="00A12F0C" w:rsidRDefault="00F44FDA" w:rsidP="00CF51E7">
      <w:pPr>
        <w:jc w:val="both"/>
        <w:rPr>
          <w:sz w:val="24"/>
          <w:szCs w:val="24"/>
        </w:rPr>
      </w:pPr>
      <w:r w:rsidRPr="00A12F0C">
        <w:rPr>
          <w:sz w:val="24"/>
          <w:szCs w:val="24"/>
          <w:lang w:eastAsia="ru-RU"/>
        </w:rPr>
        <w:t xml:space="preserve">       - </w:t>
      </w:r>
      <w:r w:rsidRPr="00A12F0C">
        <w:rPr>
          <w:sz w:val="24"/>
          <w:szCs w:val="24"/>
        </w:rPr>
        <w:t>Жихарскую Светлану Геннадьевну - заведующую отделением социальной  реабилитации инвалидов БУ «КЦСОН Крутинского района».</w:t>
      </w:r>
    </w:p>
    <w:p w:rsidR="00F44FDA" w:rsidRPr="00A12F0C" w:rsidRDefault="00F44FDA" w:rsidP="00CF51E7">
      <w:pPr>
        <w:jc w:val="both"/>
        <w:rPr>
          <w:sz w:val="24"/>
          <w:szCs w:val="24"/>
        </w:rPr>
      </w:pPr>
      <w:r w:rsidRPr="00A12F0C">
        <w:rPr>
          <w:sz w:val="24"/>
          <w:szCs w:val="24"/>
        </w:rPr>
        <w:t>1.2. Включить в состав комиссии:</w:t>
      </w:r>
    </w:p>
    <w:p w:rsidR="00F44FDA" w:rsidRPr="00A12F0C" w:rsidRDefault="00F44FDA" w:rsidP="00742FA8">
      <w:pPr>
        <w:jc w:val="both"/>
        <w:rPr>
          <w:sz w:val="24"/>
          <w:szCs w:val="24"/>
        </w:rPr>
      </w:pPr>
      <w:r w:rsidRPr="00A12F0C">
        <w:rPr>
          <w:sz w:val="24"/>
          <w:szCs w:val="24"/>
        </w:rPr>
        <w:t xml:space="preserve"> </w:t>
      </w:r>
      <w:r w:rsidRPr="00A12F0C">
        <w:rPr>
          <w:sz w:val="24"/>
          <w:szCs w:val="24"/>
          <w:lang w:eastAsia="ru-RU"/>
        </w:rPr>
        <w:t xml:space="preserve">       - Токареву Ольгу Александровну</w:t>
      </w:r>
      <w:r w:rsidRPr="00A12F0C">
        <w:rPr>
          <w:sz w:val="24"/>
          <w:szCs w:val="24"/>
        </w:rPr>
        <w:t xml:space="preserve">  -  заведующую отделением социальной  реабилитации инвалидов БУ «КЦСОН Крутинского района»</w:t>
      </w:r>
      <w:r>
        <w:rPr>
          <w:sz w:val="24"/>
          <w:szCs w:val="24"/>
        </w:rPr>
        <w:t xml:space="preserve"> (по согласованию)</w:t>
      </w:r>
      <w:r w:rsidRPr="00A12F0C">
        <w:rPr>
          <w:sz w:val="24"/>
          <w:szCs w:val="24"/>
        </w:rPr>
        <w:t>.</w:t>
      </w:r>
    </w:p>
    <w:p w:rsidR="00F44FDA" w:rsidRPr="00A12F0C" w:rsidRDefault="00F44FDA" w:rsidP="00CF51E7">
      <w:pPr>
        <w:jc w:val="both"/>
        <w:rPr>
          <w:sz w:val="24"/>
          <w:szCs w:val="24"/>
        </w:rPr>
      </w:pPr>
      <w:r w:rsidRPr="00A12F0C">
        <w:rPr>
          <w:sz w:val="24"/>
          <w:szCs w:val="24"/>
        </w:rPr>
        <w:t xml:space="preserve">2. Дополнить </w:t>
      </w:r>
      <w:r w:rsidRPr="00A12F0C">
        <w:rPr>
          <w:sz w:val="24"/>
          <w:szCs w:val="24"/>
          <w:lang w:eastAsia="ru-RU"/>
        </w:rPr>
        <w:t>постановление</w:t>
      </w:r>
      <w:r w:rsidRPr="00A12F0C">
        <w:rPr>
          <w:color w:val="000000"/>
          <w:spacing w:val="-14"/>
          <w:sz w:val="24"/>
          <w:szCs w:val="24"/>
          <w:lang w:eastAsia="ru-RU"/>
        </w:rPr>
        <w:t xml:space="preserve"> Администрации Крутинского муниципального района от </w:t>
      </w:r>
      <w:r w:rsidRPr="00A12F0C">
        <w:rPr>
          <w:sz w:val="24"/>
          <w:szCs w:val="24"/>
        </w:rPr>
        <w:t xml:space="preserve">№ 83-п от </w:t>
      </w:r>
      <w:r>
        <w:rPr>
          <w:sz w:val="24"/>
          <w:szCs w:val="24"/>
        </w:rPr>
        <w:t>16</w:t>
      </w:r>
      <w:r w:rsidRPr="00A12F0C">
        <w:rPr>
          <w:sz w:val="24"/>
          <w:szCs w:val="24"/>
        </w:rPr>
        <w:t xml:space="preserve"> февраля 2018 года Приложением  № 3 «Комплексный план  мероприятий, направленных на улучшение демографической ситуации в Крутинском муниципальном районе Омской области на 2023-2028 годы» согласно Приложению к настоящему постановлению.</w:t>
      </w:r>
    </w:p>
    <w:p w:rsidR="00F44FDA" w:rsidRPr="00A12F0C" w:rsidRDefault="00F44FDA" w:rsidP="00CF51E7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A12F0C">
        <w:rPr>
          <w:sz w:val="24"/>
          <w:szCs w:val="24"/>
        </w:rPr>
        <w:t xml:space="preserve">3. Контроль исполнения постановления возложить на  первого заместителя Главы Крутинского муниципального района (Сарыгин Е.В.).  </w:t>
      </w:r>
    </w:p>
    <w:p w:rsidR="00F44FDA" w:rsidRPr="00A12F0C" w:rsidRDefault="00F44FDA" w:rsidP="00CF51E7">
      <w:pPr>
        <w:jc w:val="both"/>
        <w:rPr>
          <w:sz w:val="24"/>
          <w:szCs w:val="24"/>
        </w:rPr>
      </w:pPr>
      <w:r w:rsidRPr="00A12F0C">
        <w:rPr>
          <w:sz w:val="24"/>
          <w:szCs w:val="24"/>
        </w:rPr>
        <w:t xml:space="preserve">  </w:t>
      </w:r>
    </w:p>
    <w:p w:rsidR="00F44FDA" w:rsidRPr="00A12F0C" w:rsidRDefault="00F44FDA" w:rsidP="007922AE">
      <w:pPr>
        <w:jc w:val="both"/>
        <w:rPr>
          <w:sz w:val="24"/>
          <w:szCs w:val="24"/>
        </w:rPr>
      </w:pPr>
    </w:p>
    <w:p w:rsidR="00F44FDA" w:rsidRPr="00A12F0C" w:rsidRDefault="00F44FDA" w:rsidP="007922AE">
      <w:pPr>
        <w:jc w:val="both"/>
        <w:rPr>
          <w:sz w:val="24"/>
          <w:szCs w:val="24"/>
        </w:rPr>
      </w:pPr>
      <w:r w:rsidRPr="00A12F0C">
        <w:rPr>
          <w:sz w:val="24"/>
          <w:szCs w:val="24"/>
        </w:rPr>
        <w:t xml:space="preserve">И.о. Главы Крутинского </w:t>
      </w:r>
    </w:p>
    <w:p w:rsidR="00F44FDA" w:rsidRPr="00A12F0C" w:rsidRDefault="00F44FDA" w:rsidP="002C32F6">
      <w:pPr>
        <w:ind w:left="24" w:hanging="24"/>
        <w:rPr>
          <w:sz w:val="24"/>
          <w:szCs w:val="24"/>
        </w:rPr>
      </w:pPr>
      <w:r w:rsidRPr="00A12F0C">
        <w:rPr>
          <w:sz w:val="24"/>
          <w:szCs w:val="24"/>
        </w:rPr>
        <w:t>муниципального района                                                                   Е.В. Сарыгин</w:t>
      </w:r>
    </w:p>
    <w:p w:rsidR="00F44FDA" w:rsidRPr="00A12F0C" w:rsidRDefault="00F44FDA" w:rsidP="00E85151">
      <w:pPr>
        <w:jc w:val="right"/>
        <w:rPr>
          <w:sz w:val="24"/>
          <w:szCs w:val="24"/>
        </w:rPr>
      </w:pPr>
      <w:bookmarkStart w:id="0" w:name="_GoBack"/>
      <w:bookmarkEnd w:id="0"/>
    </w:p>
    <w:p w:rsidR="00F44FDA" w:rsidRPr="00A12F0C" w:rsidRDefault="00F44FDA" w:rsidP="00E85151">
      <w:pPr>
        <w:jc w:val="right"/>
        <w:rPr>
          <w:sz w:val="24"/>
          <w:szCs w:val="24"/>
        </w:rPr>
        <w:sectPr w:rsidR="00F44FDA" w:rsidRPr="00A12F0C" w:rsidSect="00741F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4FDA" w:rsidRPr="00A12F0C" w:rsidRDefault="00F44FDA" w:rsidP="00E85151">
      <w:pPr>
        <w:jc w:val="right"/>
        <w:rPr>
          <w:sz w:val="24"/>
          <w:szCs w:val="24"/>
        </w:rPr>
      </w:pPr>
      <w:r w:rsidRPr="00A12F0C">
        <w:rPr>
          <w:sz w:val="24"/>
          <w:szCs w:val="24"/>
        </w:rPr>
        <w:t xml:space="preserve">Приложение </w:t>
      </w:r>
    </w:p>
    <w:p w:rsidR="00F44FDA" w:rsidRPr="00A12F0C" w:rsidRDefault="00F44FDA" w:rsidP="00E85151">
      <w:pPr>
        <w:jc w:val="right"/>
        <w:rPr>
          <w:sz w:val="24"/>
          <w:szCs w:val="24"/>
        </w:rPr>
      </w:pPr>
      <w:r w:rsidRPr="00A12F0C">
        <w:rPr>
          <w:sz w:val="24"/>
          <w:szCs w:val="24"/>
        </w:rPr>
        <w:t xml:space="preserve">к  постановлению Администрации </w:t>
      </w:r>
    </w:p>
    <w:p w:rsidR="00F44FDA" w:rsidRPr="00A12F0C" w:rsidRDefault="00F44FDA" w:rsidP="00E85151">
      <w:pPr>
        <w:jc w:val="right"/>
        <w:rPr>
          <w:sz w:val="24"/>
          <w:szCs w:val="24"/>
        </w:rPr>
      </w:pPr>
      <w:r w:rsidRPr="00A12F0C">
        <w:rPr>
          <w:sz w:val="24"/>
          <w:szCs w:val="24"/>
        </w:rPr>
        <w:t xml:space="preserve">                                                                                                                                            Крутинского    муниципального района</w:t>
      </w:r>
    </w:p>
    <w:p w:rsidR="00F44FDA" w:rsidRPr="00A12F0C" w:rsidRDefault="00F44FDA" w:rsidP="00E85151">
      <w:pPr>
        <w:jc w:val="right"/>
        <w:rPr>
          <w:sz w:val="24"/>
          <w:szCs w:val="24"/>
        </w:rPr>
      </w:pPr>
      <w:r w:rsidRPr="00A12F0C">
        <w:rPr>
          <w:sz w:val="24"/>
          <w:szCs w:val="24"/>
        </w:rPr>
        <w:t xml:space="preserve">                                                                                                                     от   ______ 2023 года  № ____</w:t>
      </w:r>
    </w:p>
    <w:p w:rsidR="00F44FDA" w:rsidRPr="00A12F0C" w:rsidRDefault="00F44FDA" w:rsidP="00E85151">
      <w:pPr>
        <w:jc w:val="center"/>
        <w:rPr>
          <w:sz w:val="24"/>
          <w:szCs w:val="24"/>
        </w:rPr>
      </w:pPr>
    </w:p>
    <w:p w:rsidR="00F44FDA" w:rsidRPr="00A12F0C" w:rsidRDefault="00F44FDA" w:rsidP="00E85151">
      <w:pPr>
        <w:jc w:val="center"/>
        <w:rPr>
          <w:sz w:val="24"/>
          <w:szCs w:val="24"/>
        </w:rPr>
      </w:pPr>
    </w:p>
    <w:p w:rsidR="00F44FDA" w:rsidRPr="00A12F0C" w:rsidRDefault="00F44FDA" w:rsidP="00E85151">
      <w:pPr>
        <w:jc w:val="center"/>
        <w:rPr>
          <w:sz w:val="24"/>
          <w:szCs w:val="24"/>
        </w:rPr>
      </w:pPr>
      <w:r w:rsidRPr="00A12F0C">
        <w:rPr>
          <w:sz w:val="24"/>
          <w:szCs w:val="24"/>
        </w:rPr>
        <w:t>КОМПЛЕКСНЫЙ ПЛАН</w:t>
      </w:r>
    </w:p>
    <w:p w:rsidR="00F44FDA" w:rsidRPr="00A12F0C" w:rsidRDefault="00F44FDA" w:rsidP="00E85151">
      <w:pPr>
        <w:jc w:val="center"/>
        <w:rPr>
          <w:sz w:val="24"/>
          <w:szCs w:val="24"/>
        </w:rPr>
      </w:pPr>
      <w:r w:rsidRPr="00A12F0C">
        <w:rPr>
          <w:sz w:val="24"/>
          <w:szCs w:val="24"/>
        </w:rPr>
        <w:t>мероприятий, направленных на улучшение демографической ситуации в Крутинском муниципальном районе Омской области на 2023-2028 годы</w:t>
      </w:r>
    </w:p>
    <w:p w:rsidR="00F44FDA" w:rsidRPr="00A12F0C" w:rsidRDefault="00F44FDA" w:rsidP="00E85151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1"/>
        <w:gridCol w:w="21"/>
        <w:gridCol w:w="4509"/>
        <w:gridCol w:w="18"/>
        <w:gridCol w:w="2352"/>
        <w:gridCol w:w="36"/>
        <w:gridCol w:w="2884"/>
        <w:gridCol w:w="43"/>
        <w:gridCol w:w="4142"/>
      </w:tblGrid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№ п/п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Показатели результативности</w:t>
            </w:r>
          </w:p>
        </w:tc>
      </w:tr>
      <w:tr w:rsidR="00F44FDA" w:rsidRPr="00A12F0C" w:rsidTr="00080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4786" w:type="dxa"/>
            <w:gridSpan w:val="9"/>
          </w:tcPr>
          <w:p w:rsidR="00F44FDA" w:rsidRPr="00A12F0C" w:rsidRDefault="00F44FDA" w:rsidP="00E85151">
            <w:pPr>
              <w:numPr>
                <w:ilvl w:val="0"/>
                <w:numId w:val="7"/>
              </w:numPr>
              <w:suppressAutoHyphens w:val="0"/>
              <w:jc w:val="center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Мероприятия, направленные на повышение уровня рождаемости, увеличение числа повторных и последующих рождений.</w:t>
            </w:r>
          </w:p>
        </w:tc>
      </w:tr>
      <w:tr w:rsidR="00F44FDA" w:rsidRPr="00A12F0C" w:rsidTr="00080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781" w:type="dxa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1.1</w:t>
            </w:r>
          </w:p>
        </w:tc>
        <w:tc>
          <w:tcPr>
            <w:tcW w:w="4548" w:type="dxa"/>
            <w:gridSpan w:val="3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color w:val="000000"/>
                <w:sz w:val="24"/>
                <w:szCs w:val="24"/>
                <w:shd w:val="clear" w:color="auto" w:fill="FFFFFF"/>
              </w:rPr>
              <w:t>Проведение мониторинга организации работы общеобразовательных учреждений по сохранению и укреплению здоровья</w:t>
            </w:r>
          </w:p>
        </w:tc>
        <w:tc>
          <w:tcPr>
            <w:tcW w:w="2388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ежегодно</w:t>
            </w:r>
          </w:p>
        </w:tc>
        <w:tc>
          <w:tcPr>
            <w:tcW w:w="2927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4142" w:type="dxa"/>
          </w:tcPr>
          <w:p w:rsidR="00F44FDA" w:rsidRPr="00A12F0C" w:rsidRDefault="00F44FDA" w:rsidP="000803BB">
            <w:pPr>
              <w:snapToGrid w:val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44FDA" w:rsidRPr="00A12F0C" w:rsidTr="00080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781" w:type="dxa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1.2</w:t>
            </w:r>
          </w:p>
        </w:tc>
        <w:tc>
          <w:tcPr>
            <w:tcW w:w="4548" w:type="dxa"/>
            <w:gridSpan w:val="3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color w:val="000000"/>
                <w:sz w:val="24"/>
                <w:szCs w:val="24"/>
                <w:shd w:val="clear" w:color="auto" w:fill="FFFFFF"/>
              </w:rPr>
              <w:t>Обеспечение развития дошкольного обра</w:t>
            </w:r>
            <w:r w:rsidRPr="00A12F0C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зования, в том числе разработка и поддержка </w:t>
            </w:r>
            <w:r w:rsidRPr="00A12F0C">
              <w:rPr>
                <w:sz w:val="24"/>
                <w:szCs w:val="24"/>
                <w:shd w:val="clear" w:color="auto" w:fill="FFFFFF"/>
              </w:rPr>
              <w:t>развития </w:t>
            </w:r>
            <w:hyperlink r:id="rId6" w:tooltip="Вариация" w:history="1">
              <w:r w:rsidRPr="00A12F0C">
                <w:rPr>
                  <w:rStyle w:val="Hyperlink"/>
                  <w:sz w:val="24"/>
                  <w:szCs w:val="24"/>
                  <w:shd w:val="clear" w:color="auto" w:fill="FFFFFF"/>
                </w:rPr>
                <w:t>вариативных</w:t>
              </w:r>
            </w:hyperlink>
            <w:r w:rsidRPr="00A12F0C">
              <w:rPr>
                <w:sz w:val="24"/>
                <w:szCs w:val="24"/>
                <w:shd w:val="clear" w:color="auto" w:fill="FFFFFF"/>
              </w:rPr>
              <w:t> форм </w:t>
            </w:r>
            <w:hyperlink r:id="rId7" w:tooltip="Дошкольное образование" w:history="1">
              <w:r w:rsidRPr="00A12F0C">
                <w:rPr>
                  <w:rStyle w:val="Hyperlink"/>
                  <w:sz w:val="24"/>
                  <w:szCs w:val="24"/>
                  <w:shd w:val="clear" w:color="auto" w:fill="FFFFFF"/>
                </w:rPr>
                <w:t>дошкольного образования</w:t>
              </w:r>
            </w:hyperlink>
          </w:p>
        </w:tc>
        <w:tc>
          <w:tcPr>
            <w:tcW w:w="2388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ежегодно</w:t>
            </w:r>
          </w:p>
        </w:tc>
        <w:tc>
          <w:tcPr>
            <w:tcW w:w="2927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4142" w:type="dxa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 xml:space="preserve"> </w:t>
            </w:r>
          </w:p>
          <w:p w:rsidR="00F44FDA" w:rsidRPr="00A12F0C" w:rsidRDefault="00F44FDA" w:rsidP="000803BB">
            <w:pPr>
              <w:rPr>
                <w:sz w:val="24"/>
                <w:szCs w:val="24"/>
              </w:rPr>
            </w:pPr>
          </w:p>
        </w:tc>
      </w:tr>
      <w:tr w:rsidR="00F44FDA" w:rsidRPr="00A12F0C" w:rsidTr="00080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781" w:type="dxa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1.3</w:t>
            </w:r>
          </w:p>
        </w:tc>
        <w:tc>
          <w:tcPr>
            <w:tcW w:w="4548" w:type="dxa"/>
            <w:gridSpan w:val="3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color w:val="000000"/>
                <w:sz w:val="24"/>
                <w:szCs w:val="24"/>
                <w:shd w:val="clear" w:color="auto" w:fill="FFFFFF"/>
              </w:rPr>
              <w:t>Совершенствование организации ка</w:t>
            </w:r>
            <w:r w:rsidRPr="00A12F0C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чественного горячего питания обучающихся образовательных учреждений</w:t>
            </w:r>
          </w:p>
        </w:tc>
        <w:tc>
          <w:tcPr>
            <w:tcW w:w="2388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ежегодно</w:t>
            </w:r>
          </w:p>
        </w:tc>
        <w:tc>
          <w:tcPr>
            <w:tcW w:w="2927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4142" w:type="dxa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</w:p>
        </w:tc>
      </w:tr>
      <w:tr w:rsidR="00F44FDA" w:rsidRPr="00A12F0C" w:rsidTr="00080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781" w:type="dxa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1.4</w:t>
            </w:r>
          </w:p>
        </w:tc>
        <w:tc>
          <w:tcPr>
            <w:tcW w:w="4548" w:type="dxa"/>
            <w:gridSpan w:val="3"/>
          </w:tcPr>
          <w:p w:rsidR="00F44FDA" w:rsidRPr="00A12F0C" w:rsidRDefault="00F44FDA" w:rsidP="000803B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12F0C">
              <w:rPr>
                <w:sz w:val="24"/>
                <w:szCs w:val="24"/>
              </w:rPr>
              <w:t>Оказание адресной помощи детям из семей, находящихся в социально опасном положении, трудной жизненной ситуации (далее – СОП, ТЖС), многодетным семьям, в том числе оказание государственной социальной помощи на основе социального контракта</w:t>
            </w:r>
          </w:p>
        </w:tc>
        <w:tc>
          <w:tcPr>
            <w:tcW w:w="2388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27" w:type="dxa"/>
            <w:gridSpan w:val="2"/>
          </w:tcPr>
          <w:p w:rsidR="00F44FDA" w:rsidRPr="00A12F0C" w:rsidRDefault="00F44FDA" w:rsidP="00756E9A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БУ</w:t>
            </w:r>
            <w:r>
              <w:rPr>
                <w:sz w:val="24"/>
                <w:szCs w:val="24"/>
              </w:rPr>
              <w:t>ОО</w:t>
            </w:r>
            <w:r w:rsidRPr="00A12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12F0C">
              <w:rPr>
                <w:sz w:val="24"/>
                <w:szCs w:val="24"/>
              </w:rPr>
              <w:t>КЦСОН</w:t>
            </w:r>
            <w:r>
              <w:rPr>
                <w:sz w:val="24"/>
                <w:szCs w:val="24"/>
              </w:rPr>
              <w:t xml:space="preserve"> Крутинского района»</w:t>
            </w:r>
          </w:p>
        </w:tc>
        <w:tc>
          <w:tcPr>
            <w:tcW w:w="4142" w:type="dxa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</w:p>
        </w:tc>
      </w:tr>
      <w:tr w:rsidR="00F44FDA" w:rsidRPr="00A12F0C" w:rsidTr="00080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781" w:type="dxa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1.5</w:t>
            </w:r>
          </w:p>
        </w:tc>
        <w:tc>
          <w:tcPr>
            <w:tcW w:w="4548" w:type="dxa"/>
            <w:gridSpan w:val="3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Повышение качества оказания медицинской помощи женщинам в период беременности и родов, включая развитие перинатальных технологий и раннее выявление нарушений в состоянии здоровья детей:</w:t>
            </w:r>
          </w:p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-реализация мероприятий по обследованию беременных женщин на врожденные пороки развития плода;</w:t>
            </w:r>
          </w:p>
        </w:tc>
        <w:tc>
          <w:tcPr>
            <w:tcW w:w="2388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постоянно</w:t>
            </w:r>
          </w:p>
        </w:tc>
        <w:tc>
          <w:tcPr>
            <w:tcW w:w="2927" w:type="dxa"/>
            <w:gridSpan w:val="2"/>
          </w:tcPr>
          <w:p w:rsidR="00F44FDA" w:rsidRDefault="00F44FDA" w:rsidP="00756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</w:t>
            </w:r>
            <w:r w:rsidRPr="00A12F0C">
              <w:rPr>
                <w:sz w:val="24"/>
                <w:szCs w:val="24"/>
              </w:rPr>
              <w:t>ОО «Крутинская ЦРБ</w:t>
            </w:r>
            <w:r>
              <w:rPr>
                <w:sz w:val="24"/>
                <w:szCs w:val="24"/>
              </w:rPr>
              <w:t xml:space="preserve"> им. профессора</w:t>
            </w:r>
          </w:p>
          <w:p w:rsidR="00F44FDA" w:rsidRPr="00A12F0C" w:rsidRDefault="00F44FDA" w:rsidP="00756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Вишневского</w:t>
            </w:r>
            <w:r w:rsidRPr="00A12F0C">
              <w:rPr>
                <w:sz w:val="24"/>
                <w:szCs w:val="24"/>
              </w:rPr>
              <w:t>»</w:t>
            </w:r>
          </w:p>
        </w:tc>
        <w:tc>
          <w:tcPr>
            <w:tcW w:w="4142" w:type="dxa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</w:p>
        </w:tc>
      </w:tr>
      <w:tr w:rsidR="00F44FDA" w:rsidRPr="00A12F0C" w:rsidTr="00080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781" w:type="dxa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1.6</w:t>
            </w:r>
          </w:p>
        </w:tc>
        <w:tc>
          <w:tcPr>
            <w:tcW w:w="4548" w:type="dxa"/>
            <w:gridSpan w:val="3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Оказание консультативной и лечебно- диагностической помощи при нарушениях репродуктивного здоровья, в том числе организация медицинской помощи женщинам, страдающим бесплодием</w:t>
            </w:r>
          </w:p>
        </w:tc>
        <w:tc>
          <w:tcPr>
            <w:tcW w:w="2388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постоянно</w:t>
            </w:r>
          </w:p>
        </w:tc>
        <w:tc>
          <w:tcPr>
            <w:tcW w:w="2927" w:type="dxa"/>
            <w:gridSpan w:val="2"/>
          </w:tcPr>
          <w:p w:rsidR="00F44FDA" w:rsidRDefault="00F44FDA" w:rsidP="00976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</w:t>
            </w:r>
            <w:r w:rsidRPr="00A12F0C">
              <w:rPr>
                <w:sz w:val="24"/>
                <w:szCs w:val="24"/>
              </w:rPr>
              <w:t>ОО «Крутинская ЦРБ</w:t>
            </w:r>
            <w:r>
              <w:rPr>
                <w:sz w:val="24"/>
                <w:szCs w:val="24"/>
              </w:rPr>
              <w:t xml:space="preserve"> им. профессора</w:t>
            </w:r>
          </w:p>
          <w:p w:rsidR="00F44FDA" w:rsidRPr="00A12F0C" w:rsidRDefault="00F44FDA" w:rsidP="00976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Вишневского</w:t>
            </w:r>
            <w:r w:rsidRPr="00A12F0C">
              <w:rPr>
                <w:sz w:val="24"/>
                <w:szCs w:val="24"/>
              </w:rPr>
              <w:t>»</w:t>
            </w:r>
          </w:p>
        </w:tc>
        <w:tc>
          <w:tcPr>
            <w:tcW w:w="4142" w:type="dxa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14786" w:type="dxa"/>
            <w:gridSpan w:val="9"/>
          </w:tcPr>
          <w:p w:rsidR="00F44FDA" w:rsidRPr="00A12F0C" w:rsidRDefault="00F44FDA" w:rsidP="000803BB">
            <w:pPr>
              <w:pStyle w:val="a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0C"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снижение смертности населения, в том числе на снижение уровня младенческой и детской смертности, снижение смертности населения в трудоспособном возрасте</w:t>
            </w: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2.1.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Обучение правилам дорожного движения в образовательных учреждениях и учреждениях дошкольного образования: проведение лекций, открытых уроков с участием сотрудников Госавтоинспекции УМВД России по Крутинскому району, размещение социальной рекламы на баннерах, направленной на пропаганду безопасности дорожного движения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постоянно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516E92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Комитет по образованию, БУ</w:t>
            </w:r>
            <w:r>
              <w:rPr>
                <w:sz w:val="24"/>
                <w:szCs w:val="24"/>
              </w:rPr>
              <w:t>ОО</w:t>
            </w:r>
            <w:r w:rsidRPr="00A12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12F0C">
              <w:rPr>
                <w:sz w:val="24"/>
                <w:szCs w:val="24"/>
              </w:rPr>
              <w:t>КЦСОН</w:t>
            </w:r>
            <w:r>
              <w:rPr>
                <w:sz w:val="24"/>
                <w:szCs w:val="24"/>
              </w:rPr>
              <w:t xml:space="preserve"> Крутинского района»</w:t>
            </w:r>
            <w:r w:rsidRPr="00A12F0C">
              <w:rPr>
                <w:sz w:val="24"/>
                <w:szCs w:val="24"/>
              </w:rPr>
              <w:t>,</w:t>
            </w:r>
          </w:p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ОМВД России по Крутинскому району</w:t>
            </w:r>
          </w:p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 xml:space="preserve"> </w:t>
            </w: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2.2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Организация реабилитационно-оздоровительных заездов для детей-инвалидов, детей с ОВЗ (на 18 дней) в бюджетное учреждение Омской области «Реабилитационный центр для детей и подростков с ограниченными возможностями»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постоянно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516E92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БУ</w:t>
            </w:r>
            <w:r>
              <w:rPr>
                <w:sz w:val="24"/>
                <w:szCs w:val="24"/>
              </w:rPr>
              <w:t>ОО</w:t>
            </w:r>
            <w:r w:rsidRPr="00A12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12F0C">
              <w:rPr>
                <w:sz w:val="24"/>
                <w:szCs w:val="24"/>
              </w:rPr>
              <w:t>КЦСОН</w:t>
            </w:r>
            <w:r>
              <w:rPr>
                <w:sz w:val="24"/>
                <w:szCs w:val="24"/>
              </w:rPr>
              <w:t xml:space="preserve"> Крутинского района»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2.3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Мероприятия по профилактике развития зависимостей, включая сокращения потребления табака, алкоголя, наркотических средств, в том числе и среди несовершеннолетних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постоянно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516E92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Комитет по образованию, БУ</w:t>
            </w:r>
            <w:r>
              <w:rPr>
                <w:sz w:val="24"/>
                <w:szCs w:val="24"/>
              </w:rPr>
              <w:t>ОО</w:t>
            </w:r>
            <w:r w:rsidRPr="00A12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12F0C">
              <w:rPr>
                <w:sz w:val="24"/>
                <w:szCs w:val="24"/>
              </w:rPr>
              <w:t>КЦСОН</w:t>
            </w:r>
            <w:r>
              <w:rPr>
                <w:sz w:val="24"/>
                <w:szCs w:val="24"/>
              </w:rPr>
              <w:t xml:space="preserve"> Крутинского района»</w:t>
            </w:r>
            <w:r w:rsidRPr="00A12F0C">
              <w:rPr>
                <w:sz w:val="24"/>
                <w:szCs w:val="24"/>
              </w:rPr>
              <w:t>,</w:t>
            </w:r>
          </w:p>
          <w:p w:rsidR="00F44FDA" w:rsidRPr="00A12F0C" w:rsidRDefault="00F44FDA" w:rsidP="00516E92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КМУ «Центр по работе с детьми и молодежью</w:t>
            </w:r>
            <w:r>
              <w:rPr>
                <w:sz w:val="24"/>
                <w:szCs w:val="24"/>
              </w:rPr>
              <w:t xml:space="preserve"> Крутинского муниципального района Омской области</w:t>
            </w:r>
            <w:r w:rsidRPr="00A12F0C">
              <w:rPr>
                <w:sz w:val="24"/>
                <w:szCs w:val="24"/>
              </w:rPr>
              <w:t>»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2.4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Проведение межведомственных мероприятий, направленных на профилактику безнадзорности, беспризорности и правонарушений несовершеннолетних, выявления родителей и детей, находящихся в социально опасном положении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регулярно</w:t>
            </w:r>
          </w:p>
        </w:tc>
        <w:tc>
          <w:tcPr>
            <w:tcW w:w="2920" w:type="dxa"/>
            <w:gridSpan w:val="2"/>
          </w:tcPr>
          <w:p w:rsidR="00F44FDA" w:rsidRDefault="00F44FDA" w:rsidP="00AD3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</w:t>
            </w:r>
            <w:r w:rsidRPr="00A12F0C">
              <w:rPr>
                <w:sz w:val="24"/>
                <w:szCs w:val="24"/>
              </w:rPr>
              <w:t>ОО «Крутинская ЦРБ</w:t>
            </w:r>
            <w:r>
              <w:rPr>
                <w:sz w:val="24"/>
                <w:szCs w:val="24"/>
              </w:rPr>
              <w:t xml:space="preserve"> им. профессора</w:t>
            </w:r>
          </w:p>
          <w:p w:rsidR="00F44FDA" w:rsidRDefault="00F44FDA" w:rsidP="00AD3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Вишневского</w:t>
            </w:r>
            <w:r w:rsidRPr="00A12F0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F44FDA" w:rsidRPr="00A12F0C" w:rsidRDefault="00F44FDA" w:rsidP="00AD3357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БУ</w:t>
            </w:r>
            <w:r>
              <w:rPr>
                <w:sz w:val="24"/>
                <w:szCs w:val="24"/>
              </w:rPr>
              <w:t>ОО</w:t>
            </w:r>
            <w:r w:rsidRPr="00A12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12F0C">
              <w:rPr>
                <w:sz w:val="24"/>
                <w:szCs w:val="24"/>
              </w:rPr>
              <w:t>КЦСОН</w:t>
            </w:r>
            <w:r>
              <w:rPr>
                <w:sz w:val="24"/>
                <w:szCs w:val="24"/>
              </w:rPr>
              <w:t xml:space="preserve"> Крутинского района»</w:t>
            </w:r>
            <w:r w:rsidRPr="00A12F0C">
              <w:rPr>
                <w:sz w:val="24"/>
                <w:szCs w:val="24"/>
              </w:rPr>
              <w:t>, ОМВД</w:t>
            </w:r>
            <w:r>
              <w:rPr>
                <w:sz w:val="24"/>
                <w:szCs w:val="24"/>
              </w:rPr>
              <w:t xml:space="preserve"> России по Крутинскому району, К</w:t>
            </w:r>
            <w:r w:rsidRPr="00A12F0C">
              <w:rPr>
                <w:sz w:val="24"/>
                <w:szCs w:val="24"/>
              </w:rPr>
              <w:t>омитет по образованию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2.5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Развитие системы раннего выявления заболеваний и патологических состояний и факторов риска их развития при проведении медицинских осмотров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постоянно</w:t>
            </w:r>
          </w:p>
        </w:tc>
        <w:tc>
          <w:tcPr>
            <w:tcW w:w="2920" w:type="dxa"/>
            <w:gridSpan w:val="2"/>
          </w:tcPr>
          <w:p w:rsidR="00F44FDA" w:rsidRDefault="00F44FDA" w:rsidP="00AC2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</w:t>
            </w:r>
            <w:r w:rsidRPr="00A12F0C">
              <w:rPr>
                <w:sz w:val="24"/>
                <w:szCs w:val="24"/>
              </w:rPr>
              <w:t>ОО «Крутинская ЦРБ</w:t>
            </w:r>
            <w:r>
              <w:rPr>
                <w:sz w:val="24"/>
                <w:szCs w:val="24"/>
              </w:rPr>
              <w:t xml:space="preserve"> им. профессора</w:t>
            </w:r>
          </w:p>
          <w:p w:rsidR="00F44FDA" w:rsidRDefault="00F44FDA" w:rsidP="00AC2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Вишневского</w:t>
            </w:r>
            <w:r w:rsidRPr="00A12F0C">
              <w:rPr>
                <w:sz w:val="24"/>
                <w:szCs w:val="24"/>
              </w:rPr>
              <w:t>»</w:t>
            </w:r>
          </w:p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2.6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Мероприятия по совершенствованию системы оказания медицинской помощи больным с сердечно – сосудистыми и онкологическими заболеваниями, туберкулезом, лицам, инфицированным ВИЧ, гепатитом В и С, наркологическим больным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постоянно</w:t>
            </w:r>
          </w:p>
        </w:tc>
        <w:tc>
          <w:tcPr>
            <w:tcW w:w="2920" w:type="dxa"/>
            <w:gridSpan w:val="2"/>
          </w:tcPr>
          <w:p w:rsidR="00F44FDA" w:rsidRDefault="00F44FDA" w:rsidP="002B7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</w:t>
            </w:r>
            <w:r w:rsidRPr="00A12F0C">
              <w:rPr>
                <w:sz w:val="24"/>
                <w:szCs w:val="24"/>
              </w:rPr>
              <w:t>ОО «Крутинская ЦРБ</w:t>
            </w:r>
            <w:r>
              <w:rPr>
                <w:sz w:val="24"/>
                <w:szCs w:val="24"/>
              </w:rPr>
              <w:t xml:space="preserve"> им. профессора</w:t>
            </w:r>
          </w:p>
          <w:p w:rsidR="00F44FDA" w:rsidRDefault="00F44FDA" w:rsidP="002B7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Вишневского</w:t>
            </w:r>
            <w:r w:rsidRPr="00A12F0C">
              <w:rPr>
                <w:sz w:val="24"/>
                <w:szCs w:val="24"/>
              </w:rPr>
              <w:t>»</w:t>
            </w:r>
          </w:p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2.7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Проведение мониторинга  семей СОП, ТЖС ранее состоявших на патронаже в учреждении  на предмет нуждаемости в предоставлении социальных услуг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67463E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БУ</w:t>
            </w:r>
            <w:r>
              <w:rPr>
                <w:sz w:val="24"/>
                <w:szCs w:val="24"/>
              </w:rPr>
              <w:t>ОО</w:t>
            </w:r>
            <w:r w:rsidRPr="00A12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12F0C">
              <w:rPr>
                <w:sz w:val="24"/>
                <w:szCs w:val="24"/>
              </w:rPr>
              <w:t>КЦСОН</w:t>
            </w:r>
            <w:r>
              <w:rPr>
                <w:sz w:val="24"/>
                <w:szCs w:val="24"/>
              </w:rPr>
              <w:t xml:space="preserve"> Крутинского района»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2.8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Развитие оказания первичной медико- санитарной помощи, включая проведение медицинских осмотров и диспансеризации населения Крутинского  района, в том числе детей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постоянно</w:t>
            </w:r>
          </w:p>
        </w:tc>
        <w:tc>
          <w:tcPr>
            <w:tcW w:w="2920" w:type="dxa"/>
            <w:gridSpan w:val="2"/>
          </w:tcPr>
          <w:p w:rsidR="00F44FDA" w:rsidRDefault="00F44FDA" w:rsidP="00A9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</w:t>
            </w:r>
            <w:r w:rsidRPr="00A12F0C">
              <w:rPr>
                <w:sz w:val="24"/>
                <w:szCs w:val="24"/>
              </w:rPr>
              <w:t>ОО «Крутинская ЦРБ</w:t>
            </w:r>
            <w:r>
              <w:rPr>
                <w:sz w:val="24"/>
                <w:szCs w:val="24"/>
              </w:rPr>
              <w:t xml:space="preserve"> им. профессора</w:t>
            </w:r>
          </w:p>
          <w:p w:rsidR="00F44FDA" w:rsidRDefault="00F44FDA" w:rsidP="00A9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Вишневского</w:t>
            </w:r>
            <w:r w:rsidRPr="00A12F0C">
              <w:rPr>
                <w:sz w:val="24"/>
                <w:szCs w:val="24"/>
              </w:rPr>
              <w:t>»</w:t>
            </w:r>
          </w:p>
          <w:p w:rsidR="00F44FDA" w:rsidRPr="00A12F0C" w:rsidRDefault="00F44FDA" w:rsidP="000803BB">
            <w:pPr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2.9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Проведение плановых выездов мобильной службы,  социальных участковых для осуществления контроля за семьями, оказавшимися в кризисной ситуации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ежемесячно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A92F35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БУ</w:t>
            </w:r>
            <w:r>
              <w:rPr>
                <w:sz w:val="24"/>
                <w:szCs w:val="24"/>
              </w:rPr>
              <w:t>ОО</w:t>
            </w:r>
            <w:r w:rsidRPr="00A12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12F0C">
              <w:rPr>
                <w:sz w:val="24"/>
                <w:szCs w:val="24"/>
              </w:rPr>
              <w:t>КЦСОН</w:t>
            </w:r>
            <w:r>
              <w:rPr>
                <w:sz w:val="24"/>
                <w:szCs w:val="24"/>
              </w:rPr>
              <w:t xml:space="preserve"> Крутинского района»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14786" w:type="dxa"/>
            <w:gridSpan w:val="9"/>
          </w:tcPr>
          <w:p w:rsidR="00F44FDA" w:rsidRPr="00A12F0C" w:rsidRDefault="00F44FDA" w:rsidP="000803BB">
            <w:pPr>
              <w:tabs>
                <w:tab w:val="left" w:pos="2475"/>
              </w:tabs>
              <w:ind w:left="714"/>
              <w:jc w:val="center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3.Мероприятия, направленные на создание условий для мотивации к ведению здорового образа жизни, сохранению здоровья и занятиям спортом.</w:t>
            </w: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3.1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Проведение районных спортивно-культурных праздников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регулярно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Pr="00A12F0C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 xml:space="preserve">физической культуре  и </w:t>
            </w:r>
            <w:r w:rsidRPr="00A12F0C">
              <w:rPr>
                <w:sz w:val="24"/>
                <w:szCs w:val="24"/>
              </w:rPr>
              <w:t>спорту</w:t>
            </w:r>
            <w:r>
              <w:rPr>
                <w:sz w:val="24"/>
                <w:szCs w:val="24"/>
              </w:rPr>
              <w:t xml:space="preserve"> Администрации Крутинского МР, К</w:t>
            </w:r>
            <w:r w:rsidRPr="00A12F0C">
              <w:rPr>
                <w:sz w:val="24"/>
                <w:szCs w:val="24"/>
              </w:rPr>
              <w:t>омитет по культуре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3.2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Реализация программ по формированию у детей и родителей культуры здорового образа жизни:</w:t>
            </w:r>
          </w:p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- по сохранению и развитию здоровья «Я и мое здоровье»;</w:t>
            </w:r>
          </w:p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- антинаркотической направленности «Умей сказать «нет!».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постоянно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3.3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Проведение акций и мероприятий, направленных на агитацию ведения детьми здорового образа жизни.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регулярно</w:t>
            </w:r>
          </w:p>
        </w:tc>
        <w:tc>
          <w:tcPr>
            <w:tcW w:w="2920" w:type="dxa"/>
            <w:gridSpan w:val="2"/>
          </w:tcPr>
          <w:p w:rsidR="00F44FDA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 xml:space="preserve">Комитет по образованию, </w:t>
            </w:r>
            <w:r>
              <w:rPr>
                <w:sz w:val="24"/>
                <w:szCs w:val="24"/>
              </w:rPr>
              <w:t xml:space="preserve">Главный </w:t>
            </w:r>
            <w:r w:rsidRPr="00A12F0C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 xml:space="preserve">физической культуре  и </w:t>
            </w:r>
            <w:r w:rsidRPr="00A12F0C">
              <w:rPr>
                <w:sz w:val="24"/>
                <w:szCs w:val="24"/>
              </w:rPr>
              <w:t>спорту</w:t>
            </w:r>
            <w:r>
              <w:rPr>
                <w:sz w:val="24"/>
                <w:szCs w:val="24"/>
              </w:rPr>
              <w:t xml:space="preserve"> Администрации Крутинского МР</w:t>
            </w:r>
            <w:r w:rsidRPr="00A12F0C">
              <w:rPr>
                <w:sz w:val="24"/>
                <w:szCs w:val="24"/>
              </w:rPr>
              <w:t>,</w:t>
            </w:r>
          </w:p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 xml:space="preserve"> КМУ «Центр по работе с детьми и молодежью</w:t>
            </w:r>
            <w:r>
              <w:rPr>
                <w:sz w:val="24"/>
                <w:szCs w:val="24"/>
              </w:rPr>
              <w:t xml:space="preserve"> Крутинского муниципального района Омской области</w:t>
            </w:r>
            <w:r w:rsidRPr="00A12F0C">
              <w:rPr>
                <w:sz w:val="24"/>
                <w:szCs w:val="24"/>
              </w:rPr>
              <w:t>»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3.4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Участие в областных и Всероссийских соревнованиях (Лыжня России, Кросс наций и др.)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регулярно</w:t>
            </w:r>
          </w:p>
        </w:tc>
        <w:tc>
          <w:tcPr>
            <w:tcW w:w="2920" w:type="dxa"/>
            <w:gridSpan w:val="2"/>
          </w:tcPr>
          <w:p w:rsidR="00F44FDA" w:rsidRDefault="00F44FDA" w:rsidP="000803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Pr="00A12F0C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 xml:space="preserve">физической культуре  и </w:t>
            </w:r>
            <w:r w:rsidRPr="00A12F0C">
              <w:rPr>
                <w:sz w:val="24"/>
                <w:szCs w:val="24"/>
              </w:rPr>
              <w:t>спорту</w:t>
            </w:r>
            <w:r>
              <w:rPr>
                <w:sz w:val="24"/>
                <w:szCs w:val="24"/>
              </w:rPr>
              <w:t xml:space="preserve"> Администрации Крутинского МР</w:t>
            </w:r>
            <w:r w:rsidRPr="00A12F0C">
              <w:rPr>
                <w:sz w:val="24"/>
                <w:szCs w:val="24"/>
              </w:rPr>
              <w:t>,</w:t>
            </w:r>
          </w:p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КМУ «Центр по работе с детьми и молодежью</w:t>
            </w:r>
            <w:r>
              <w:rPr>
                <w:sz w:val="24"/>
                <w:szCs w:val="24"/>
              </w:rPr>
              <w:t xml:space="preserve"> Крутинского муниципального района Омской области</w:t>
            </w:r>
            <w:r w:rsidRPr="00A12F0C">
              <w:rPr>
                <w:sz w:val="24"/>
                <w:szCs w:val="24"/>
              </w:rPr>
              <w:t>»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3.5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Работа спортивных секций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регулярно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Pr="00A12F0C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 xml:space="preserve">физической культуре  и </w:t>
            </w:r>
            <w:r w:rsidRPr="00A12F0C">
              <w:rPr>
                <w:sz w:val="24"/>
                <w:szCs w:val="24"/>
              </w:rPr>
              <w:t>спорту</w:t>
            </w:r>
            <w:r>
              <w:rPr>
                <w:sz w:val="24"/>
                <w:szCs w:val="24"/>
              </w:rPr>
              <w:t xml:space="preserve"> Администрации Крутинского МР</w:t>
            </w:r>
            <w:r w:rsidRPr="00A12F0C">
              <w:rPr>
                <w:sz w:val="24"/>
                <w:szCs w:val="24"/>
              </w:rPr>
              <w:t>, Комитет по образованию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3.6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Профилактические и коррекционные беседы с учащимися, склонными к употреблению алкоголя, табакокурения, наркомании, токсикомании и употреблению ПАВ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регулярно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Комитет по образованию, ОМВД России по Крутинскому району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14786" w:type="dxa"/>
            <w:gridSpan w:val="9"/>
          </w:tcPr>
          <w:p w:rsidR="00F44FDA" w:rsidRPr="00A12F0C" w:rsidRDefault="00F44FDA" w:rsidP="000803BB">
            <w:pPr>
              <w:pStyle w:val="a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0C">
              <w:rPr>
                <w:rFonts w:ascii="Times New Roman" w:hAnsi="Times New Roman" w:cs="Times New Roman"/>
                <w:sz w:val="24"/>
                <w:szCs w:val="24"/>
              </w:rPr>
              <w:t>4.Мероприятия, направленные на укрепление института семьи</w:t>
            </w:r>
          </w:p>
          <w:p w:rsidR="00F44FDA" w:rsidRPr="00A12F0C" w:rsidRDefault="00F44FDA" w:rsidP="000803BB">
            <w:pPr>
              <w:pStyle w:val="a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4.1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 xml:space="preserve">Организация и         проведение культурно-досуговых, профилактических  мероприятий, направленных на  пропаганду семейных ценностей,      </w:t>
            </w:r>
            <w:r w:rsidRPr="00A12F0C">
              <w:rPr>
                <w:sz w:val="24"/>
                <w:szCs w:val="24"/>
              </w:rPr>
              <w:br/>
              <w:t>ответственного родительства, здорового образа жизни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регулярно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Комитет по культуре, КМУ «Центр по работе с детьми и молодежью</w:t>
            </w:r>
            <w:r>
              <w:rPr>
                <w:sz w:val="24"/>
                <w:szCs w:val="24"/>
              </w:rPr>
              <w:t xml:space="preserve"> Крутинского муниципального района Омской области</w:t>
            </w:r>
            <w:r w:rsidRPr="00A12F0C">
              <w:rPr>
                <w:sz w:val="24"/>
                <w:szCs w:val="24"/>
              </w:rPr>
              <w:t>»,</w:t>
            </w:r>
          </w:p>
          <w:p w:rsidR="00F44FDA" w:rsidRPr="00A12F0C" w:rsidRDefault="00F44FDA" w:rsidP="0068582C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Комитет по образованию, БУ</w:t>
            </w:r>
            <w:r>
              <w:rPr>
                <w:sz w:val="24"/>
                <w:szCs w:val="24"/>
              </w:rPr>
              <w:t>ОО</w:t>
            </w:r>
            <w:r w:rsidRPr="00A12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12F0C">
              <w:rPr>
                <w:sz w:val="24"/>
                <w:szCs w:val="24"/>
              </w:rPr>
              <w:t>КЦСОН</w:t>
            </w:r>
            <w:r>
              <w:rPr>
                <w:sz w:val="24"/>
                <w:szCs w:val="24"/>
              </w:rPr>
              <w:t xml:space="preserve"> Крутинского района»</w:t>
            </w:r>
          </w:p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4.2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Проведение мониторинга  семей СОП, ТЖС ранее состоявших на патронаже в учреждении  на предмет нуждаемости в предоставлении социальных услуг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68582C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БУ</w:t>
            </w:r>
            <w:r>
              <w:rPr>
                <w:sz w:val="24"/>
                <w:szCs w:val="24"/>
              </w:rPr>
              <w:t>ОО</w:t>
            </w:r>
            <w:r w:rsidRPr="00A12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12F0C">
              <w:rPr>
                <w:sz w:val="24"/>
                <w:szCs w:val="24"/>
              </w:rPr>
              <w:t>КЦСОН</w:t>
            </w:r>
            <w:r>
              <w:rPr>
                <w:sz w:val="24"/>
                <w:szCs w:val="24"/>
              </w:rPr>
              <w:t xml:space="preserve"> Крутинского района»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4.3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Организация акций среди учащейся и студенческой молодежи по пропаганде ценностей семейной жизни, брака, ответственного отношения к собственному здоровью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регулярно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68582C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Комитет по культуре, КМУ «Центр по работе с детьми и молодежью</w:t>
            </w:r>
            <w:r>
              <w:rPr>
                <w:sz w:val="24"/>
                <w:szCs w:val="24"/>
              </w:rPr>
              <w:t xml:space="preserve"> Крутинского муниципального района Омской области</w:t>
            </w:r>
            <w:r w:rsidRPr="00A12F0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A12F0C">
              <w:rPr>
                <w:sz w:val="24"/>
                <w:szCs w:val="24"/>
              </w:rPr>
              <w:t xml:space="preserve">  Комитет по образованию, БУ</w:t>
            </w:r>
            <w:r>
              <w:rPr>
                <w:sz w:val="24"/>
                <w:szCs w:val="24"/>
              </w:rPr>
              <w:t>ОО</w:t>
            </w:r>
            <w:r w:rsidRPr="00A12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12F0C">
              <w:rPr>
                <w:sz w:val="24"/>
                <w:szCs w:val="24"/>
              </w:rPr>
              <w:t>КЦСОН</w:t>
            </w:r>
            <w:r>
              <w:rPr>
                <w:sz w:val="24"/>
                <w:szCs w:val="24"/>
              </w:rPr>
              <w:t xml:space="preserve"> Крутинского района»</w:t>
            </w:r>
          </w:p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pStyle w:val="a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4.4.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Организация работы семейных клубов и «круглых столов», направленных на сохранение семейных отношений, поддержание семейных традиций и устоев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регулярно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68582C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БУ</w:t>
            </w:r>
            <w:r>
              <w:rPr>
                <w:sz w:val="24"/>
                <w:szCs w:val="24"/>
              </w:rPr>
              <w:t>ОО</w:t>
            </w:r>
            <w:r w:rsidRPr="00A12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12F0C">
              <w:rPr>
                <w:sz w:val="24"/>
                <w:szCs w:val="24"/>
              </w:rPr>
              <w:t>КЦСОН</w:t>
            </w:r>
            <w:r>
              <w:rPr>
                <w:sz w:val="24"/>
                <w:szCs w:val="24"/>
              </w:rPr>
              <w:t xml:space="preserve"> Крутинского района», Комитет по культуре, К</w:t>
            </w:r>
            <w:r w:rsidRPr="00A12F0C">
              <w:rPr>
                <w:sz w:val="24"/>
                <w:szCs w:val="24"/>
              </w:rPr>
              <w:t>омитет по образованию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pStyle w:val="a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4.5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  <w:highlight w:val="yellow"/>
              </w:rPr>
            </w:pPr>
            <w:r w:rsidRPr="00A12F0C">
              <w:rPr>
                <w:sz w:val="24"/>
                <w:szCs w:val="24"/>
              </w:rPr>
              <w:t>Реализация проекта: «Семейная гостиная, как форма совместной деятельности детей, родителей и педагогов, способствующая укреплению семейных ценностей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регулярно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</w:p>
          <w:p w:rsidR="00F44FDA" w:rsidRPr="00A12F0C" w:rsidRDefault="00F44FDA" w:rsidP="000803BB">
            <w:pPr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4.6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Привлечение родителей вместе с детьми к участию в семейных творческих конкурсах, с целью воспитания и сохранения семейных ценностей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регулярно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0803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0C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A12F0C">
              <w:rPr>
                <w:rFonts w:ascii="Times New Roman" w:hAnsi="Times New Roman" w:cs="Times New Roman"/>
                <w:sz w:val="24"/>
                <w:szCs w:val="24"/>
              </w:rPr>
              <w:t>омитет по культуре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snapToGrid w:val="0"/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4.7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Оказание государственной поддержки семьям, имеющим детей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постоянно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0803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2F0C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A12F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«МФЦ Крутинского</w:t>
            </w:r>
            <w:r w:rsidRPr="00A12F0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snapToGrid w:val="0"/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4.8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Осуществление профилактических мероприятий, рейдов, направленных на охрану прав детства, снижению детской преступности, жестокого обращения с детьми,  обеспечению прав детей-сирот, оставшихся без попечения родителей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регулярно</w:t>
            </w:r>
          </w:p>
        </w:tc>
        <w:tc>
          <w:tcPr>
            <w:tcW w:w="2920" w:type="dxa"/>
            <w:gridSpan w:val="2"/>
          </w:tcPr>
          <w:p w:rsidR="00F44FDA" w:rsidRDefault="00F44FDA" w:rsidP="000803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0C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Крутинскому району, </w:t>
            </w:r>
          </w:p>
          <w:p w:rsidR="00F44FDA" w:rsidRPr="00A12F0C" w:rsidRDefault="00F44FDA" w:rsidP="006858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582C">
              <w:rPr>
                <w:rFonts w:ascii="Times New Roman" w:hAnsi="Times New Roman" w:cs="Times New Roman"/>
                <w:sz w:val="24"/>
                <w:szCs w:val="24"/>
              </w:rPr>
              <w:t>БУОО «КЦСОН Крутинского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A12F0C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образованию, </w:t>
            </w:r>
            <w:r w:rsidRPr="003D249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snapToGrid w:val="0"/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4.9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 xml:space="preserve">Организация и         проведение целевых кинопоказов,          направленных на       </w:t>
            </w:r>
            <w:r w:rsidRPr="00A12F0C">
              <w:rPr>
                <w:sz w:val="24"/>
                <w:szCs w:val="24"/>
              </w:rPr>
              <w:br/>
              <w:t>формирование идеологии семейных ценностей и  пропаганду здорового  образа жизни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регулярно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 xml:space="preserve">Комитет по культуре, </w:t>
            </w:r>
          </w:p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Комитет по образованию</w:t>
            </w:r>
          </w:p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14786" w:type="dxa"/>
            <w:gridSpan w:val="9"/>
          </w:tcPr>
          <w:p w:rsidR="00F44FDA" w:rsidRPr="00A12F0C" w:rsidRDefault="00F44FDA" w:rsidP="000803BB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0C">
              <w:rPr>
                <w:rFonts w:ascii="Times New Roman" w:hAnsi="Times New Roman" w:cs="Times New Roman"/>
                <w:sz w:val="24"/>
                <w:szCs w:val="24"/>
              </w:rPr>
              <w:t>5.Мероприятия, направленные на организацию информационно – просветительской работы</w:t>
            </w:r>
          </w:p>
          <w:p w:rsidR="00F44FDA" w:rsidRPr="00A12F0C" w:rsidRDefault="00F44FDA" w:rsidP="000803BB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5.1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 xml:space="preserve">Содействие информированности населения о современных демографических процессах, действующих в Крутинском районе мерах (программах) государственной поддержки семей и отдельных категорий граждан 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постоянно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AE4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Крутинский отдел межрайонного управления Министерства  труда и социального развития Омской области  № 3,</w:t>
            </w:r>
          </w:p>
          <w:p w:rsidR="00F44FDA" w:rsidRDefault="00F44FDA" w:rsidP="0068582C">
            <w:pPr>
              <w:rPr>
                <w:sz w:val="24"/>
                <w:szCs w:val="24"/>
              </w:rPr>
            </w:pPr>
            <w:r w:rsidRPr="0068582C">
              <w:rPr>
                <w:sz w:val="24"/>
                <w:szCs w:val="24"/>
              </w:rPr>
              <w:t>БУОО «КЦСОН Крутинского района»</w:t>
            </w:r>
            <w:r>
              <w:rPr>
                <w:sz w:val="24"/>
                <w:szCs w:val="24"/>
              </w:rPr>
              <w:t>, БУЗ</w:t>
            </w:r>
            <w:r w:rsidRPr="00A12F0C">
              <w:rPr>
                <w:sz w:val="24"/>
                <w:szCs w:val="24"/>
              </w:rPr>
              <w:t>ОО «Крутинская ЦРБ</w:t>
            </w:r>
            <w:r>
              <w:rPr>
                <w:sz w:val="24"/>
                <w:szCs w:val="24"/>
              </w:rPr>
              <w:t xml:space="preserve"> им. профессора</w:t>
            </w:r>
          </w:p>
          <w:p w:rsidR="00F44FDA" w:rsidRPr="00A12F0C" w:rsidRDefault="00F44FDA" w:rsidP="0068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Вишневского</w:t>
            </w:r>
            <w:r w:rsidRPr="00A12F0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Комитет по образованию</w:t>
            </w:r>
          </w:p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</w:p>
          <w:p w:rsidR="00F44FDA" w:rsidRPr="00A12F0C" w:rsidRDefault="00F44FDA" w:rsidP="000803BB">
            <w:pPr>
              <w:rPr>
                <w:color w:val="0F243E"/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5.2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Размещение в средствах массовой информации, информационно-телекоммуникационной сети «Интернет» материалов, направленных на популяризацию семейных ценностей, брака, ответственного родительства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регулярно</w:t>
            </w:r>
          </w:p>
        </w:tc>
        <w:tc>
          <w:tcPr>
            <w:tcW w:w="2920" w:type="dxa"/>
            <w:gridSpan w:val="2"/>
          </w:tcPr>
          <w:p w:rsidR="00F44FDA" w:rsidRDefault="00F44FDA" w:rsidP="00AE4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Крутинский отдел межрайонного управления Министерства  труда и социального развития Омской области  № 3,</w:t>
            </w:r>
          </w:p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68582C">
              <w:rPr>
                <w:sz w:val="24"/>
                <w:szCs w:val="24"/>
              </w:rPr>
              <w:t>БУОО «КЦСОН Крутинского района»</w:t>
            </w:r>
            <w:r>
              <w:rPr>
                <w:sz w:val="24"/>
                <w:szCs w:val="24"/>
              </w:rPr>
              <w:t>, К</w:t>
            </w:r>
            <w:r w:rsidRPr="00A12F0C">
              <w:rPr>
                <w:sz w:val="24"/>
                <w:szCs w:val="24"/>
              </w:rPr>
              <w:t>омитет по культуре, ОМВД России по Крутинскому району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</w:p>
        </w:tc>
      </w:tr>
      <w:tr w:rsidR="00F44FDA" w:rsidRPr="00A12F0C" w:rsidTr="000803BB">
        <w:tc>
          <w:tcPr>
            <w:tcW w:w="802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5.3</w:t>
            </w:r>
          </w:p>
        </w:tc>
        <w:tc>
          <w:tcPr>
            <w:tcW w:w="4509" w:type="dxa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Размещение в средствах массовой информации, материалов, направленных на пропаганду спорта, спортивных достижений в районе.</w:t>
            </w:r>
          </w:p>
        </w:tc>
        <w:tc>
          <w:tcPr>
            <w:tcW w:w="2370" w:type="dxa"/>
            <w:gridSpan w:val="2"/>
          </w:tcPr>
          <w:p w:rsidR="00F44FDA" w:rsidRPr="00A12F0C" w:rsidRDefault="00F44FDA" w:rsidP="000803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регулярно</w:t>
            </w:r>
          </w:p>
        </w:tc>
        <w:tc>
          <w:tcPr>
            <w:tcW w:w="2920" w:type="dxa"/>
            <w:gridSpan w:val="2"/>
          </w:tcPr>
          <w:p w:rsidR="00F44FDA" w:rsidRPr="00A12F0C" w:rsidRDefault="00F44FDA" w:rsidP="000803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2C">
              <w:rPr>
                <w:rFonts w:ascii="Times New Roman" w:hAnsi="Times New Roman" w:cs="Times New Roman"/>
                <w:sz w:val="24"/>
                <w:szCs w:val="24"/>
              </w:rPr>
              <w:t>БУОО «КЦСОН Крутинского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Комитет по образованию, Главный специалист по физической </w:t>
            </w:r>
            <w:r w:rsidRPr="00A12F0C">
              <w:rPr>
                <w:rFonts w:ascii="Times New Roman" w:hAnsi="Times New Roman" w:cs="Times New Roman"/>
                <w:sz w:val="24"/>
                <w:szCs w:val="24"/>
              </w:rPr>
              <w:t>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Крутинского МР</w:t>
            </w:r>
          </w:p>
        </w:tc>
        <w:tc>
          <w:tcPr>
            <w:tcW w:w="4185" w:type="dxa"/>
            <w:gridSpan w:val="2"/>
          </w:tcPr>
          <w:p w:rsidR="00F44FDA" w:rsidRPr="00A12F0C" w:rsidRDefault="00F44FDA" w:rsidP="000803BB">
            <w:pPr>
              <w:rPr>
                <w:sz w:val="24"/>
                <w:szCs w:val="24"/>
              </w:rPr>
            </w:pPr>
          </w:p>
        </w:tc>
      </w:tr>
    </w:tbl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  <w:sectPr w:rsidR="00F44FDA" w:rsidRPr="00A12F0C" w:rsidSect="00E851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  <w:r w:rsidRPr="00A12F0C">
        <w:rPr>
          <w:sz w:val="24"/>
          <w:szCs w:val="24"/>
        </w:rPr>
        <w:t>ЛИСТ СОГЛАСОВАНИЯ</w:t>
      </w: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  <w:r w:rsidRPr="00A12F0C">
        <w:rPr>
          <w:sz w:val="24"/>
          <w:szCs w:val="24"/>
        </w:rPr>
        <w:t xml:space="preserve">к постановлению Администрации Крутинского муниципального района </w:t>
      </w:r>
    </w:p>
    <w:p w:rsidR="00F44FDA" w:rsidRPr="00A12F0C" w:rsidRDefault="00F44FDA" w:rsidP="00E602BB">
      <w:pPr>
        <w:rPr>
          <w:sz w:val="24"/>
          <w:szCs w:val="24"/>
        </w:rPr>
      </w:pPr>
      <w:r w:rsidRPr="00A12F0C">
        <w:rPr>
          <w:sz w:val="24"/>
          <w:szCs w:val="24"/>
        </w:rPr>
        <w:t>№              от         января 2023года</w:t>
      </w:r>
    </w:p>
    <w:p w:rsidR="00F44FDA" w:rsidRPr="00A12F0C" w:rsidRDefault="00F44FDA" w:rsidP="00E602BB">
      <w:pPr>
        <w:jc w:val="both"/>
        <w:rPr>
          <w:sz w:val="24"/>
          <w:szCs w:val="24"/>
        </w:rPr>
      </w:pPr>
      <w:r w:rsidRPr="00A12F0C">
        <w:rPr>
          <w:sz w:val="24"/>
          <w:szCs w:val="24"/>
        </w:rPr>
        <w:t>«О внесении изменений в постановление Администрации Крутинского муниципального района  № 83-п от 18 февраля 2018 года»</w:t>
      </w:r>
    </w:p>
    <w:p w:rsidR="00F44FDA" w:rsidRPr="00A12F0C" w:rsidRDefault="00F44FDA" w:rsidP="00E602BB">
      <w:pPr>
        <w:jc w:val="both"/>
        <w:rPr>
          <w:sz w:val="24"/>
          <w:szCs w:val="24"/>
        </w:rPr>
      </w:pPr>
    </w:p>
    <w:p w:rsidR="00F44FDA" w:rsidRPr="00A12F0C" w:rsidRDefault="00F44FDA" w:rsidP="00E602BB">
      <w:pPr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828"/>
        <w:gridCol w:w="2675"/>
        <w:gridCol w:w="2393"/>
      </w:tblGrid>
      <w:tr w:rsidR="00F44FDA" w:rsidRPr="00A12F0C">
        <w:tc>
          <w:tcPr>
            <w:tcW w:w="675" w:type="dxa"/>
          </w:tcPr>
          <w:p w:rsidR="00F44FDA" w:rsidRPr="00A12F0C" w:rsidRDefault="00F44FDA" w:rsidP="00E602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F44FDA" w:rsidRPr="00A12F0C" w:rsidRDefault="00F44FDA" w:rsidP="00E602BB">
            <w:pPr>
              <w:jc w:val="center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Ф.И.О.</w:t>
            </w:r>
          </w:p>
        </w:tc>
        <w:tc>
          <w:tcPr>
            <w:tcW w:w="2675" w:type="dxa"/>
          </w:tcPr>
          <w:p w:rsidR="00F44FDA" w:rsidRPr="00A12F0C" w:rsidRDefault="00F44FDA" w:rsidP="00BC6254">
            <w:pPr>
              <w:jc w:val="center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F44FDA" w:rsidRPr="00A12F0C" w:rsidRDefault="00F44FDA" w:rsidP="00E602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Подпись</w:t>
            </w:r>
          </w:p>
        </w:tc>
      </w:tr>
      <w:tr w:rsidR="00F44FDA" w:rsidRPr="00A12F0C">
        <w:tc>
          <w:tcPr>
            <w:tcW w:w="675" w:type="dxa"/>
          </w:tcPr>
          <w:p w:rsidR="00F44FDA" w:rsidRPr="00A12F0C" w:rsidRDefault="00F44FDA" w:rsidP="00E602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44FDA" w:rsidRPr="00A12F0C" w:rsidRDefault="00F44FDA" w:rsidP="00E602BB">
            <w:pPr>
              <w:jc w:val="both"/>
              <w:rPr>
                <w:sz w:val="24"/>
                <w:szCs w:val="24"/>
              </w:rPr>
            </w:pPr>
            <w:r w:rsidRPr="00A12F0C">
              <w:rPr>
                <w:sz w:val="24"/>
                <w:szCs w:val="24"/>
              </w:rPr>
              <w:t>Токарева О.А.</w:t>
            </w:r>
          </w:p>
          <w:p w:rsidR="00F44FDA" w:rsidRPr="00A12F0C" w:rsidRDefault="00F44FDA" w:rsidP="00E6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F44FDA" w:rsidRPr="00A12F0C" w:rsidRDefault="00F44FDA" w:rsidP="00E6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44FDA" w:rsidRPr="00A12F0C" w:rsidRDefault="00F44FDA" w:rsidP="00E602BB">
            <w:pPr>
              <w:jc w:val="both"/>
              <w:rPr>
                <w:sz w:val="24"/>
                <w:szCs w:val="24"/>
              </w:rPr>
            </w:pPr>
          </w:p>
        </w:tc>
      </w:tr>
    </w:tbl>
    <w:p w:rsidR="00F44FDA" w:rsidRPr="00A12F0C" w:rsidRDefault="00F44FDA" w:rsidP="00E602BB">
      <w:pPr>
        <w:jc w:val="both"/>
        <w:rPr>
          <w:sz w:val="24"/>
          <w:szCs w:val="24"/>
        </w:rPr>
      </w:pPr>
    </w:p>
    <w:p w:rsidR="00F44FDA" w:rsidRPr="00A12F0C" w:rsidRDefault="00F44FDA" w:rsidP="00E602BB">
      <w:pPr>
        <w:jc w:val="center"/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p w:rsidR="00F44FDA" w:rsidRPr="00A12F0C" w:rsidRDefault="00F44FDA">
      <w:pPr>
        <w:rPr>
          <w:sz w:val="24"/>
          <w:szCs w:val="24"/>
        </w:rPr>
      </w:pPr>
    </w:p>
    <w:sectPr w:rsidR="00F44FDA" w:rsidRPr="00A12F0C" w:rsidSect="0074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B859DA"/>
    <w:lvl w:ilvl="0">
      <w:numFmt w:val="bullet"/>
      <w:lvlText w:val="*"/>
      <w:lvlJc w:val="left"/>
    </w:lvl>
  </w:abstractNum>
  <w:abstractNum w:abstractNumId="1">
    <w:nsid w:val="17485068"/>
    <w:multiLevelType w:val="singleLevel"/>
    <w:tmpl w:val="4F9ED95C"/>
    <w:lvl w:ilvl="0">
      <w:start w:val="6"/>
      <w:numFmt w:val="decimal"/>
      <w:lvlText w:val="4.%1."/>
      <w:legacy w:legacy="1" w:legacySpace="0" w:legacyIndent="1065"/>
      <w:lvlJc w:val="left"/>
      <w:rPr>
        <w:rFonts w:ascii="Times New Roman" w:hAnsi="Times New Roman" w:cs="Times New Roman" w:hint="default"/>
      </w:rPr>
    </w:lvl>
  </w:abstractNum>
  <w:abstractNum w:abstractNumId="2">
    <w:nsid w:val="33BF5F62"/>
    <w:multiLevelType w:val="hybridMultilevel"/>
    <w:tmpl w:val="EA4A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A7545"/>
    <w:multiLevelType w:val="hybridMultilevel"/>
    <w:tmpl w:val="24FA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939B7"/>
    <w:multiLevelType w:val="hybridMultilevel"/>
    <w:tmpl w:val="9948EE2C"/>
    <w:lvl w:ilvl="0" w:tplc="3D58A9DA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AF85FCA"/>
    <w:multiLevelType w:val="hybridMultilevel"/>
    <w:tmpl w:val="9440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4ED"/>
    <w:rsid w:val="00000FDD"/>
    <w:rsid w:val="00010E59"/>
    <w:rsid w:val="000128D2"/>
    <w:rsid w:val="000210A1"/>
    <w:rsid w:val="00025E4E"/>
    <w:rsid w:val="0003256A"/>
    <w:rsid w:val="000547E5"/>
    <w:rsid w:val="00061E89"/>
    <w:rsid w:val="00064044"/>
    <w:rsid w:val="00070AA2"/>
    <w:rsid w:val="00077B2D"/>
    <w:rsid w:val="000803BB"/>
    <w:rsid w:val="0009065A"/>
    <w:rsid w:val="00091FC9"/>
    <w:rsid w:val="00093DB5"/>
    <w:rsid w:val="0009475F"/>
    <w:rsid w:val="000966F7"/>
    <w:rsid w:val="000A268B"/>
    <w:rsid w:val="000A45FA"/>
    <w:rsid w:val="000B0C3B"/>
    <w:rsid w:val="000B1BF3"/>
    <w:rsid w:val="000D5A2F"/>
    <w:rsid w:val="000F15DF"/>
    <w:rsid w:val="00101E6D"/>
    <w:rsid w:val="00103C67"/>
    <w:rsid w:val="00125E77"/>
    <w:rsid w:val="00133EEA"/>
    <w:rsid w:val="00136E16"/>
    <w:rsid w:val="00140F17"/>
    <w:rsid w:val="0014196A"/>
    <w:rsid w:val="0014651E"/>
    <w:rsid w:val="0015360F"/>
    <w:rsid w:val="00155C84"/>
    <w:rsid w:val="0016131A"/>
    <w:rsid w:val="0018320C"/>
    <w:rsid w:val="00186FA7"/>
    <w:rsid w:val="001A188D"/>
    <w:rsid w:val="001A340A"/>
    <w:rsid w:val="001B1757"/>
    <w:rsid w:val="001C4A52"/>
    <w:rsid w:val="001C6D9F"/>
    <w:rsid w:val="001E1B14"/>
    <w:rsid w:val="001E4166"/>
    <w:rsid w:val="001E6BC8"/>
    <w:rsid w:val="001F7DFB"/>
    <w:rsid w:val="00215512"/>
    <w:rsid w:val="00222927"/>
    <w:rsid w:val="00235821"/>
    <w:rsid w:val="0024163A"/>
    <w:rsid w:val="002533B3"/>
    <w:rsid w:val="002543BB"/>
    <w:rsid w:val="00264C34"/>
    <w:rsid w:val="00264EB2"/>
    <w:rsid w:val="00267A49"/>
    <w:rsid w:val="002715B1"/>
    <w:rsid w:val="00273953"/>
    <w:rsid w:val="00295846"/>
    <w:rsid w:val="002969BD"/>
    <w:rsid w:val="002A5D59"/>
    <w:rsid w:val="002B1365"/>
    <w:rsid w:val="002B1418"/>
    <w:rsid w:val="002B34E5"/>
    <w:rsid w:val="002B7D04"/>
    <w:rsid w:val="002B7D48"/>
    <w:rsid w:val="002C146C"/>
    <w:rsid w:val="002C2B82"/>
    <w:rsid w:val="002C32F6"/>
    <w:rsid w:val="002C6BE2"/>
    <w:rsid w:val="002F3EA2"/>
    <w:rsid w:val="00301A49"/>
    <w:rsid w:val="003132DE"/>
    <w:rsid w:val="00316969"/>
    <w:rsid w:val="003252E6"/>
    <w:rsid w:val="00331651"/>
    <w:rsid w:val="00335639"/>
    <w:rsid w:val="00341456"/>
    <w:rsid w:val="00342639"/>
    <w:rsid w:val="003479B6"/>
    <w:rsid w:val="00355100"/>
    <w:rsid w:val="0036016F"/>
    <w:rsid w:val="0036478E"/>
    <w:rsid w:val="00367F0C"/>
    <w:rsid w:val="00367F4C"/>
    <w:rsid w:val="00373DAE"/>
    <w:rsid w:val="0037688F"/>
    <w:rsid w:val="00376E33"/>
    <w:rsid w:val="0039560A"/>
    <w:rsid w:val="00395D37"/>
    <w:rsid w:val="003C2257"/>
    <w:rsid w:val="003C43FA"/>
    <w:rsid w:val="003C594C"/>
    <w:rsid w:val="003C7280"/>
    <w:rsid w:val="003D2496"/>
    <w:rsid w:val="003D32A2"/>
    <w:rsid w:val="003D6405"/>
    <w:rsid w:val="003E6AE2"/>
    <w:rsid w:val="0040775E"/>
    <w:rsid w:val="004150B7"/>
    <w:rsid w:val="00415E5C"/>
    <w:rsid w:val="004202AB"/>
    <w:rsid w:val="00442E27"/>
    <w:rsid w:val="00450941"/>
    <w:rsid w:val="004513FA"/>
    <w:rsid w:val="004549B1"/>
    <w:rsid w:val="0046107D"/>
    <w:rsid w:val="00462131"/>
    <w:rsid w:val="004636B6"/>
    <w:rsid w:val="00467E19"/>
    <w:rsid w:val="00471CF0"/>
    <w:rsid w:val="004871D6"/>
    <w:rsid w:val="00490C43"/>
    <w:rsid w:val="00493627"/>
    <w:rsid w:val="00495E3E"/>
    <w:rsid w:val="00497691"/>
    <w:rsid w:val="004A0A6C"/>
    <w:rsid w:val="004E0BDF"/>
    <w:rsid w:val="004E0C33"/>
    <w:rsid w:val="004F09FD"/>
    <w:rsid w:val="0050371E"/>
    <w:rsid w:val="00505702"/>
    <w:rsid w:val="00505922"/>
    <w:rsid w:val="0050652C"/>
    <w:rsid w:val="00511216"/>
    <w:rsid w:val="0051319E"/>
    <w:rsid w:val="00516E92"/>
    <w:rsid w:val="00521CCF"/>
    <w:rsid w:val="00533879"/>
    <w:rsid w:val="00534574"/>
    <w:rsid w:val="00535196"/>
    <w:rsid w:val="005379ED"/>
    <w:rsid w:val="00545D61"/>
    <w:rsid w:val="00547196"/>
    <w:rsid w:val="0055176F"/>
    <w:rsid w:val="0055485A"/>
    <w:rsid w:val="00563136"/>
    <w:rsid w:val="00565B96"/>
    <w:rsid w:val="005721D2"/>
    <w:rsid w:val="00581AAE"/>
    <w:rsid w:val="0058232B"/>
    <w:rsid w:val="005852C6"/>
    <w:rsid w:val="005934A0"/>
    <w:rsid w:val="00595369"/>
    <w:rsid w:val="00595A47"/>
    <w:rsid w:val="0059671A"/>
    <w:rsid w:val="005A611F"/>
    <w:rsid w:val="005C3A06"/>
    <w:rsid w:val="005C575B"/>
    <w:rsid w:val="005F0881"/>
    <w:rsid w:val="005F1EEA"/>
    <w:rsid w:val="005F2E8E"/>
    <w:rsid w:val="005F3F1F"/>
    <w:rsid w:val="00611450"/>
    <w:rsid w:val="0062041E"/>
    <w:rsid w:val="006246CC"/>
    <w:rsid w:val="006317EF"/>
    <w:rsid w:val="00633C1C"/>
    <w:rsid w:val="00643050"/>
    <w:rsid w:val="0065133A"/>
    <w:rsid w:val="00662B92"/>
    <w:rsid w:val="00665A03"/>
    <w:rsid w:val="00665C97"/>
    <w:rsid w:val="006728C3"/>
    <w:rsid w:val="0067463E"/>
    <w:rsid w:val="0068460C"/>
    <w:rsid w:val="0068582C"/>
    <w:rsid w:val="00686645"/>
    <w:rsid w:val="006901D8"/>
    <w:rsid w:val="00690F9B"/>
    <w:rsid w:val="006A1D23"/>
    <w:rsid w:val="006B5B53"/>
    <w:rsid w:val="006C5C53"/>
    <w:rsid w:val="006D69FE"/>
    <w:rsid w:val="006E667F"/>
    <w:rsid w:val="006F338E"/>
    <w:rsid w:val="0071078C"/>
    <w:rsid w:val="00711497"/>
    <w:rsid w:val="00712B26"/>
    <w:rsid w:val="007169FA"/>
    <w:rsid w:val="00723290"/>
    <w:rsid w:val="00726ABB"/>
    <w:rsid w:val="00741C69"/>
    <w:rsid w:val="00741FCC"/>
    <w:rsid w:val="00742FA8"/>
    <w:rsid w:val="00754913"/>
    <w:rsid w:val="00754E44"/>
    <w:rsid w:val="00755E89"/>
    <w:rsid w:val="00756E9A"/>
    <w:rsid w:val="00762C4A"/>
    <w:rsid w:val="0076303A"/>
    <w:rsid w:val="007834E8"/>
    <w:rsid w:val="007836B3"/>
    <w:rsid w:val="007844D5"/>
    <w:rsid w:val="0078453D"/>
    <w:rsid w:val="00790FC0"/>
    <w:rsid w:val="007922AE"/>
    <w:rsid w:val="007B3802"/>
    <w:rsid w:val="007B6913"/>
    <w:rsid w:val="007C3730"/>
    <w:rsid w:val="007C3F9A"/>
    <w:rsid w:val="007D0075"/>
    <w:rsid w:val="007F2CA4"/>
    <w:rsid w:val="007F335B"/>
    <w:rsid w:val="008101F5"/>
    <w:rsid w:val="00817056"/>
    <w:rsid w:val="00823C60"/>
    <w:rsid w:val="008257E2"/>
    <w:rsid w:val="00830DD0"/>
    <w:rsid w:val="00831E58"/>
    <w:rsid w:val="008339D2"/>
    <w:rsid w:val="00841A9A"/>
    <w:rsid w:val="008669BC"/>
    <w:rsid w:val="00867FAA"/>
    <w:rsid w:val="008712DA"/>
    <w:rsid w:val="008717A2"/>
    <w:rsid w:val="0088032C"/>
    <w:rsid w:val="00880775"/>
    <w:rsid w:val="00892457"/>
    <w:rsid w:val="00895D0B"/>
    <w:rsid w:val="00895D87"/>
    <w:rsid w:val="0089609A"/>
    <w:rsid w:val="008A208E"/>
    <w:rsid w:val="008A7E8F"/>
    <w:rsid w:val="008B6173"/>
    <w:rsid w:val="008C078D"/>
    <w:rsid w:val="008C4CE2"/>
    <w:rsid w:val="008C67BC"/>
    <w:rsid w:val="008E5E06"/>
    <w:rsid w:val="009021D8"/>
    <w:rsid w:val="009063CF"/>
    <w:rsid w:val="00907F2C"/>
    <w:rsid w:val="00910756"/>
    <w:rsid w:val="00911848"/>
    <w:rsid w:val="009211F7"/>
    <w:rsid w:val="00926B5A"/>
    <w:rsid w:val="009277F3"/>
    <w:rsid w:val="009346F9"/>
    <w:rsid w:val="0094136E"/>
    <w:rsid w:val="0095223A"/>
    <w:rsid w:val="009615B2"/>
    <w:rsid w:val="0096693E"/>
    <w:rsid w:val="00976331"/>
    <w:rsid w:val="0097638C"/>
    <w:rsid w:val="00980923"/>
    <w:rsid w:val="00994E19"/>
    <w:rsid w:val="0099786E"/>
    <w:rsid w:val="00997C20"/>
    <w:rsid w:val="009B39A4"/>
    <w:rsid w:val="009B4DED"/>
    <w:rsid w:val="009C050B"/>
    <w:rsid w:val="009C1704"/>
    <w:rsid w:val="009C211C"/>
    <w:rsid w:val="009C2539"/>
    <w:rsid w:val="009E2302"/>
    <w:rsid w:val="009F6BAD"/>
    <w:rsid w:val="00A05C20"/>
    <w:rsid w:val="00A06889"/>
    <w:rsid w:val="00A12F0C"/>
    <w:rsid w:val="00A418B1"/>
    <w:rsid w:val="00A4322B"/>
    <w:rsid w:val="00A4388F"/>
    <w:rsid w:val="00A47C96"/>
    <w:rsid w:val="00A5186D"/>
    <w:rsid w:val="00A539B3"/>
    <w:rsid w:val="00A92F35"/>
    <w:rsid w:val="00AA3567"/>
    <w:rsid w:val="00AA7BC5"/>
    <w:rsid w:val="00AC2F04"/>
    <w:rsid w:val="00AC370C"/>
    <w:rsid w:val="00AD3357"/>
    <w:rsid w:val="00AD61F1"/>
    <w:rsid w:val="00AE021D"/>
    <w:rsid w:val="00AE4DD4"/>
    <w:rsid w:val="00AF2920"/>
    <w:rsid w:val="00AF331D"/>
    <w:rsid w:val="00B011F0"/>
    <w:rsid w:val="00B0188F"/>
    <w:rsid w:val="00B03F9D"/>
    <w:rsid w:val="00B05AF8"/>
    <w:rsid w:val="00B0794A"/>
    <w:rsid w:val="00B27B1B"/>
    <w:rsid w:val="00B30F49"/>
    <w:rsid w:val="00B363A7"/>
    <w:rsid w:val="00B373A3"/>
    <w:rsid w:val="00B37523"/>
    <w:rsid w:val="00B40D5B"/>
    <w:rsid w:val="00B4258B"/>
    <w:rsid w:val="00B43F75"/>
    <w:rsid w:val="00B50208"/>
    <w:rsid w:val="00B536C3"/>
    <w:rsid w:val="00B54AE8"/>
    <w:rsid w:val="00B6338A"/>
    <w:rsid w:val="00B6371F"/>
    <w:rsid w:val="00B677D6"/>
    <w:rsid w:val="00B73C21"/>
    <w:rsid w:val="00B82B4D"/>
    <w:rsid w:val="00B92952"/>
    <w:rsid w:val="00B93FE5"/>
    <w:rsid w:val="00B96E49"/>
    <w:rsid w:val="00BA56D9"/>
    <w:rsid w:val="00BB14ED"/>
    <w:rsid w:val="00BB346C"/>
    <w:rsid w:val="00BB4EC0"/>
    <w:rsid w:val="00BB5135"/>
    <w:rsid w:val="00BB5A99"/>
    <w:rsid w:val="00BC6254"/>
    <w:rsid w:val="00BD3862"/>
    <w:rsid w:val="00BD68AE"/>
    <w:rsid w:val="00BE61FA"/>
    <w:rsid w:val="00BE6B99"/>
    <w:rsid w:val="00C03C17"/>
    <w:rsid w:val="00C10550"/>
    <w:rsid w:val="00C13B97"/>
    <w:rsid w:val="00C23184"/>
    <w:rsid w:val="00C47162"/>
    <w:rsid w:val="00C55CE8"/>
    <w:rsid w:val="00C5678F"/>
    <w:rsid w:val="00C7670F"/>
    <w:rsid w:val="00C858FD"/>
    <w:rsid w:val="00C8591E"/>
    <w:rsid w:val="00C95C9E"/>
    <w:rsid w:val="00CA165C"/>
    <w:rsid w:val="00CB6AAC"/>
    <w:rsid w:val="00CD1A91"/>
    <w:rsid w:val="00CD33AA"/>
    <w:rsid w:val="00CD3D11"/>
    <w:rsid w:val="00CF1C6D"/>
    <w:rsid w:val="00CF51E7"/>
    <w:rsid w:val="00CF66F5"/>
    <w:rsid w:val="00CF7447"/>
    <w:rsid w:val="00D1546C"/>
    <w:rsid w:val="00D16C54"/>
    <w:rsid w:val="00D32D07"/>
    <w:rsid w:val="00D37528"/>
    <w:rsid w:val="00D44C9C"/>
    <w:rsid w:val="00D53D8A"/>
    <w:rsid w:val="00D57ACD"/>
    <w:rsid w:val="00D706A1"/>
    <w:rsid w:val="00D71E81"/>
    <w:rsid w:val="00D746A8"/>
    <w:rsid w:val="00D7667F"/>
    <w:rsid w:val="00D776B3"/>
    <w:rsid w:val="00D82F30"/>
    <w:rsid w:val="00D9388E"/>
    <w:rsid w:val="00DA151F"/>
    <w:rsid w:val="00DA2FCE"/>
    <w:rsid w:val="00DB6604"/>
    <w:rsid w:val="00DC4597"/>
    <w:rsid w:val="00DC6241"/>
    <w:rsid w:val="00DD10B6"/>
    <w:rsid w:val="00DD1B6C"/>
    <w:rsid w:val="00DE5951"/>
    <w:rsid w:val="00DE7D37"/>
    <w:rsid w:val="00DF21E1"/>
    <w:rsid w:val="00DF76EB"/>
    <w:rsid w:val="00E01BE1"/>
    <w:rsid w:val="00E0248C"/>
    <w:rsid w:val="00E10D28"/>
    <w:rsid w:val="00E1400C"/>
    <w:rsid w:val="00E30B49"/>
    <w:rsid w:val="00E3110F"/>
    <w:rsid w:val="00E37D39"/>
    <w:rsid w:val="00E53DD5"/>
    <w:rsid w:val="00E602BB"/>
    <w:rsid w:val="00E72DB0"/>
    <w:rsid w:val="00E74E5E"/>
    <w:rsid w:val="00E85151"/>
    <w:rsid w:val="00EA4094"/>
    <w:rsid w:val="00EB5FF8"/>
    <w:rsid w:val="00EC356E"/>
    <w:rsid w:val="00EC4E6F"/>
    <w:rsid w:val="00EC5FAF"/>
    <w:rsid w:val="00ED6A53"/>
    <w:rsid w:val="00F04982"/>
    <w:rsid w:val="00F11F8B"/>
    <w:rsid w:val="00F1236E"/>
    <w:rsid w:val="00F143C5"/>
    <w:rsid w:val="00F1600D"/>
    <w:rsid w:val="00F229C0"/>
    <w:rsid w:val="00F36499"/>
    <w:rsid w:val="00F4128E"/>
    <w:rsid w:val="00F44FDA"/>
    <w:rsid w:val="00F4700D"/>
    <w:rsid w:val="00F521E1"/>
    <w:rsid w:val="00F5235D"/>
    <w:rsid w:val="00F71E10"/>
    <w:rsid w:val="00F72B43"/>
    <w:rsid w:val="00F74961"/>
    <w:rsid w:val="00F760DE"/>
    <w:rsid w:val="00F776C2"/>
    <w:rsid w:val="00F92363"/>
    <w:rsid w:val="00FA406F"/>
    <w:rsid w:val="00FB5996"/>
    <w:rsid w:val="00FC1B86"/>
    <w:rsid w:val="00FC2CBC"/>
    <w:rsid w:val="00FD5237"/>
    <w:rsid w:val="00FD6818"/>
    <w:rsid w:val="00FD7A50"/>
    <w:rsid w:val="00FE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6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1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1B6C"/>
    <w:rPr>
      <w:rFonts w:ascii="Tahoma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uiPriority w:val="99"/>
    <w:rsid w:val="0046107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776B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C6241"/>
    <w:pPr>
      <w:suppressAutoHyphens w:val="0"/>
      <w:ind w:left="720"/>
    </w:pPr>
    <w:rPr>
      <w:lang w:eastAsia="ru-RU"/>
    </w:rPr>
  </w:style>
  <w:style w:type="paragraph" w:customStyle="1" w:styleId="a">
    <w:name w:val="Абзац списка"/>
    <w:basedOn w:val="Normal"/>
    <w:uiPriority w:val="99"/>
    <w:rsid w:val="00E8515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8515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0">
    <w:name w:val="Без интервала"/>
    <w:link w:val="a1"/>
    <w:uiPriority w:val="99"/>
    <w:rsid w:val="00E85151"/>
    <w:rPr>
      <w:rFonts w:eastAsia="Times New Roman" w:cs="Calibri"/>
      <w:lang w:eastAsia="en-US"/>
    </w:rPr>
  </w:style>
  <w:style w:type="character" w:customStyle="1" w:styleId="a1">
    <w:name w:val="Без интервала Знак"/>
    <w:link w:val="a0"/>
    <w:uiPriority w:val="99"/>
    <w:locked/>
    <w:rsid w:val="00E85151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1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doshkolmznoe_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ariatci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1121</TotalTime>
  <Pages>11</Pages>
  <Words>1845</Words>
  <Characters>10523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TUHVATULINPC</cp:lastModifiedBy>
  <cp:revision>119</cp:revision>
  <cp:lastPrinted>2023-01-23T08:39:00Z</cp:lastPrinted>
  <dcterms:created xsi:type="dcterms:W3CDTF">2013-05-06T00:48:00Z</dcterms:created>
  <dcterms:modified xsi:type="dcterms:W3CDTF">2023-01-23T08:46:00Z</dcterms:modified>
</cp:coreProperties>
</file>