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6E" w:rsidRPr="00AA6957" w:rsidRDefault="00484A6E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69D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49.5pt;visibility:visible">
            <v:imagedata r:id="rId5" o:title=""/>
          </v:shape>
        </w:pict>
      </w:r>
    </w:p>
    <w:p w:rsidR="00484A6E" w:rsidRPr="00AA6957" w:rsidRDefault="00484A6E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АДМИНИСТРАЦИЯ КРУТИНСКОГО МУНИЦИПАЛЬНОГО</w:t>
      </w:r>
    </w:p>
    <w:p w:rsidR="00484A6E" w:rsidRPr="00AA6957" w:rsidRDefault="00484A6E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РАЙОНА ОМСКОЙ ОБЛАСТИ</w:t>
      </w:r>
    </w:p>
    <w:p w:rsidR="00484A6E" w:rsidRPr="00AA6957" w:rsidRDefault="00484A6E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957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695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A69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 года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AA695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/>
      </w:tblPr>
      <w:tblGrid>
        <w:gridCol w:w="9464"/>
        <w:gridCol w:w="5070"/>
      </w:tblGrid>
      <w:tr w:rsidR="00484A6E" w:rsidRPr="00932C66">
        <w:tc>
          <w:tcPr>
            <w:tcW w:w="9464" w:type="dxa"/>
          </w:tcPr>
          <w:p w:rsidR="00484A6E" w:rsidRPr="00932C66" w:rsidRDefault="00484A6E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4A6E" w:rsidRPr="00932C66" w:rsidRDefault="00484A6E" w:rsidP="00AE3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Крутинского муниципального района от 18.01.2022  года № 4-п</w:t>
            </w:r>
          </w:p>
          <w:p w:rsidR="00484A6E" w:rsidRPr="00932C66" w:rsidRDefault="00484A6E" w:rsidP="00AA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AE3F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932C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внесении изменений в отдельные законодательные акты Российской Федерации», </w:t>
            </w: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статьей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Крутинского муниципального района Омской области,</w:t>
            </w:r>
          </w:p>
          <w:p w:rsidR="00484A6E" w:rsidRPr="00932C66" w:rsidRDefault="00484A6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:rsidR="00484A6E" w:rsidRPr="00932C66" w:rsidRDefault="00484A6E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6B3E05">
            <w:pPr>
              <w:pStyle w:val="NoSpacing"/>
              <w:numPr>
                <w:ilvl w:val="0"/>
                <w:numId w:val="4"/>
              </w:numPr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Внести в постановление Администрации Крутинского муниципального района Омской области № 4-п от 18.01.2022 года «О создании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следующие изменения:</w:t>
            </w:r>
          </w:p>
          <w:p w:rsidR="00484A6E" w:rsidRPr="00932C66" w:rsidRDefault="00484A6E" w:rsidP="00932C66">
            <w:pPr>
              <w:pStyle w:val="ListParagraph"/>
              <w:numPr>
                <w:ilvl w:val="1"/>
                <w:numId w:val="4"/>
              </w:numPr>
              <w:tabs>
                <w:tab w:val="left" w:pos="643"/>
                <w:tab w:val="left" w:pos="853"/>
              </w:tabs>
              <w:spacing w:after="0" w:line="240" w:lineRule="auto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Приложение № 1 «Состав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изложить в новой редакции согласно приложению к настоящему постановлению.</w:t>
            </w:r>
          </w:p>
          <w:p w:rsidR="00484A6E" w:rsidRPr="00932C66" w:rsidRDefault="00484A6E" w:rsidP="00932C66">
            <w:pPr>
              <w:pStyle w:val="ListParagraph"/>
              <w:tabs>
                <w:tab w:val="left" w:pos="643"/>
                <w:tab w:val="left" w:pos="853"/>
              </w:tabs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 xml:space="preserve">          2.  Признать утратившими силу постановление Администрации Крутинского муниципального района от 17.11.2022 года № 554 «О внесении изменений в постановление Администрации Крутинского муниципального района от 18.01.2022 года № 4-п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, постановление Администрации Крутинского муниципального района № 607-п от 09.12.2022 года  «О внесении изменений в постановление Администрации Крутинского муниципального района от 18.01.2022 года № 4-п».</w:t>
            </w:r>
          </w:p>
          <w:p w:rsidR="00484A6E" w:rsidRPr="00932C66" w:rsidRDefault="00484A6E" w:rsidP="006B3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" w:right="-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C66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постановления возложить на отдел экономики и имущественных отношений Администрации Крутинского муниципального района (Грохотова Т.С.).</w:t>
            </w:r>
          </w:p>
          <w:p w:rsidR="00484A6E" w:rsidRPr="00932C66" w:rsidRDefault="00484A6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A6E" w:rsidRPr="00932C66" w:rsidRDefault="00484A6E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484A6E" w:rsidRPr="00932C66" w:rsidRDefault="00484A6E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A6E" w:rsidRPr="00AA6957" w:rsidRDefault="00484A6E" w:rsidP="00AA69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AA6957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6957">
        <w:rPr>
          <w:rFonts w:ascii="Times New Roman" w:hAnsi="Times New Roman" w:cs="Times New Roman"/>
          <w:sz w:val="24"/>
          <w:szCs w:val="24"/>
        </w:rPr>
        <w:t xml:space="preserve">  Крутинского                                                                                                  муниципального района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Е.В. Сарыгин</w:t>
      </w: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84A6E" w:rsidRPr="00AA6957" w:rsidRDefault="00484A6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84A6E" w:rsidRPr="00AA6957" w:rsidRDefault="00484A6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484A6E" w:rsidRPr="00AA6957" w:rsidRDefault="00484A6E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69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___________ </w:t>
      </w:r>
      <w:r w:rsidRPr="00AA695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A695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484A6E" w:rsidRPr="00AA6957" w:rsidRDefault="00484A6E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A6E" w:rsidRPr="00AA6957" w:rsidRDefault="00484A6E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Состав</w:t>
      </w:r>
    </w:p>
    <w:p w:rsidR="00484A6E" w:rsidRPr="00AA6957" w:rsidRDefault="00484A6E" w:rsidP="006B3E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осуществлению закупок</w:t>
      </w:r>
      <w:r w:rsidRPr="00AA6957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</w:t>
      </w:r>
      <w:r w:rsidRPr="00A5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Омской области для нужд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A6E" w:rsidRPr="00AA6957" w:rsidRDefault="00484A6E" w:rsidP="006B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</w:p>
    <w:p w:rsidR="00484A6E" w:rsidRPr="00AA6957" w:rsidRDefault="00484A6E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A6E" w:rsidRDefault="00484A6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Грохотова Татьяна Сергеевна – начальник отдела экономики и имущественных отношений Администрации Крутинского муниципального района Омской области, председатель 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484A6E" w:rsidRPr="00AA6957" w:rsidRDefault="00484A6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84A6E" w:rsidRPr="00AA6957" w:rsidRDefault="00484A6E" w:rsidP="0046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Татьяна Владимировна – </w:t>
      </w:r>
      <w:r w:rsidRPr="00AA6957">
        <w:rPr>
          <w:rFonts w:ascii="Times New Roman" w:hAnsi="Times New Roman" w:cs="Times New Roman"/>
          <w:sz w:val="24"/>
          <w:szCs w:val="24"/>
        </w:rPr>
        <w:t>главный специалист отдела экономики и имущественных отношений Администрации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A6E" w:rsidRPr="00AA6957" w:rsidRDefault="00484A6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Лаптев Алексей Владимирович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A6957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484A6E" w:rsidRDefault="00484A6E" w:rsidP="0046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Дмитрий Николаевич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КМУ «Хозяйственное управление Администрации Крутинского муниципального района Омской области»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484A6E" w:rsidRPr="00AA6957" w:rsidRDefault="00484A6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Ягубова Светлана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бухгалтер КМУ «Хозяйственное управление</w:t>
      </w:r>
      <w:r w:rsidRPr="00461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 Омской области»;</w:t>
      </w:r>
    </w:p>
    <w:p w:rsidR="00484A6E" w:rsidRPr="00AA6957" w:rsidRDefault="00484A6E" w:rsidP="001724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 Андрей Михайлович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экономист КМУ «Хозяйственное управление</w:t>
      </w:r>
      <w:r w:rsidRPr="00461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»;</w:t>
      </w:r>
    </w:p>
    <w:p w:rsidR="00484A6E" w:rsidRPr="00AA6957" w:rsidRDefault="00484A6E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Устюгова Елена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юрисконсульт МБУК «Крутинская централизованная клубная система».</w:t>
      </w:r>
    </w:p>
    <w:sectPr w:rsidR="00484A6E" w:rsidRPr="00AA6957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5"/>
    <w:rsid w:val="00013D33"/>
    <w:rsid w:val="00016DC1"/>
    <w:rsid w:val="00031881"/>
    <w:rsid w:val="00065B1E"/>
    <w:rsid w:val="000A48F6"/>
    <w:rsid w:val="001253FA"/>
    <w:rsid w:val="0017242E"/>
    <w:rsid w:val="0018110A"/>
    <w:rsid w:val="001817EF"/>
    <w:rsid w:val="00266ABE"/>
    <w:rsid w:val="003416B8"/>
    <w:rsid w:val="00367D91"/>
    <w:rsid w:val="003B2F09"/>
    <w:rsid w:val="003B375A"/>
    <w:rsid w:val="003E143B"/>
    <w:rsid w:val="0040636C"/>
    <w:rsid w:val="00444D46"/>
    <w:rsid w:val="00461180"/>
    <w:rsid w:val="00484A6E"/>
    <w:rsid w:val="00490B16"/>
    <w:rsid w:val="00555EB5"/>
    <w:rsid w:val="00560DC7"/>
    <w:rsid w:val="005A3EF8"/>
    <w:rsid w:val="005F1FAE"/>
    <w:rsid w:val="00653737"/>
    <w:rsid w:val="00692777"/>
    <w:rsid w:val="006B3E05"/>
    <w:rsid w:val="007522DC"/>
    <w:rsid w:val="00757BB0"/>
    <w:rsid w:val="0076779A"/>
    <w:rsid w:val="0079091A"/>
    <w:rsid w:val="007E2CD0"/>
    <w:rsid w:val="008D12F9"/>
    <w:rsid w:val="00901854"/>
    <w:rsid w:val="00907533"/>
    <w:rsid w:val="00926BB2"/>
    <w:rsid w:val="00932C66"/>
    <w:rsid w:val="009942FA"/>
    <w:rsid w:val="009E3A9A"/>
    <w:rsid w:val="00A367CE"/>
    <w:rsid w:val="00A51C07"/>
    <w:rsid w:val="00A71F35"/>
    <w:rsid w:val="00AA6957"/>
    <w:rsid w:val="00AE3FB6"/>
    <w:rsid w:val="00B1649C"/>
    <w:rsid w:val="00B2631E"/>
    <w:rsid w:val="00B44B63"/>
    <w:rsid w:val="00B53BD6"/>
    <w:rsid w:val="00B94B04"/>
    <w:rsid w:val="00BC214F"/>
    <w:rsid w:val="00C55ADB"/>
    <w:rsid w:val="00CE1E4E"/>
    <w:rsid w:val="00D4269D"/>
    <w:rsid w:val="00D70875"/>
    <w:rsid w:val="00DC4439"/>
    <w:rsid w:val="00DD01F0"/>
    <w:rsid w:val="00E701B6"/>
    <w:rsid w:val="00EC23E3"/>
    <w:rsid w:val="00F54B52"/>
    <w:rsid w:val="00F81675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1675"/>
    <w:rPr>
      <w:rFonts w:cs="Calibri"/>
    </w:rPr>
  </w:style>
  <w:style w:type="paragraph" w:styleId="ListParagraph">
    <w:name w:val="List Paragraph"/>
    <w:basedOn w:val="Normal"/>
    <w:uiPriority w:val="99"/>
    <w:qFormat/>
    <w:rsid w:val="00F816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526</Words>
  <Characters>3001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user</cp:lastModifiedBy>
  <cp:revision>19</cp:revision>
  <cp:lastPrinted>2023-01-26T09:07:00Z</cp:lastPrinted>
  <dcterms:created xsi:type="dcterms:W3CDTF">2021-02-02T06:15:00Z</dcterms:created>
  <dcterms:modified xsi:type="dcterms:W3CDTF">2023-01-26T09:09:00Z</dcterms:modified>
</cp:coreProperties>
</file>