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CAA" w:rsidRPr="004B1062" w:rsidRDefault="001A6CAA" w:rsidP="00790C98">
      <w:pPr>
        <w:jc w:val="center"/>
        <w:rPr>
          <w:b/>
          <w:bCs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рутинский район_герб_рис 1" style="width:45.75pt;height:54pt;visibility:visible">
            <v:imagedata r:id="rId5" o:title=""/>
          </v:shape>
        </w:pict>
      </w:r>
    </w:p>
    <w:p w:rsidR="001A6CAA" w:rsidRPr="004B1062" w:rsidRDefault="001A6CAA" w:rsidP="00790C98">
      <w:pPr>
        <w:jc w:val="center"/>
        <w:rPr>
          <w:b/>
          <w:bCs/>
          <w:sz w:val="32"/>
          <w:szCs w:val="32"/>
        </w:rPr>
      </w:pPr>
      <w:r w:rsidRPr="004B1062">
        <w:rPr>
          <w:b/>
          <w:bCs/>
          <w:sz w:val="32"/>
          <w:szCs w:val="32"/>
        </w:rPr>
        <w:t>АДМИНИСТРАЦИЯ КРУТИНСКОГО МУНИЦИПАЛЬНОГО РАЙОНА ОМСКОЙ ОБЛАСТИ</w:t>
      </w:r>
    </w:p>
    <w:p w:rsidR="001A6CAA" w:rsidRPr="004B1062" w:rsidRDefault="001A6CAA" w:rsidP="00790C98">
      <w:pPr>
        <w:jc w:val="center"/>
        <w:rPr>
          <w:b/>
          <w:bCs/>
          <w:sz w:val="32"/>
          <w:szCs w:val="32"/>
        </w:rPr>
      </w:pPr>
    </w:p>
    <w:p w:rsidR="001A6CAA" w:rsidRPr="004B1062" w:rsidRDefault="001A6CAA" w:rsidP="00790C98">
      <w:pPr>
        <w:jc w:val="center"/>
        <w:rPr>
          <w:b/>
          <w:bCs/>
          <w:sz w:val="32"/>
          <w:szCs w:val="32"/>
        </w:rPr>
      </w:pPr>
      <w:r w:rsidRPr="004B1062">
        <w:rPr>
          <w:b/>
          <w:bCs/>
          <w:sz w:val="32"/>
          <w:szCs w:val="32"/>
        </w:rPr>
        <w:t>П О С Т А Н О В Л Е Н И Е</w:t>
      </w:r>
    </w:p>
    <w:p w:rsidR="001A6CAA" w:rsidRPr="004B1062" w:rsidRDefault="001A6CAA" w:rsidP="00790C98">
      <w:pPr>
        <w:rPr>
          <w:b/>
          <w:bCs/>
          <w:sz w:val="32"/>
          <w:szCs w:val="32"/>
        </w:rPr>
      </w:pPr>
    </w:p>
    <w:p w:rsidR="001A6CAA" w:rsidRPr="004B1062" w:rsidRDefault="001A6CAA" w:rsidP="00790C98">
      <w:pPr>
        <w:rPr>
          <w:sz w:val="24"/>
          <w:szCs w:val="24"/>
        </w:rPr>
      </w:pPr>
      <w:r w:rsidRPr="004B1062">
        <w:rPr>
          <w:sz w:val="24"/>
          <w:szCs w:val="24"/>
        </w:rPr>
        <w:t>от    «_</w:t>
      </w:r>
      <w:r>
        <w:rPr>
          <w:sz w:val="24"/>
          <w:szCs w:val="24"/>
        </w:rPr>
        <w:t>__</w:t>
      </w:r>
      <w:r w:rsidRPr="004B1062">
        <w:rPr>
          <w:sz w:val="24"/>
          <w:szCs w:val="24"/>
        </w:rPr>
        <w:t>_» __</w:t>
      </w:r>
      <w:r>
        <w:rPr>
          <w:sz w:val="24"/>
          <w:szCs w:val="24"/>
        </w:rPr>
        <w:t>___</w:t>
      </w:r>
      <w:r w:rsidRPr="004B1062">
        <w:rPr>
          <w:sz w:val="24"/>
          <w:szCs w:val="24"/>
        </w:rPr>
        <w:t xml:space="preserve">___ 2023 года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4B1062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Pr="004B1062">
        <w:rPr>
          <w:sz w:val="24"/>
          <w:szCs w:val="24"/>
        </w:rPr>
        <w:t xml:space="preserve">_____-п                                  </w:t>
      </w:r>
    </w:p>
    <w:p w:rsidR="001A6CAA" w:rsidRPr="004B1062" w:rsidRDefault="001A6CAA" w:rsidP="00790C98">
      <w:pPr>
        <w:rPr>
          <w:sz w:val="24"/>
          <w:szCs w:val="24"/>
        </w:rPr>
      </w:pPr>
      <w:r w:rsidRPr="004B1062">
        <w:rPr>
          <w:sz w:val="24"/>
          <w:szCs w:val="24"/>
        </w:rPr>
        <w:t>р.п. Крутинка</w:t>
      </w:r>
    </w:p>
    <w:p w:rsidR="001A6CAA" w:rsidRPr="004B1062" w:rsidRDefault="001A6CAA" w:rsidP="00790C98">
      <w:pPr>
        <w:rPr>
          <w:sz w:val="24"/>
          <w:szCs w:val="24"/>
        </w:rPr>
      </w:pPr>
    </w:p>
    <w:tbl>
      <w:tblPr>
        <w:tblW w:w="9889" w:type="dxa"/>
        <w:tblInd w:w="-106" w:type="dxa"/>
        <w:tblLook w:val="01E0"/>
      </w:tblPr>
      <w:tblGrid>
        <w:gridCol w:w="9889"/>
      </w:tblGrid>
      <w:tr w:rsidR="001A6CAA" w:rsidRPr="004B1062">
        <w:trPr>
          <w:trHeight w:val="942"/>
        </w:trPr>
        <w:tc>
          <w:tcPr>
            <w:tcW w:w="9889" w:type="dxa"/>
          </w:tcPr>
          <w:p w:rsidR="001A6CAA" w:rsidRPr="004B1062" w:rsidRDefault="001A6CAA" w:rsidP="00057111">
            <w:pPr>
              <w:jc w:val="center"/>
              <w:rPr>
                <w:sz w:val="24"/>
                <w:szCs w:val="24"/>
              </w:rPr>
            </w:pPr>
            <w:r w:rsidRPr="004B1062">
              <w:rPr>
                <w:sz w:val="24"/>
                <w:szCs w:val="24"/>
              </w:rPr>
              <w:t>О внесении изменений в постановление Администрации Крутинского</w:t>
            </w:r>
          </w:p>
          <w:p w:rsidR="001A6CAA" w:rsidRPr="004B1062" w:rsidRDefault="001A6CAA" w:rsidP="00790C98">
            <w:pPr>
              <w:jc w:val="center"/>
              <w:rPr>
                <w:sz w:val="24"/>
                <w:szCs w:val="24"/>
              </w:rPr>
            </w:pPr>
            <w:r w:rsidRPr="004B1062">
              <w:rPr>
                <w:sz w:val="24"/>
                <w:szCs w:val="24"/>
              </w:rPr>
              <w:t xml:space="preserve"> муниципального района Омской области № 501-п от 05.10.2022 года</w:t>
            </w:r>
          </w:p>
          <w:p w:rsidR="001A6CAA" w:rsidRPr="004B1062" w:rsidRDefault="001A6CAA" w:rsidP="007E45D2">
            <w:pPr>
              <w:pStyle w:val="BodyText"/>
              <w:ind w:right="4677"/>
            </w:pPr>
          </w:p>
        </w:tc>
      </w:tr>
    </w:tbl>
    <w:p w:rsidR="001A6CAA" w:rsidRPr="004B1062" w:rsidRDefault="001A6CAA" w:rsidP="004B1062">
      <w:pPr>
        <w:ind w:right="-2" w:firstLine="708"/>
        <w:jc w:val="both"/>
        <w:rPr>
          <w:sz w:val="24"/>
          <w:szCs w:val="24"/>
        </w:rPr>
      </w:pPr>
      <w:r w:rsidRPr="004B1062">
        <w:rPr>
          <w:sz w:val="24"/>
          <w:szCs w:val="24"/>
        </w:rPr>
        <w:t xml:space="preserve">В соответствии со статьей 11 Федерального закона от 21 декабря 1994 года № 68 – ФЗ «О защите населения и территорий от чрезвычайных ситуаций природного и техногенного характера», </w:t>
      </w:r>
      <w:r>
        <w:rPr>
          <w:sz w:val="24"/>
          <w:szCs w:val="24"/>
        </w:rPr>
        <w:t xml:space="preserve">пунктом 3 </w:t>
      </w:r>
      <w:r w:rsidRPr="004B1062">
        <w:rPr>
          <w:sz w:val="24"/>
          <w:szCs w:val="24"/>
        </w:rPr>
        <w:t>стать</w:t>
      </w:r>
      <w:r>
        <w:rPr>
          <w:sz w:val="24"/>
          <w:szCs w:val="24"/>
        </w:rPr>
        <w:t>и</w:t>
      </w:r>
      <w:r w:rsidRPr="004B1062">
        <w:rPr>
          <w:sz w:val="24"/>
          <w:szCs w:val="24"/>
        </w:rPr>
        <w:t xml:space="preserve"> 81 Бюджетного кодекса Российской Федерации, руководствуясь Уставом Крутинского муниципального района Омской области,</w:t>
      </w:r>
    </w:p>
    <w:p w:rsidR="001A6CAA" w:rsidRPr="004B1062" w:rsidRDefault="001A6CAA" w:rsidP="001F51DD">
      <w:pPr>
        <w:ind w:right="-2"/>
        <w:jc w:val="both"/>
        <w:rPr>
          <w:sz w:val="24"/>
          <w:szCs w:val="24"/>
        </w:rPr>
      </w:pPr>
    </w:p>
    <w:p w:rsidR="001A6CAA" w:rsidRPr="004B1062" w:rsidRDefault="001A6CAA" w:rsidP="004E3E8F">
      <w:pPr>
        <w:ind w:right="-2"/>
        <w:jc w:val="center"/>
        <w:rPr>
          <w:sz w:val="24"/>
          <w:szCs w:val="24"/>
        </w:rPr>
      </w:pPr>
      <w:r w:rsidRPr="004B1062">
        <w:rPr>
          <w:sz w:val="24"/>
          <w:szCs w:val="24"/>
        </w:rPr>
        <w:t>ПОСТАНОВЛЯЮ:</w:t>
      </w:r>
    </w:p>
    <w:p w:rsidR="001A6CAA" w:rsidRDefault="001A6CAA" w:rsidP="004B1062">
      <w:pPr>
        <w:pStyle w:val="Heading2"/>
      </w:pPr>
      <w:r w:rsidRPr="004B1062">
        <w:t xml:space="preserve"> </w:t>
      </w:r>
    </w:p>
    <w:p w:rsidR="001A6CAA" w:rsidRPr="00A73D11" w:rsidRDefault="001A6CAA" w:rsidP="00A73D11">
      <w:pPr>
        <w:pStyle w:val="Heading2"/>
        <w:ind w:firstLine="708"/>
        <w:rPr>
          <w:sz w:val="24"/>
          <w:szCs w:val="24"/>
        </w:rPr>
      </w:pPr>
      <w:r w:rsidRPr="00A73D11">
        <w:rPr>
          <w:sz w:val="24"/>
          <w:szCs w:val="24"/>
        </w:rPr>
        <w:t>1. В Порядок использования бюджетных ассигнований резервного фонда Администрации Крутинского муниципального района, утвержденный постановлением Администрации Крутинского муниципального района Омской области № 501-п от 05.10.2022 года, внести следующие изменения:</w:t>
      </w:r>
    </w:p>
    <w:p w:rsidR="001A6CAA" w:rsidRPr="004B1062" w:rsidRDefault="001A6CAA" w:rsidP="009D5F69">
      <w:pPr>
        <w:keepNext/>
        <w:keepLines/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4B1062">
        <w:rPr>
          <w:sz w:val="24"/>
          <w:szCs w:val="24"/>
        </w:rPr>
        <w:t>1.1. Абзац 6 п. 3.1.3 Порядка изменить и изложить в следующей редакции:</w:t>
      </w:r>
    </w:p>
    <w:p w:rsidR="001A6CAA" w:rsidRDefault="001A6CAA" w:rsidP="00A73D11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4B1062">
        <w:rPr>
          <w:rFonts w:ascii="Times New Roman" w:hAnsi="Times New Roman" w:cs="Times New Roman"/>
          <w:color w:val="auto"/>
        </w:rPr>
        <w:t>«</w:t>
      </w:r>
      <w:r>
        <w:rPr>
          <w:rFonts w:ascii="Times New Roman" w:hAnsi="Times New Roman" w:cs="Times New Roman"/>
          <w:color w:val="auto"/>
        </w:rPr>
        <w:t xml:space="preserve"> - </w:t>
      </w:r>
      <w:r w:rsidRPr="004B1062">
        <w:rPr>
          <w:rFonts w:ascii="Times New Roman" w:hAnsi="Times New Roman" w:cs="Times New Roman"/>
          <w:color w:val="auto"/>
        </w:rPr>
        <w:t>оказание единовременной материальной помощи гражданам, проживающим на территории Крутинского муниципального района пострадавшим в результате чрезвычайной ситуации муниципального характера (за частично утраченное имущество –  10 000 рублей на гражданина, за полностью утраченное имущество –  50 000 рублей на семью), при наличии денежных средств;».</w:t>
      </w:r>
    </w:p>
    <w:p w:rsidR="001A6CAA" w:rsidRPr="00A73D11" w:rsidRDefault="001A6CAA" w:rsidP="00A73D1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A73D11">
        <w:rPr>
          <w:rFonts w:ascii="Times New Roman" w:hAnsi="Times New Roman" w:cs="Times New Roman"/>
        </w:rPr>
        <w:t>2. Настоящее постановление вступает в силу со дня его официального опубликования (обнародования) и подлежит размещению на официальном сайте Администрации Крутинского муниципального района Омской области.</w:t>
      </w:r>
    </w:p>
    <w:p w:rsidR="001A6CAA" w:rsidRPr="00A73D11" w:rsidRDefault="001A6CAA" w:rsidP="00A73D11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A73D11">
        <w:rPr>
          <w:rFonts w:ascii="Times New Roman" w:hAnsi="Times New Roman" w:cs="Times New Roman"/>
        </w:rPr>
        <w:t>3. Контроль исполнения настоящего постановления возложить на заместителя Главы Крутинского муниципального района Омской области (Головин В.Г.).</w:t>
      </w:r>
    </w:p>
    <w:p w:rsidR="001A6CAA" w:rsidRDefault="001A6CAA" w:rsidP="001F51DD">
      <w:pPr>
        <w:jc w:val="both"/>
        <w:rPr>
          <w:sz w:val="24"/>
          <w:szCs w:val="24"/>
        </w:rPr>
      </w:pPr>
    </w:p>
    <w:p w:rsidR="001A6CAA" w:rsidRDefault="001A6CAA" w:rsidP="001F51DD">
      <w:pPr>
        <w:jc w:val="both"/>
        <w:rPr>
          <w:sz w:val="24"/>
          <w:szCs w:val="24"/>
        </w:rPr>
      </w:pPr>
    </w:p>
    <w:p w:rsidR="001A6CAA" w:rsidRPr="004B1062" w:rsidRDefault="001A6CAA" w:rsidP="001F51DD">
      <w:pPr>
        <w:jc w:val="both"/>
        <w:rPr>
          <w:sz w:val="24"/>
          <w:szCs w:val="24"/>
        </w:rPr>
      </w:pPr>
    </w:p>
    <w:p w:rsidR="001A6CAA" w:rsidRPr="004B1062" w:rsidRDefault="001A6CAA" w:rsidP="003121CF">
      <w:pPr>
        <w:jc w:val="both"/>
        <w:rPr>
          <w:sz w:val="24"/>
          <w:szCs w:val="24"/>
        </w:rPr>
      </w:pPr>
      <w:r w:rsidRPr="004B1062">
        <w:rPr>
          <w:sz w:val="24"/>
          <w:szCs w:val="24"/>
        </w:rPr>
        <w:t>Глава  Крутинского</w:t>
      </w:r>
    </w:p>
    <w:p w:rsidR="001A6CAA" w:rsidRPr="004B1062" w:rsidRDefault="001A6CAA" w:rsidP="003121CF">
      <w:pPr>
        <w:jc w:val="both"/>
        <w:rPr>
          <w:sz w:val="24"/>
          <w:szCs w:val="24"/>
        </w:rPr>
      </w:pPr>
      <w:r w:rsidRPr="004B1062">
        <w:rPr>
          <w:sz w:val="24"/>
          <w:szCs w:val="24"/>
        </w:rPr>
        <w:t xml:space="preserve">муниципального района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B1062">
        <w:rPr>
          <w:sz w:val="24"/>
          <w:szCs w:val="24"/>
        </w:rPr>
        <w:t xml:space="preserve">  В.Н. Киселёв   </w:t>
      </w:r>
    </w:p>
    <w:p w:rsidR="001A6CAA" w:rsidRPr="004B1062" w:rsidRDefault="001A6CAA" w:rsidP="003121CF">
      <w:pPr>
        <w:jc w:val="both"/>
        <w:rPr>
          <w:sz w:val="24"/>
          <w:szCs w:val="24"/>
        </w:rPr>
      </w:pPr>
    </w:p>
    <w:p w:rsidR="001A6CAA" w:rsidRPr="004B1062" w:rsidRDefault="001A6CAA" w:rsidP="003121CF">
      <w:pPr>
        <w:shd w:val="clear" w:color="auto" w:fill="FFFFFF"/>
        <w:ind w:left="5670"/>
        <w:jc w:val="center"/>
        <w:rPr>
          <w:color w:val="000000"/>
          <w:sz w:val="24"/>
          <w:szCs w:val="24"/>
        </w:rPr>
      </w:pPr>
    </w:p>
    <w:p w:rsidR="001A6CAA" w:rsidRPr="004B1062" w:rsidRDefault="001A6CAA" w:rsidP="001F51D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1A6CAA" w:rsidRPr="00790C98" w:rsidRDefault="001A6CAA" w:rsidP="001F51D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1A6CAA" w:rsidRPr="00790C98" w:rsidRDefault="001A6CAA" w:rsidP="001F51D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1A6CAA" w:rsidRPr="00790C98" w:rsidRDefault="001A6CAA">
      <w:pPr>
        <w:rPr>
          <w:sz w:val="28"/>
          <w:szCs w:val="28"/>
        </w:rPr>
      </w:pPr>
    </w:p>
    <w:sectPr w:rsidR="001A6CAA" w:rsidRPr="00790C98" w:rsidSect="009D5F6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6202B"/>
    <w:multiLevelType w:val="hybridMultilevel"/>
    <w:tmpl w:val="39E4291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E46EC"/>
    <w:multiLevelType w:val="multilevel"/>
    <w:tmpl w:val="0F0697C8"/>
    <w:lvl w:ilvl="0">
      <w:start w:val="1"/>
      <w:numFmt w:val="decimal"/>
      <w:lvlText w:val="%1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3" w:hanging="12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94" w:hanging="127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05" w:hanging="127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16" w:hanging="127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48" w:hanging="2160"/>
      </w:pPr>
      <w:rPr>
        <w:rFonts w:hint="default"/>
      </w:rPr>
    </w:lvl>
  </w:abstractNum>
  <w:abstractNum w:abstractNumId="2">
    <w:nsid w:val="4002514E"/>
    <w:multiLevelType w:val="hybridMultilevel"/>
    <w:tmpl w:val="594E9EA2"/>
    <w:lvl w:ilvl="0" w:tplc="4000C046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3972F1B"/>
    <w:multiLevelType w:val="hybridMultilevel"/>
    <w:tmpl w:val="A55653B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685D118A"/>
    <w:multiLevelType w:val="hybridMultilevel"/>
    <w:tmpl w:val="1CD8F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D37772"/>
    <w:multiLevelType w:val="hybridMultilevel"/>
    <w:tmpl w:val="76E6BAC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51DD"/>
    <w:rsid w:val="0000085D"/>
    <w:rsid w:val="00045202"/>
    <w:rsid w:val="00057111"/>
    <w:rsid w:val="000B63A6"/>
    <w:rsid w:val="000D4393"/>
    <w:rsid w:val="00120976"/>
    <w:rsid w:val="00137510"/>
    <w:rsid w:val="00145577"/>
    <w:rsid w:val="001502CE"/>
    <w:rsid w:val="00164771"/>
    <w:rsid w:val="001A6CAA"/>
    <w:rsid w:val="001D4EE0"/>
    <w:rsid w:val="001F51DD"/>
    <w:rsid w:val="00216AE0"/>
    <w:rsid w:val="0023335A"/>
    <w:rsid w:val="00237806"/>
    <w:rsid w:val="00267648"/>
    <w:rsid w:val="002B247F"/>
    <w:rsid w:val="002D16CC"/>
    <w:rsid w:val="00306806"/>
    <w:rsid w:val="003121CF"/>
    <w:rsid w:val="00325B75"/>
    <w:rsid w:val="00392075"/>
    <w:rsid w:val="003A2202"/>
    <w:rsid w:val="003E176B"/>
    <w:rsid w:val="003F0940"/>
    <w:rsid w:val="003F65B1"/>
    <w:rsid w:val="0041160D"/>
    <w:rsid w:val="0041293C"/>
    <w:rsid w:val="00420570"/>
    <w:rsid w:val="004304DD"/>
    <w:rsid w:val="00434A82"/>
    <w:rsid w:val="00436777"/>
    <w:rsid w:val="004471DB"/>
    <w:rsid w:val="0045081B"/>
    <w:rsid w:val="00467C55"/>
    <w:rsid w:val="00477121"/>
    <w:rsid w:val="004A36BE"/>
    <w:rsid w:val="004B1062"/>
    <w:rsid w:val="004E3E8F"/>
    <w:rsid w:val="004E54F3"/>
    <w:rsid w:val="004F072C"/>
    <w:rsid w:val="00501C4F"/>
    <w:rsid w:val="00510226"/>
    <w:rsid w:val="005529C2"/>
    <w:rsid w:val="00582248"/>
    <w:rsid w:val="00593D2F"/>
    <w:rsid w:val="00594C1F"/>
    <w:rsid w:val="005A5516"/>
    <w:rsid w:val="00603418"/>
    <w:rsid w:val="00610403"/>
    <w:rsid w:val="00641BBA"/>
    <w:rsid w:val="00674E1B"/>
    <w:rsid w:val="00684E17"/>
    <w:rsid w:val="006B3849"/>
    <w:rsid w:val="006C06B0"/>
    <w:rsid w:val="006F7ED6"/>
    <w:rsid w:val="00722235"/>
    <w:rsid w:val="00735F77"/>
    <w:rsid w:val="00742C22"/>
    <w:rsid w:val="00790C98"/>
    <w:rsid w:val="00791E36"/>
    <w:rsid w:val="007B58F2"/>
    <w:rsid w:val="007B60E8"/>
    <w:rsid w:val="007D660E"/>
    <w:rsid w:val="007D695D"/>
    <w:rsid w:val="007E45D2"/>
    <w:rsid w:val="008016C2"/>
    <w:rsid w:val="00827ED1"/>
    <w:rsid w:val="008474AD"/>
    <w:rsid w:val="00853970"/>
    <w:rsid w:val="008673DE"/>
    <w:rsid w:val="008710B5"/>
    <w:rsid w:val="00892E06"/>
    <w:rsid w:val="008B2C75"/>
    <w:rsid w:val="008F53AA"/>
    <w:rsid w:val="00944EAE"/>
    <w:rsid w:val="0095654E"/>
    <w:rsid w:val="009B5B8F"/>
    <w:rsid w:val="009C2AD7"/>
    <w:rsid w:val="009D1B81"/>
    <w:rsid w:val="009D5F69"/>
    <w:rsid w:val="009E4B43"/>
    <w:rsid w:val="009E6851"/>
    <w:rsid w:val="009F46A1"/>
    <w:rsid w:val="00A11EED"/>
    <w:rsid w:val="00A45C7F"/>
    <w:rsid w:val="00A64075"/>
    <w:rsid w:val="00A73D11"/>
    <w:rsid w:val="00AE6C65"/>
    <w:rsid w:val="00B212A7"/>
    <w:rsid w:val="00B27F6B"/>
    <w:rsid w:val="00B444F7"/>
    <w:rsid w:val="00B81A2C"/>
    <w:rsid w:val="00B954E4"/>
    <w:rsid w:val="00BA656A"/>
    <w:rsid w:val="00C14ABA"/>
    <w:rsid w:val="00C41CC7"/>
    <w:rsid w:val="00C566BF"/>
    <w:rsid w:val="00CF7BE3"/>
    <w:rsid w:val="00D16018"/>
    <w:rsid w:val="00D246BE"/>
    <w:rsid w:val="00D2736F"/>
    <w:rsid w:val="00D316F2"/>
    <w:rsid w:val="00D4405D"/>
    <w:rsid w:val="00D7015F"/>
    <w:rsid w:val="00D85021"/>
    <w:rsid w:val="00DB556E"/>
    <w:rsid w:val="00DE3FD4"/>
    <w:rsid w:val="00DF0982"/>
    <w:rsid w:val="00DF2EC9"/>
    <w:rsid w:val="00E24912"/>
    <w:rsid w:val="00E36372"/>
    <w:rsid w:val="00E94E94"/>
    <w:rsid w:val="00EA2EDB"/>
    <w:rsid w:val="00EC2F7B"/>
    <w:rsid w:val="00EC30B9"/>
    <w:rsid w:val="00EF5F1E"/>
    <w:rsid w:val="00F04D8A"/>
    <w:rsid w:val="00F11C29"/>
    <w:rsid w:val="00F16CB3"/>
    <w:rsid w:val="00F26598"/>
    <w:rsid w:val="00F56D9A"/>
    <w:rsid w:val="00F93F38"/>
    <w:rsid w:val="00FB29F6"/>
    <w:rsid w:val="00FB3FED"/>
    <w:rsid w:val="00FC2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1DD"/>
    <w:rPr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F51DD"/>
    <w:pPr>
      <w:keepNext/>
      <w:ind w:right="-2"/>
      <w:jc w:val="both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F51DD"/>
    <w:pPr>
      <w:ind w:right="6235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0"/>
      <w:szCs w:val="20"/>
    </w:rPr>
  </w:style>
  <w:style w:type="table" w:styleId="TableGrid">
    <w:name w:val="Table Grid"/>
    <w:basedOn w:val="TableNormal"/>
    <w:uiPriority w:val="99"/>
    <w:rsid w:val="001F51D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E3E8F"/>
    <w:pPr>
      <w:ind w:left="720" w:firstLine="851"/>
      <w:jc w:val="both"/>
    </w:pPr>
    <w:rPr>
      <w:color w:val="47414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90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90C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36777"/>
    <w:pPr>
      <w:widowControl w:val="0"/>
      <w:autoSpaceDE w:val="0"/>
      <w:autoSpaceDN w:val="0"/>
    </w:pPr>
    <w:rPr>
      <w:rFonts w:ascii="Calibri" w:hAnsi="Calibri" w:cs="Calibri"/>
    </w:rPr>
  </w:style>
  <w:style w:type="paragraph" w:customStyle="1" w:styleId="Default">
    <w:name w:val="Default"/>
    <w:uiPriority w:val="99"/>
    <w:rsid w:val="0043677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486</TotalTime>
  <Pages>1</Pages>
  <Words>283</Words>
  <Characters>1617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28 декабря  2006 года  № 547</dc:title>
  <dc:subject/>
  <dc:creator>Николоай Иванович</dc:creator>
  <cp:keywords/>
  <dc:description/>
  <cp:lastModifiedBy>user</cp:lastModifiedBy>
  <cp:revision>36</cp:revision>
  <cp:lastPrinted>2021-11-15T11:24:00Z</cp:lastPrinted>
  <dcterms:created xsi:type="dcterms:W3CDTF">2012-03-21T06:20:00Z</dcterms:created>
  <dcterms:modified xsi:type="dcterms:W3CDTF">2023-05-03T03:54:00Z</dcterms:modified>
</cp:coreProperties>
</file>