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B0" w:rsidRDefault="00BE43B0" w:rsidP="00497039">
      <w:pPr>
        <w:pStyle w:val="ConsPlusTitlePage"/>
        <w:jc w:val="center"/>
        <w:rPr>
          <w:rFonts w:cs="Times New Roman"/>
        </w:rPr>
      </w:pPr>
      <w:bookmarkStart w:id="0" w:name="_GoBack"/>
      <w:bookmarkEnd w:id="0"/>
    </w:p>
    <w:p w:rsidR="00BE43B0" w:rsidRDefault="00BE43B0" w:rsidP="00497039">
      <w:pPr>
        <w:pStyle w:val="ConsPlusTitlePage"/>
        <w:jc w:val="center"/>
        <w:rPr>
          <w:rFonts w:cs="Times New Roman"/>
        </w:rPr>
      </w:pPr>
    </w:p>
    <w:p w:rsidR="00BE43B0" w:rsidRDefault="00BE43B0" w:rsidP="00497039">
      <w:pPr>
        <w:pStyle w:val="ConsPlusTitlePage"/>
        <w:jc w:val="center"/>
        <w:rPr>
          <w:rFonts w:cs="Times New Roman"/>
        </w:rPr>
      </w:pPr>
    </w:p>
    <w:p w:rsidR="00BE43B0" w:rsidRDefault="00BE43B0" w:rsidP="00497039">
      <w:pPr>
        <w:pStyle w:val="ConsPlusTitlePage"/>
        <w:jc w:val="center"/>
        <w:rPr>
          <w:rFonts w:cs="Times New Roman"/>
        </w:rPr>
      </w:pPr>
      <w:r w:rsidRPr="0066245D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Крутинский район_герб_рис 1" style="width:45pt;height:54pt;visibility:visible">
            <v:imagedata r:id="rId4" o:title=""/>
          </v:shape>
        </w:pict>
      </w:r>
      <w:r>
        <w:rPr>
          <w:rFonts w:cs="Times New Roman"/>
        </w:rPr>
        <w:br/>
      </w:r>
    </w:p>
    <w:p w:rsidR="00BE43B0" w:rsidRDefault="00BE43B0">
      <w:pPr>
        <w:pStyle w:val="ConsPlusNormal"/>
        <w:outlineLvl w:val="0"/>
        <w:rPr>
          <w:rFonts w:cs="Times New Roman"/>
        </w:rPr>
      </w:pPr>
    </w:p>
    <w:p w:rsidR="00BE43B0" w:rsidRPr="00497039" w:rsidRDefault="00BE43B0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АДМИНИСТРАЦИЯ КРУТИНСКОГО МУНИЦИПАЛЬНОГО</w:t>
      </w:r>
    </w:p>
    <w:p w:rsidR="00BE43B0" w:rsidRPr="00497039" w:rsidRDefault="00BE43B0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РАЙОНА ОМСКОЙ ОБЛАСТИ</w:t>
      </w:r>
    </w:p>
    <w:p w:rsidR="00BE43B0" w:rsidRPr="00497039" w:rsidRDefault="00BE43B0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BE43B0" w:rsidRPr="00497039" w:rsidRDefault="00BE43B0" w:rsidP="0049703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97039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E43B0" w:rsidRDefault="00BE43B0" w:rsidP="00497039">
      <w:pPr>
        <w:pStyle w:val="ConsPlusTitle"/>
        <w:jc w:val="center"/>
        <w:rPr>
          <w:rFonts w:cs="Times New Roman"/>
        </w:rPr>
      </w:pPr>
    </w:p>
    <w:p w:rsidR="00BE43B0" w:rsidRDefault="00BE43B0" w:rsidP="00497039">
      <w:pPr>
        <w:pStyle w:val="ConsPlusTitle"/>
        <w:jc w:val="center"/>
        <w:rPr>
          <w:rFonts w:cs="Times New Roman"/>
        </w:rPr>
      </w:pPr>
    </w:p>
    <w:p w:rsidR="00BE43B0" w:rsidRPr="00497039" w:rsidRDefault="00BE43B0" w:rsidP="0049703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70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__</w:t>
      </w:r>
      <w:r w:rsidRPr="0049703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05.2023 </w:t>
      </w:r>
      <w:r w:rsidRPr="0049703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9703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97039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 w:rsidRPr="0049703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97039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</w:t>
      </w:r>
      <w:r w:rsidRPr="0049703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№ ___ -</w:t>
      </w:r>
      <w:r w:rsidRPr="00497039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</w:p>
    <w:p w:rsidR="00BE43B0" w:rsidRDefault="00BE43B0" w:rsidP="00497039">
      <w:pPr>
        <w:pStyle w:val="ConsPlusTitle"/>
        <w:jc w:val="center"/>
        <w:rPr>
          <w:rFonts w:cs="Times New Roman"/>
        </w:rPr>
      </w:pPr>
    </w:p>
    <w:p w:rsidR="00BE43B0" w:rsidRDefault="00BE43B0" w:rsidP="00DC1C83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Крутинского муниципального района Омской области № 266-п от 01.06.2022</w:t>
      </w:r>
    </w:p>
    <w:p w:rsidR="00BE43B0" w:rsidRDefault="00BE43B0" w:rsidP="00DC1C83">
      <w:pPr>
        <w:spacing w:after="0" w:line="240" w:lineRule="auto"/>
        <w:ind w:right="-55"/>
        <w:jc w:val="center"/>
      </w:pPr>
    </w:p>
    <w:p w:rsidR="00BE43B0" w:rsidRPr="00FB41A6" w:rsidRDefault="00BE4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41A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FB41A6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FB41A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FB41A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B41A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руководствуясь Уставом Крутинского муниципального района Омской области </w:t>
      </w:r>
    </w:p>
    <w:p w:rsidR="00BE43B0" w:rsidRDefault="00BE4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3B0" w:rsidRDefault="00BE43B0" w:rsidP="00FF071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0712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BE43B0" w:rsidRPr="00497039" w:rsidRDefault="00BE43B0" w:rsidP="00FE77AA">
      <w:pPr>
        <w:pStyle w:val="ConsPlusNormal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BE43B0" w:rsidRDefault="00BE43B0" w:rsidP="00DC1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C8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следующие изменения в</w:t>
      </w:r>
      <w:r w:rsidRPr="00DC1C83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" w:history="1">
        <w:r w:rsidRPr="00DC1C8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C1C83">
        <w:rPr>
          <w:rFonts w:ascii="Times New Roman" w:hAnsi="Times New Roman" w:cs="Times New Roman"/>
          <w:sz w:val="24"/>
          <w:szCs w:val="24"/>
        </w:rPr>
        <w:t xml:space="preserve"> </w:t>
      </w:r>
      <w:r w:rsidRPr="00DC1C83">
        <w:rPr>
          <w:rFonts w:ascii="Times New Roman" w:hAnsi="Times New Roman" w:cs="Times New Roman"/>
          <w:sz w:val="24"/>
          <w:szCs w:val="24"/>
          <w:lang w:eastAsia="ru-RU"/>
        </w:rPr>
        <w:t>предоставления субсидий из районного бюджета юридическим лицам (за исключением муниципальных учреждений), индивидуальным предпринимателям, а также физическим лицам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DC1C83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производителям товаров, работ,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E43B0" w:rsidRPr="00F75D88" w:rsidRDefault="00BE43B0" w:rsidP="00DC1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88">
        <w:rPr>
          <w:rFonts w:ascii="Times New Roman" w:hAnsi="Times New Roman" w:cs="Times New Roman"/>
          <w:sz w:val="24"/>
          <w:szCs w:val="24"/>
        </w:rPr>
        <w:t>1.1. В пункте 6 раздела 1 после слов «(далее - единый портал)» дополнить текстом следующего содержания: «не позднее 15-го рабочего дня, следующего за днем принятия решения о бюджете, решения о внесении изменений в решение о бюджете.».</w:t>
      </w:r>
    </w:p>
    <w:p w:rsidR="00BE43B0" w:rsidRPr="00F75D88" w:rsidRDefault="00BE43B0" w:rsidP="00F75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D88">
        <w:rPr>
          <w:rFonts w:ascii="Times New Roman" w:hAnsi="Times New Roman" w:cs="Times New Roman"/>
          <w:sz w:val="24"/>
          <w:szCs w:val="24"/>
        </w:rPr>
        <w:t xml:space="preserve">1.2. Подпункт 1 пункта 7 раздела 2 изложить в новой редакции: «1) сроков проведения отбора (даты и времени начала (окончания) подачи (приема) предложений), которые не могут быть ранее </w:t>
      </w:r>
      <w:r w:rsidRPr="00F75D88">
        <w:rPr>
          <w:rFonts w:ascii="Times New Roman" w:hAnsi="Times New Roman" w:cs="Times New Roman"/>
          <w:sz w:val="24"/>
          <w:szCs w:val="24"/>
          <w:lang w:eastAsia="ru-RU"/>
        </w:rPr>
        <w:t xml:space="preserve"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 </w:t>
      </w:r>
    </w:p>
    <w:p w:rsidR="00BE43B0" w:rsidRPr="00F75D88" w:rsidRDefault="00BE43B0" w:rsidP="00F75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D8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 </w:t>
      </w:r>
    </w:p>
    <w:p w:rsidR="00BE43B0" w:rsidRDefault="00BE43B0" w:rsidP="00F75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D88">
        <w:rPr>
          <w:rFonts w:ascii="Times New Roman" w:hAnsi="Times New Roman" w:cs="Times New Roman"/>
          <w:sz w:val="24"/>
          <w:szCs w:val="24"/>
          <w:lang w:eastAsia="ru-RU"/>
        </w:rPr>
        <w:tab/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BE43B0" w:rsidRDefault="00BE43B0" w:rsidP="00F75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70F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Pr="004B770F">
        <w:rPr>
          <w:rFonts w:ascii="Times New Roman" w:hAnsi="Times New Roman" w:cs="Times New Roman"/>
          <w:sz w:val="24"/>
          <w:szCs w:val="24"/>
        </w:rPr>
        <w:t>Подпункт 3 пункта 8 раздела 2 изложить в новой редакции: «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4B770F">
        <w:rPr>
          <w:rFonts w:ascii="Times New Roman" w:hAnsi="Times New Roman" w:cs="Times New Roman"/>
          <w:sz w:val="24"/>
          <w:szCs w:val="24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 публичных акционерных обществ;».</w:t>
      </w:r>
    </w:p>
    <w:p w:rsidR="00BE43B0" w:rsidRDefault="00BE43B0" w:rsidP="00B4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Pr="004B770F">
        <w:rPr>
          <w:rFonts w:ascii="Times New Roman" w:hAnsi="Times New Roman" w:cs="Times New Roman"/>
          <w:sz w:val="24"/>
          <w:szCs w:val="24"/>
        </w:rPr>
        <w:t xml:space="preserve">Подпункт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B770F">
        <w:rPr>
          <w:rFonts w:ascii="Times New Roman" w:hAnsi="Times New Roman" w:cs="Times New Roman"/>
          <w:sz w:val="24"/>
          <w:szCs w:val="24"/>
        </w:rPr>
        <w:t xml:space="preserve"> пункта 8 раздела 2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 «5)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сборах;».</w:t>
      </w:r>
    </w:p>
    <w:p w:rsidR="00BE43B0" w:rsidRDefault="00BE43B0" w:rsidP="00B4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Раздел 2 дополнить пунктом 8.1 следующего содержания: </w:t>
      </w:r>
    </w:p>
    <w:p w:rsidR="00BE43B0" w:rsidRDefault="00BE43B0" w:rsidP="00B46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«8.1. </w:t>
      </w:r>
      <w:r w:rsidRPr="00AA7497">
        <w:rPr>
          <w:rFonts w:ascii="Times New Roman" w:hAnsi="Times New Roman" w:cs="Times New Roman"/>
          <w:sz w:val="24"/>
          <w:szCs w:val="24"/>
        </w:rPr>
        <w:t>получатели субсидий должны соответствовать следующим требованиям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43B0" w:rsidRDefault="00BE43B0" w:rsidP="0088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опыта, необходимого для достижения результатов предоставления субсидии,</w:t>
      </w:r>
    </w:p>
    <w:p w:rsidR="00BE43B0" w:rsidRDefault="00BE43B0" w:rsidP="0088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кадрового состава, необходимого для достижения результатов предоставления субсидии,</w:t>
      </w:r>
    </w:p>
    <w:p w:rsidR="00BE43B0" w:rsidRDefault="00BE43B0" w:rsidP="0088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материально-технической базы, необходимой для достижения результатов предоставления субсидии.</w:t>
      </w:r>
    </w:p>
    <w:p w:rsidR="00BE43B0" w:rsidRDefault="00BE43B0" w:rsidP="0088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подтверждения соответствия участника отбора требованиям, предусмотренным настоящим подпунктом участник должен представить следующие документы:</w:t>
      </w:r>
    </w:p>
    <w:p w:rsidR="00BE43B0" w:rsidRDefault="00BE43B0" w:rsidP="0088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исполненных договоров (контрактов) на выполнение работ (оказание услуг), соответствующих цели предоставления субсидии,</w:t>
      </w:r>
    </w:p>
    <w:p w:rsidR="00BE43B0" w:rsidRDefault="00BE43B0" w:rsidP="0088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заверенную копию штатного расписания (иного документа), подтверждающего наличие кадрового состава, необходимого для достижения результатов предоставления субсидии,</w:t>
      </w:r>
    </w:p>
    <w:p w:rsidR="00BE43B0" w:rsidRDefault="00BE43B0" w:rsidP="0088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</w:t>
      </w:r>
      <w:r w:rsidRPr="00885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наличие материально-технической базы, необходимой для достижения результатов предоставления субсидии (заверенные копии документов о государственной регистрации права на недвижимое имущество, документов, подтверждающих наличие на законном основании движимого имущества).</w:t>
      </w:r>
    </w:p>
    <w:p w:rsidR="00BE43B0" w:rsidRDefault="00BE43B0" w:rsidP="0088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если субсидия предоставляется на возмещение недополученных доходов по кредитам, выданным кредитными организациями (займам, выданным микрофинансовыми организациями) по льготным ставкам, требования, предусмотренные подпунктами первым и третьим абзаца 1 настоящего пункта не применяются к участникам отбора.»  </w:t>
      </w:r>
    </w:p>
    <w:p w:rsidR="00BE43B0" w:rsidRPr="007442BB" w:rsidRDefault="00BE43B0" w:rsidP="006C1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7442BB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постановления возложить на Комитет финансов и контроля Администрации Крутинского муниципального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 Омской области (Трутаев В.Е.), отдел экономики и имущественных отношений Администрации Крутинского муниципального района (Грохотова Т.С.).</w:t>
      </w:r>
    </w:p>
    <w:p w:rsidR="00BE43B0" w:rsidRDefault="00BE43B0">
      <w:pPr>
        <w:pStyle w:val="ConsPlusNormal"/>
        <w:jc w:val="both"/>
        <w:rPr>
          <w:rFonts w:cs="Times New Roman"/>
        </w:rPr>
      </w:pPr>
    </w:p>
    <w:p w:rsidR="00BE43B0" w:rsidRDefault="00BE43B0">
      <w:pPr>
        <w:pStyle w:val="ConsPlusNormal"/>
        <w:jc w:val="both"/>
        <w:rPr>
          <w:rFonts w:cs="Times New Roman"/>
        </w:rPr>
      </w:pPr>
    </w:p>
    <w:p w:rsidR="00BE43B0" w:rsidRPr="007442BB" w:rsidRDefault="00BE43B0" w:rsidP="00FE77AA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2BB">
        <w:rPr>
          <w:rFonts w:ascii="Times New Roman" w:hAnsi="Times New Roman" w:cs="Times New Roman"/>
          <w:sz w:val="24"/>
          <w:szCs w:val="24"/>
          <w:lang w:eastAsia="ru-RU"/>
        </w:rPr>
        <w:t xml:space="preserve">Глава Крутинского </w:t>
      </w:r>
    </w:p>
    <w:p w:rsidR="00BE43B0" w:rsidRPr="007442BB" w:rsidRDefault="00BE43B0" w:rsidP="00FE77AA">
      <w:pPr>
        <w:spacing w:after="0" w:line="240" w:lineRule="auto"/>
        <w:ind w:right="-5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2B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442B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В. Н. Киселёв</w:t>
      </w:r>
    </w:p>
    <w:p w:rsidR="00BE43B0" w:rsidRPr="00EE38BD" w:rsidRDefault="00BE43B0" w:rsidP="00FE77AA">
      <w:pPr>
        <w:spacing w:after="0" w:line="240" w:lineRule="auto"/>
        <w:ind w:left="540" w:right="-5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43B0" w:rsidRPr="00EE38BD" w:rsidRDefault="00BE43B0" w:rsidP="00FE77AA">
      <w:pPr>
        <w:spacing w:after="0" w:line="240" w:lineRule="auto"/>
        <w:ind w:left="540" w:right="-5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43B0" w:rsidRDefault="00BE43B0">
      <w:pPr>
        <w:pStyle w:val="ConsPlusNormal"/>
        <w:jc w:val="both"/>
        <w:rPr>
          <w:rFonts w:cs="Times New Roman"/>
        </w:rPr>
      </w:pPr>
    </w:p>
    <w:p w:rsidR="00BE43B0" w:rsidRDefault="00BE43B0">
      <w:pPr>
        <w:pStyle w:val="ConsPlusNormal"/>
        <w:jc w:val="both"/>
        <w:rPr>
          <w:rFonts w:cs="Times New Roman"/>
        </w:rPr>
      </w:pPr>
    </w:p>
    <w:p w:rsidR="00BE43B0" w:rsidRPr="00497039" w:rsidRDefault="00BE43B0">
      <w:pPr>
        <w:rPr>
          <w:rFonts w:ascii="Times New Roman" w:hAnsi="Times New Roman" w:cs="Times New Roman"/>
        </w:rPr>
      </w:pPr>
    </w:p>
    <w:sectPr w:rsidR="00BE43B0" w:rsidRPr="00497039" w:rsidSect="00DF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505"/>
    <w:rsid w:val="00002CFE"/>
    <w:rsid w:val="00005A14"/>
    <w:rsid w:val="000152A6"/>
    <w:rsid w:val="00022FC8"/>
    <w:rsid w:val="000240E0"/>
    <w:rsid w:val="00025194"/>
    <w:rsid w:val="0003522D"/>
    <w:rsid w:val="00040818"/>
    <w:rsid w:val="00050D8F"/>
    <w:rsid w:val="0005482B"/>
    <w:rsid w:val="00063822"/>
    <w:rsid w:val="00065C70"/>
    <w:rsid w:val="00075D33"/>
    <w:rsid w:val="0008353A"/>
    <w:rsid w:val="00083567"/>
    <w:rsid w:val="00093EA8"/>
    <w:rsid w:val="00096037"/>
    <w:rsid w:val="0009738D"/>
    <w:rsid w:val="000979BA"/>
    <w:rsid w:val="000A6E2D"/>
    <w:rsid w:val="000B1937"/>
    <w:rsid w:val="000B3D61"/>
    <w:rsid w:val="000C762B"/>
    <w:rsid w:val="000D7A26"/>
    <w:rsid w:val="00112196"/>
    <w:rsid w:val="001133AE"/>
    <w:rsid w:val="001159B5"/>
    <w:rsid w:val="001173D8"/>
    <w:rsid w:val="00120281"/>
    <w:rsid w:val="00130EF7"/>
    <w:rsid w:val="00134B3C"/>
    <w:rsid w:val="0013503F"/>
    <w:rsid w:val="00137B4E"/>
    <w:rsid w:val="00144437"/>
    <w:rsid w:val="00152E81"/>
    <w:rsid w:val="0015372A"/>
    <w:rsid w:val="00155C37"/>
    <w:rsid w:val="00160ABD"/>
    <w:rsid w:val="001742B6"/>
    <w:rsid w:val="001751F9"/>
    <w:rsid w:val="001813D8"/>
    <w:rsid w:val="0018584E"/>
    <w:rsid w:val="00195FC9"/>
    <w:rsid w:val="00197107"/>
    <w:rsid w:val="00197FCB"/>
    <w:rsid w:val="001A00A4"/>
    <w:rsid w:val="001A3703"/>
    <w:rsid w:val="001C08A5"/>
    <w:rsid w:val="001D0946"/>
    <w:rsid w:val="001D1329"/>
    <w:rsid w:val="001D1918"/>
    <w:rsid w:val="001D2273"/>
    <w:rsid w:val="001E0BB4"/>
    <w:rsid w:val="001F1C5F"/>
    <w:rsid w:val="0020284A"/>
    <w:rsid w:val="0020292C"/>
    <w:rsid w:val="002041D0"/>
    <w:rsid w:val="00215A5B"/>
    <w:rsid w:val="002178D8"/>
    <w:rsid w:val="002247BB"/>
    <w:rsid w:val="00227771"/>
    <w:rsid w:val="002316DA"/>
    <w:rsid w:val="00233BA3"/>
    <w:rsid w:val="00234FF1"/>
    <w:rsid w:val="00237F06"/>
    <w:rsid w:val="0025036C"/>
    <w:rsid w:val="002527DE"/>
    <w:rsid w:val="002549FC"/>
    <w:rsid w:val="002573A0"/>
    <w:rsid w:val="002654E1"/>
    <w:rsid w:val="00265E21"/>
    <w:rsid w:val="00270F8D"/>
    <w:rsid w:val="00272FE0"/>
    <w:rsid w:val="0028118D"/>
    <w:rsid w:val="00281A28"/>
    <w:rsid w:val="00293962"/>
    <w:rsid w:val="002967E2"/>
    <w:rsid w:val="002A092E"/>
    <w:rsid w:val="002A43FB"/>
    <w:rsid w:val="002B2070"/>
    <w:rsid w:val="002B3D78"/>
    <w:rsid w:val="002C1941"/>
    <w:rsid w:val="002C4312"/>
    <w:rsid w:val="002D4327"/>
    <w:rsid w:val="002D7A35"/>
    <w:rsid w:val="002E4D8D"/>
    <w:rsid w:val="002F278B"/>
    <w:rsid w:val="00304576"/>
    <w:rsid w:val="00312892"/>
    <w:rsid w:val="003250EB"/>
    <w:rsid w:val="00327EE8"/>
    <w:rsid w:val="00337095"/>
    <w:rsid w:val="00337512"/>
    <w:rsid w:val="003436CE"/>
    <w:rsid w:val="0035332E"/>
    <w:rsid w:val="00353A2D"/>
    <w:rsid w:val="00366C80"/>
    <w:rsid w:val="00370F85"/>
    <w:rsid w:val="00380A27"/>
    <w:rsid w:val="003A4E94"/>
    <w:rsid w:val="003A6681"/>
    <w:rsid w:val="003B4683"/>
    <w:rsid w:val="003B53D8"/>
    <w:rsid w:val="003C33E0"/>
    <w:rsid w:val="003C4F00"/>
    <w:rsid w:val="003C6871"/>
    <w:rsid w:val="003D18E5"/>
    <w:rsid w:val="003D3B8F"/>
    <w:rsid w:val="003D5923"/>
    <w:rsid w:val="003F7A75"/>
    <w:rsid w:val="00414D00"/>
    <w:rsid w:val="004205C8"/>
    <w:rsid w:val="00421BCA"/>
    <w:rsid w:val="004369A3"/>
    <w:rsid w:val="004418C4"/>
    <w:rsid w:val="004511BF"/>
    <w:rsid w:val="00460109"/>
    <w:rsid w:val="00474142"/>
    <w:rsid w:val="0049116A"/>
    <w:rsid w:val="00492684"/>
    <w:rsid w:val="00497039"/>
    <w:rsid w:val="004B40D4"/>
    <w:rsid w:val="004B770F"/>
    <w:rsid w:val="004C1E5B"/>
    <w:rsid w:val="004C7AA6"/>
    <w:rsid w:val="004D3923"/>
    <w:rsid w:val="004E2593"/>
    <w:rsid w:val="004E497D"/>
    <w:rsid w:val="004E7030"/>
    <w:rsid w:val="00503DC5"/>
    <w:rsid w:val="005301EF"/>
    <w:rsid w:val="00530353"/>
    <w:rsid w:val="00533EBD"/>
    <w:rsid w:val="005349C5"/>
    <w:rsid w:val="00541D2D"/>
    <w:rsid w:val="00546A55"/>
    <w:rsid w:val="00555561"/>
    <w:rsid w:val="00557AB3"/>
    <w:rsid w:val="005623AD"/>
    <w:rsid w:val="005700D3"/>
    <w:rsid w:val="00571308"/>
    <w:rsid w:val="00573731"/>
    <w:rsid w:val="00573CA2"/>
    <w:rsid w:val="0058479A"/>
    <w:rsid w:val="00587887"/>
    <w:rsid w:val="00590ACA"/>
    <w:rsid w:val="005946A2"/>
    <w:rsid w:val="005955A9"/>
    <w:rsid w:val="00595F17"/>
    <w:rsid w:val="005971B0"/>
    <w:rsid w:val="005A7A94"/>
    <w:rsid w:val="005B1E09"/>
    <w:rsid w:val="005C0F6B"/>
    <w:rsid w:val="005C224A"/>
    <w:rsid w:val="005C45EC"/>
    <w:rsid w:val="005D396D"/>
    <w:rsid w:val="005E193F"/>
    <w:rsid w:val="005E6BFA"/>
    <w:rsid w:val="005F1FA3"/>
    <w:rsid w:val="005F207B"/>
    <w:rsid w:val="005F2569"/>
    <w:rsid w:val="006003C9"/>
    <w:rsid w:val="00600ED2"/>
    <w:rsid w:val="00602CF8"/>
    <w:rsid w:val="00621766"/>
    <w:rsid w:val="006347A4"/>
    <w:rsid w:val="006369F1"/>
    <w:rsid w:val="00641203"/>
    <w:rsid w:val="006420B3"/>
    <w:rsid w:val="0065280A"/>
    <w:rsid w:val="006551C1"/>
    <w:rsid w:val="00662062"/>
    <w:rsid w:val="0066245D"/>
    <w:rsid w:val="00664554"/>
    <w:rsid w:val="00673DEF"/>
    <w:rsid w:val="006740C3"/>
    <w:rsid w:val="0067446C"/>
    <w:rsid w:val="00676EDE"/>
    <w:rsid w:val="006848B8"/>
    <w:rsid w:val="006A36E7"/>
    <w:rsid w:val="006B601D"/>
    <w:rsid w:val="006C1197"/>
    <w:rsid w:val="006C5456"/>
    <w:rsid w:val="006D3350"/>
    <w:rsid w:val="006E214C"/>
    <w:rsid w:val="006F005A"/>
    <w:rsid w:val="006F60AF"/>
    <w:rsid w:val="006F76FF"/>
    <w:rsid w:val="0071001B"/>
    <w:rsid w:val="007141CE"/>
    <w:rsid w:val="00715212"/>
    <w:rsid w:val="00721FB0"/>
    <w:rsid w:val="00723CC6"/>
    <w:rsid w:val="00726606"/>
    <w:rsid w:val="00732ED9"/>
    <w:rsid w:val="007442BB"/>
    <w:rsid w:val="007451E8"/>
    <w:rsid w:val="00746EE6"/>
    <w:rsid w:val="00751604"/>
    <w:rsid w:val="00752CDC"/>
    <w:rsid w:val="00761A1D"/>
    <w:rsid w:val="00766FBE"/>
    <w:rsid w:val="00771919"/>
    <w:rsid w:val="00781994"/>
    <w:rsid w:val="007A168B"/>
    <w:rsid w:val="007A7DD8"/>
    <w:rsid w:val="007C1147"/>
    <w:rsid w:val="007C32FF"/>
    <w:rsid w:val="007C7C3F"/>
    <w:rsid w:val="007D25FD"/>
    <w:rsid w:val="007D75B8"/>
    <w:rsid w:val="007E0DB6"/>
    <w:rsid w:val="007E1967"/>
    <w:rsid w:val="007E35D6"/>
    <w:rsid w:val="007E4289"/>
    <w:rsid w:val="00801D64"/>
    <w:rsid w:val="00802BBF"/>
    <w:rsid w:val="0081004B"/>
    <w:rsid w:val="00813EB2"/>
    <w:rsid w:val="00814D0B"/>
    <w:rsid w:val="00834880"/>
    <w:rsid w:val="00837872"/>
    <w:rsid w:val="00845493"/>
    <w:rsid w:val="0085274C"/>
    <w:rsid w:val="00855298"/>
    <w:rsid w:val="008629AB"/>
    <w:rsid w:val="00863EB9"/>
    <w:rsid w:val="00865F52"/>
    <w:rsid w:val="00870862"/>
    <w:rsid w:val="00885343"/>
    <w:rsid w:val="008930C6"/>
    <w:rsid w:val="00895AC5"/>
    <w:rsid w:val="008A15A7"/>
    <w:rsid w:val="008A3B60"/>
    <w:rsid w:val="008C0FB7"/>
    <w:rsid w:val="008C219C"/>
    <w:rsid w:val="008C317E"/>
    <w:rsid w:val="008C3DF8"/>
    <w:rsid w:val="008C3F28"/>
    <w:rsid w:val="008C4275"/>
    <w:rsid w:val="008D4190"/>
    <w:rsid w:val="008E6071"/>
    <w:rsid w:val="008E7660"/>
    <w:rsid w:val="008F5AF3"/>
    <w:rsid w:val="009051D0"/>
    <w:rsid w:val="009218DF"/>
    <w:rsid w:val="00922D8F"/>
    <w:rsid w:val="00922DB0"/>
    <w:rsid w:val="00923711"/>
    <w:rsid w:val="0092588E"/>
    <w:rsid w:val="00925AB4"/>
    <w:rsid w:val="00934026"/>
    <w:rsid w:val="00934F5A"/>
    <w:rsid w:val="009365BB"/>
    <w:rsid w:val="009406CE"/>
    <w:rsid w:val="009506FC"/>
    <w:rsid w:val="009532B3"/>
    <w:rsid w:val="00954BE9"/>
    <w:rsid w:val="00960CAF"/>
    <w:rsid w:val="00964669"/>
    <w:rsid w:val="00977433"/>
    <w:rsid w:val="00984B89"/>
    <w:rsid w:val="009A23B9"/>
    <w:rsid w:val="009A339D"/>
    <w:rsid w:val="009A3E01"/>
    <w:rsid w:val="009A6AA3"/>
    <w:rsid w:val="009B0D94"/>
    <w:rsid w:val="009B376B"/>
    <w:rsid w:val="009B49CD"/>
    <w:rsid w:val="009C28DB"/>
    <w:rsid w:val="009C2C8F"/>
    <w:rsid w:val="009C47A9"/>
    <w:rsid w:val="009D1BC4"/>
    <w:rsid w:val="009D29E3"/>
    <w:rsid w:val="009D5427"/>
    <w:rsid w:val="009D6BEF"/>
    <w:rsid w:val="009E2139"/>
    <w:rsid w:val="009F449F"/>
    <w:rsid w:val="009F73E9"/>
    <w:rsid w:val="00A0360C"/>
    <w:rsid w:val="00A04188"/>
    <w:rsid w:val="00A04461"/>
    <w:rsid w:val="00A07AC2"/>
    <w:rsid w:val="00A1407E"/>
    <w:rsid w:val="00A179B1"/>
    <w:rsid w:val="00A234B8"/>
    <w:rsid w:val="00A26AEC"/>
    <w:rsid w:val="00A30BC3"/>
    <w:rsid w:val="00A46945"/>
    <w:rsid w:val="00A46CFA"/>
    <w:rsid w:val="00A57646"/>
    <w:rsid w:val="00A83495"/>
    <w:rsid w:val="00A851DE"/>
    <w:rsid w:val="00A937C2"/>
    <w:rsid w:val="00A94CE2"/>
    <w:rsid w:val="00A950FD"/>
    <w:rsid w:val="00AA49BB"/>
    <w:rsid w:val="00AA7497"/>
    <w:rsid w:val="00AB76E1"/>
    <w:rsid w:val="00AC0236"/>
    <w:rsid w:val="00AC3D92"/>
    <w:rsid w:val="00AD4604"/>
    <w:rsid w:val="00AD4E4C"/>
    <w:rsid w:val="00AE04E3"/>
    <w:rsid w:val="00AF2FAC"/>
    <w:rsid w:val="00B002DD"/>
    <w:rsid w:val="00B2002D"/>
    <w:rsid w:val="00B23550"/>
    <w:rsid w:val="00B262A3"/>
    <w:rsid w:val="00B30A80"/>
    <w:rsid w:val="00B3148D"/>
    <w:rsid w:val="00B3775F"/>
    <w:rsid w:val="00B42333"/>
    <w:rsid w:val="00B46258"/>
    <w:rsid w:val="00B875E5"/>
    <w:rsid w:val="00B87DF6"/>
    <w:rsid w:val="00BA2D46"/>
    <w:rsid w:val="00BA6000"/>
    <w:rsid w:val="00BB27A9"/>
    <w:rsid w:val="00BB2BF1"/>
    <w:rsid w:val="00BB4B70"/>
    <w:rsid w:val="00BD5973"/>
    <w:rsid w:val="00BE3C1A"/>
    <w:rsid w:val="00BE3FC1"/>
    <w:rsid w:val="00BE43B0"/>
    <w:rsid w:val="00BE603C"/>
    <w:rsid w:val="00C03CDA"/>
    <w:rsid w:val="00C23F52"/>
    <w:rsid w:val="00C241F3"/>
    <w:rsid w:val="00C31EDB"/>
    <w:rsid w:val="00C340E9"/>
    <w:rsid w:val="00C41F90"/>
    <w:rsid w:val="00C42BC6"/>
    <w:rsid w:val="00C45B2B"/>
    <w:rsid w:val="00C516EB"/>
    <w:rsid w:val="00C57B5E"/>
    <w:rsid w:val="00C60103"/>
    <w:rsid w:val="00C6071A"/>
    <w:rsid w:val="00C67BFC"/>
    <w:rsid w:val="00C710E8"/>
    <w:rsid w:val="00C719A8"/>
    <w:rsid w:val="00C74FC9"/>
    <w:rsid w:val="00C77931"/>
    <w:rsid w:val="00C841AF"/>
    <w:rsid w:val="00C86696"/>
    <w:rsid w:val="00CC53D0"/>
    <w:rsid w:val="00CD22B7"/>
    <w:rsid w:val="00CF2688"/>
    <w:rsid w:val="00D02AB2"/>
    <w:rsid w:val="00D263B6"/>
    <w:rsid w:val="00D27E59"/>
    <w:rsid w:val="00D32337"/>
    <w:rsid w:val="00D53FCB"/>
    <w:rsid w:val="00D60161"/>
    <w:rsid w:val="00D63FF2"/>
    <w:rsid w:val="00D73429"/>
    <w:rsid w:val="00D75926"/>
    <w:rsid w:val="00D81C76"/>
    <w:rsid w:val="00D85EE3"/>
    <w:rsid w:val="00D87B1A"/>
    <w:rsid w:val="00D94E40"/>
    <w:rsid w:val="00DA37C1"/>
    <w:rsid w:val="00DA3F30"/>
    <w:rsid w:val="00DC1C83"/>
    <w:rsid w:val="00DC4352"/>
    <w:rsid w:val="00DC6116"/>
    <w:rsid w:val="00DD34EE"/>
    <w:rsid w:val="00DD7722"/>
    <w:rsid w:val="00DD7AD0"/>
    <w:rsid w:val="00DE10F9"/>
    <w:rsid w:val="00DE1568"/>
    <w:rsid w:val="00DF012D"/>
    <w:rsid w:val="00DF6937"/>
    <w:rsid w:val="00E060C0"/>
    <w:rsid w:val="00E077C7"/>
    <w:rsid w:val="00E135F5"/>
    <w:rsid w:val="00E20C12"/>
    <w:rsid w:val="00E21C86"/>
    <w:rsid w:val="00E22F6A"/>
    <w:rsid w:val="00E2735A"/>
    <w:rsid w:val="00E35663"/>
    <w:rsid w:val="00E41C88"/>
    <w:rsid w:val="00E46E37"/>
    <w:rsid w:val="00E62358"/>
    <w:rsid w:val="00E62D65"/>
    <w:rsid w:val="00E72427"/>
    <w:rsid w:val="00E75659"/>
    <w:rsid w:val="00E75D7A"/>
    <w:rsid w:val="00E76D01"/>
    <w:rsid w:val="00E870D5"/>
    <w:rsid w:val="00EA6DD8"/>
    <w:rsid w:val="00EC1AB1"/>
    <w:rsid w:val="00EC7758"/>
    <w:rsid w:val="00EE38BD"/>
    <w:rsid w:val="00EE49D0"/>
    <w:rsid w:val="00EF0E27"/>
    <w:rsid w:val="00F10A4F"/>
    <w:rsid w:val="00F1467B"/>
    <w:rsid w:val="00F17D11"/>
    <w:rsid w:val="00F20011"/>
    <w:rsid w:val="00F23385"/>
    <w:rsid w:val="00F251BC"/>
    <w:rsid w:val="00F25750"/>
    <w:rsid w:val="00F32A33"/>
    <w:rsid w:val="00F43343"/>
    <w:rsid w:val="00F465D2"/>
    <w:rsid w:val="00F47CE9"/>
    <w:rsid w:val="00F5127F"/>
    <w:rsid w:val="00F5138E"/>
    <w:rsid w:val="00F5148B"/>
    <w:rsid w:val="00F5172F"/>
    <w:rsid w:val="00F607FD"/>
    <w:rsid w:val="00F66E4F"/>
    <w:rsid w:val="00F75D88"/>
    <w:rsid w:val="00F7668F"/>
    <w:rsid w:val="00F7794D"/>
    <w:rsid w:val="00F85505"/>
    <w:rsid w:val="00F85706"/>
    <w:rsid w:val="00F86DA5"/>
    <w:rsid w:val="00F945EE"/>
    <w:rsid w:val="00FA2C20"/>
    <w:rsid w:val="00FA471E"/>
    <w:rsid w:val="00FB107B"/>
    <w:rsid w:val="00FB41A6"/>
    <w:rsid w:val="00FB7CAD"/>
    <w:rsid w:val="00FD0772"/>
    <w:rsid w:val="00FD1BE5"/>
    <w:rsid w:val="00FE3D93"/>
    <w:rsid w:val="00FE77AA"/>
    <w:rsid w:val="00FF0712"/>
    <w:rsid w:val="00FF4994"/>
    <w:rsid w:val="00FF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A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550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8550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8550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6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46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22F6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1934A1FC0E6F9C8A5C0A1727E97BAAB0DC08075B9B7EB66F1C00E20CCEBCF44F4BF2D91983F43566818B505BDB968B15CF0182n8CEG" TargetMode="External"/><Relationship Id="rId5" Type="http://schemas.openxmlformats.org/officeDocument/2006/relationships/hyperlink" Target="consultantplus://offline/ref=5B1934A1FC0E6F9C8A5C0A1727E97BAAB0D309045C9C7EB66F1C00E20CCEBCF44F4BF2D9198BA36D2BDFD2001A909B8C0ED3018691CFCD84n9C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3</Pages>
  <Words>878</Words>
  <Characters>5009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11</cp:revision>
  <cp:lastPrinted>2023-05-18T10:03:00Z</cp:lastPrinted>
  <dcterms:created xsi:type="dcterms:W3CDTF">2023-05-18T05:22:00Z</dcterms:created>
  <dcterms:modified xsi:type="dcterms:W3CDTF">2023-05-18T10:07:00Z</dcterms:modified>
</cp:coreProperties>
</file>