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29" w:rsidRDefault="00766E29" w:rsidP="00957AE6">
      <w:pPr>
        <w:rPr>
          <w:b/>
          <w:bCs/>
          <w:sz w:val="32"/>
          <w:szCs w:val="32"/>
        </w:rPr>
      </w:pPr>
      <w:r>
        <w:rPr>
          <w:noProof/>
        </w:rPr>
        <w:t xml:space="preserve">           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9.5pt;visibility:visible">
            <v:imagedata r:id="rId4" o:title=""/>
          </v:shape>
        </w:pict>
      </w:r>
    </w:p>
    <w:p w:rsidR="00766E29" w:rsidRPr="00957AE6" w:rsidRDefault="00766E29" w:rsidP="00957AE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7AE6">
        <w:rPr>
          <w:rFonts w:ascii="Times New Roman" w:hAnsi="Times New Roman" w:cs="Times New Roman"/>
          <w:b/>
          <w:bCs/>
          <w:sz w:val="32"/>
          <w:szCs w:val="32"/>
        </w:rPr>
        <w:t>АДМИНИСТРАЦИЯ КРУТИНСКОГО МУНИЦИПАЛЬНОГО</w:t>
      </w:r>
    </w:p>
    <w:p w:rsidR="00766E29" w:rsidRPr="00957AE6" w:rsidRDefault="00766E29" w:rsidP="00957AE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7AE6">
        <w:rPr>
          <w:rFonts w:ascii="Times New Roman" w:hAnsi="Times New Roman" w:cs="Times New Roman"/>
          <w:b/>
          <w:bCs/>
          <w:sz w:val="32"/>
          <w:szCs w:val="32"/>
        </w:rPr>
        <w:t>РАЙОНА ОМСКОЙ ОБЛАСТИ</w:t>
      </w:r>
    </w:p>
    <w:p w:rsidR="00766E29" w:rsidRPr="00957AE6" w:rsidRDefault="00766E29" w:rsidP="00957AE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66E29" w:rsidRPr="00957AE6" w:rsidRDefault="00766E29" w:rsidP="00957AE6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7AE6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766E29" w:rsidRDefault="00766E29" w:rsidP="00957AE6">
      <w:pPr>
        <w:rPr>
          <w:sz w:val="32"/>
          <w:szCs w:val="32"/>
        </w:rPr>
      </w:pPr>
    </w:p>
    <w:p w:rsidR="00766E29" w:rsidRDefault="00766E29" w:rsidP="00957AE6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     .07.2023 года                                                                                                 № </w:t>
      </w:r>
    </w:p>
    <w:p w:rsidR="00766E29" w:rsidRDefault="00766E29" w:rsidP="00957AE6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р.п. Крутинка</w:t>
      </w:r>
    </w:p>
    <w:p w:rsidR="00766E29" w:rsidRDefault="00766E29" w:rsidP="00957AE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66E29" w:rsidRDefault="00766E29" w:rsidP="0072766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изменении в постановление Администрации Крутинского муниципального района Омской области от 16.02.2021 года № 56-п</w:t>
      </w:r>
    </w:p>
    <w:p w:rsidR="00766E29" w:rsidRDefault="00766E29" w:rsidP="00957AE6">
      <w:pPr>
        <w:pStyle w:val="NormalWeb"/>
        <w:shd w:val="clear" w:color="auto" w:fill="FFFFFF"/>
        <w:spacing w:before="75" w:beforeAutospacing="0" w:after="75" w:afterAutospacing="0" w:line="312" w:lineRule="atLeast"/>
        <w:jc w:val="both"/>
        <w:rPr>
          <w:sz w:val="28"/>
          <w:szCs w:val="28"/>
        </w:rPr>
      </w:pPr>
    </w:p>
    <w:p w:rsidR="00766E29" w:rsidRPr="004E2774" w:rsidRDefault="00766E29" w:rsidP="00957AE6">
      <w:pPr>
        <w:pStyle w:val="NormalWeb"/>
        <w:shd w:val="clear" w:color="auto" w:fill="FFFFFF"/>
        <w:spacing w:before="75" w:beforeAutospacing="0" w:after="75" w:afterAutospacing="0" w:line="312" w:lineRule="atLeast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4E2774">
        <w:rPr>
          <w:rFonts w:ascii="Times New Roman" w:hAnsi="Times New Roman" w:cs="Times New Roman"/>
          <w:sz w:val="28"/>
          <w:szCs w:val="28"/>
        </w:rPr>
        <w:t>В связи с кадровыми изменениями в Крутинском муниципальном районе Омской области</w:t>
      </w:r>
    </w:p>
    <w:p w:rsidR="00766E29" w:rsidRDefault="00766E29" w:rsidP="00957AE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66E29" w:rsidRDefault="00766E29" w:rsidP="00957AE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66E29" w:rsidRDefault="00766E29" w:rsidP="00957AE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состав комиссии по делам несовершеннолетних и защите их прав Крутинского муниципального района, утвержденный постановлением Администрации Крутинского муниципального района от 16.02.2021 года № 56-п, следующие изменения:</w:t>
      </w:r>
    </w:p>
    <w:p w:rsidR="00766E29" w:rsidRPr="00A156D9" w:rsidRDefault="00766E29" w:rsidP="00A156D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слова «Астафьева Марина Валерьевна </w:t>
      </w:r>
      <w:r w:rsidRPr="00CE4823">
        <w:rPr>
          <w:rFonts w:ascii="Times New Roman" w:hAnsi="Times New Roman" w:cs="Times New Roman"/>
          <w:sz w:val="28"/>
          <w:szCs w:val="28"/>
        </w:rPr>
        <w:t>заместитель руководителя БУ «Комплексный центр социального обслуживания населения Кр</w:t>
      </w:r>
      <w:r>
        <w:rPr>
          <w:rFonts w:ascii="Times New Roman" w:hAnsi="Times New Roman" w:cs="Times New Roman"/>
          <w:sz w:val="28"/>
          <w:szCs w:val="28"/>
        </w:rPr>
        <w:t>утинск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CE4823">
        <w:rPr>
          <w:rFonts w:ascii="Times New Roman" w:hAnsi="Times New Roman" w:cs="Times New Roman"/>
          <w:sz w:val="28"/>
          <w:szCs w:val="28"/>
        </w:rPr>
        <w:t>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CE4823">
        <w:rPr>
          <w:rFonts w:ascii="Times New Roman" w:hAnsi="Times New Roman" w:cs="Times New Roman"/>
          <w:sz w:val="28"/>
          <w:szCs w:val="28"/>
        </w:rPr>
        <w:t xml:space="preserve">Ильченко </w:t>
      </w:r>
      <w:r>
        <w:rPr>
          <w:rFonts w:ascii="Times New Roman" w:hAnsi="Times New Roman" w:cs="Times New Roman"/>
          <w:sz w:val="28"/>
          <w:szCs w:val="28"/>
        </w:rPr>
        <w:t xml:space="preserve"> Марина Валерьевна </w:t>
      </w:r>
      <w:r w:rsidRPr="00CE4823">
        <w:rPr>
          <w:rFonts w:ascii="Times New Roman" w:hAnsi="Times New Roman" w:cs="Times New Roman"/>
          <w:sz w:val="28"/>
          <w:szCs w:val="28"/>
        </w:rPr>
        <w:t>заместитель руководителя БУ «Комплексный центр социального обслуживания населения Кр</w:t>
      </w:r>
      <w:r>
        <w:rPr>
          <w:rFonts w:ascii="Times New Roman" w:hAnsi="Times New Roman" w:cs="Times New Roman"/>
          <w:sz w:val="28"/>
          <w:szCs w:val="28"/>
        </w:rPr>
        <w:t xml:space="preserve">утинского </w:t>
      </w:r>
      <w:r w:rsidRPr="00CE4823">
        <w:rPr>
          <w:rFonts w:ascii="Times New Roman" w:hAnsi="Times New Roman" w:cs="Times New Roman"/>
          <w:sz w:val="28"/>
          <w:szCs w:val="28"/>
        </w:rPr>
        <w:t>района Омской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E29" w:rsidRDefault="00766E29" w:rsidP="00957AE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 постановления возложить на первого заместителя Главы  Крутинского  муниципального  района,  председателя комиссии по делам несовершеннолетних и защите  их прав Крутинского муниципального района  (Сарыгин Е. В.).                                                                                                                                        </w:t>
      </w:r>
    </w:p>
    <w:p w:rsidR="00766E29" w:rsidRDefault="00766E29" w:rsidP="00957AE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66E29" w:rsidRDefault="00766E29" w:rsidP="00957AE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66E29" w:rsidRDefault="00766E29" w:rsidP="00957A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Крутинского </w:t>
      </w:r>
    </w:p>
    <w:p w:rsidR="00766E29" w:rsidRPr="00CE4823" w:rsidRDefault="00766E29" w:rsidP="00CE482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В.Н. Киселёв</w:t>
      </w:r>
    </w:p>
    <w:p w:rsidR="00766E29" w:rsidRDefault="00766E29" w:rsidP="00A156D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6E29" w:rsidRDefault="00766E29" w:rsidP="00A156D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6E29" w:rsidRDefault="00766E29" w:rsidP="00A156D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6E29" w:rsidRDefault="00766E29" w:rsidP="00A156D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6E29" w:rsidRDefault="00766E29" w:rsidP="00A156D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6E29" w:rsidRDefault="00766E29" w:rsidP="00A156D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6E29" w:rsidRDefault="00766E29" w:rsidP="00A156D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66E29" w:rsidRDefault="00766E29" w:rsidP="0061720A">
      <w:pPr>
        <w:pStyle w:val="NoSpacing"/>
      </w:pPr>
    </w:p>
    <w:sectPr w:rsidR="00766E29" w:rsidSect="003C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AE6"/>
    <w:rsid w:val="00070419"/>
    <w:rsid w:val="00143AF3"/>
    <w:rsid w:val="001916A6"/>
    <w:rsid w:val="001F7FCA"/>
    <w:rsid w:val="00232AD0"/>
    <w:rsid w:val="002778D9"/>
    <w:rsid w:val="0031337F"/>
    <w:rsid w:val="003371E5"/>
    <w:rsid w:val="003B4B12"/>
    <w:rsid w:val="003C3D13"/>
    <w:rsid w:val="004924E2"/>
    <w:rsid w:val="004B3982"/>
    <w:rsid w:val="004E2774"/>
    <w:rsid w:val="00534CA9"/>
    <w:rsid w:val="00537BF1"/>
    <w:rsid w:val="00545984"/>
    <w:rsid w:val="00557DFD"/>
    <w:rsid w:val="005B5227"/>
    <w:rsid w:val="00603C0C"/>
    <w:rsid w:val="0061720A"/>
    <w:rsid w:val="00727661"/>
    <w:rsid w:val="00766E29"/>
    <w:rsid w:val="00771058"/>
    <w:rsid w:val="007F292F"/>
    <w:rsid w:val="00857F8E"/>
    <w:rsid w:val="009434AD"/>
    <w:rsid w:val="00957AE6"/>
    <w:rsid w:val="00A156D9"/>
    <w:rsid w:val="00A8015D"/>
    <w:rsid w:val="00AA10F0"/>
    <w:rsid w:val="00B66DC9"/>
    <w:rsid w:val="00C6049A"/>
    <w:rsid w:val="00CE4823"/>
    <w:rsid w:val="00DA0FB5"/>
    <w:rsid w:val="00DD52BE"/>
    <w:rsid w:val="00DE7E49"/>
    <w:rsid w:val="00DF0FBD"/>
    <w:rsid w:val="00EA726D"/>
    <w:rsid w:val="00EC0F58"/>
    <w:rsid w:val="00F16A8E"/>
    <w:rsid w:val="00F6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1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57AE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uiPriority w:val="99"/>
    <w:qFormat/>
    <w:rsid w:val="00957AE6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95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A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F0F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F0FB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0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238</Words>
  <Characters>1358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2023-07-10T04:24:00Z</cp:lastPrinted>
  <dcterms:created xsi:type="dcterms:W3CDTF">2021-05-31T06:11:00Z</dcterms:created>
  <dcterms:modified xsi:type="dcterms:W3CDTF">2023-07-12T03:20:00Z</dcterms:modified>
</cp:coreProperties>
</file>