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EF" w:rsidRPr="000C51F6" w:rsidRDefault="00ED71EF" w:rsidP="000C5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2A0A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ED71EF" w:rsidRPr="000C51F6" w:rsidRDefault="00ED71EF" w:rsidP="000C51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71EF" w:rsidRPr="000C51F6" w:rsidRDefault="00ED71EF" w:rsidP="000C5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 ОМСКОЙ ОБЛАСТИ</w:t>
      </w:r>
    </w:p>
    <w:p w:rsidR="00ED71EF" w:rsidRDefault="00ED71EF" w:rsidP="000C5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1EF" w:rsidRPr="000C51F6" w:rsidRDefault="00ED71EF" w:rsidP="000C5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1F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D71EF" w:rsidRPr="000C51F6" w:rsidRDefault="00ED71EF" w:rsidP="000C5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1EF" w:rsidRPr="000C51F6" w:rsidRDefault="00ED71EF" w:rsidP="000C51F6">
      <w:pPr>
        <w:pStyle w:val="ConsPlusTitle"/>
        <w:widowControl/>
        <w:jc w:val="both"/>
        <w:rPr>
          <w:b w:val="0"/>
          <w:bCs w:val="0"/>
        </w:rPr>
      </w:pPr>
      <w:r w:rsidRPr="000C51F6">
        <w:rPr>
          <w:b w:val="0"/>
          <w:bCs w:val="0"/>
        </w:rPr>
        <w:t>от _____________   2023 года                                                                    № _________</w:t>
      </w:r>
    </w:p>
    <w:p w:rsidR="00ED71EF" w:rsidRDefault="00ED71EF" w:rsidP="00A2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1F6">
        <w:rPr>
          <w:rFonts w:ascii="Times New Roman" w:hAnsi="Times New Roman" w:cs="Times New Roman"/>
          <w:sz w:val="24"/>
          <w:szCs w:val="24"/>
        </w:rPr>
        <w:t>р.п. Крутинка</w:t>
      </w:r>
    </w:p>
    <w:p w:rsidR="00ED71EF" w:rsidRDefault="00ED71EF" w:rsidP="00A2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1EF" w:rsidRPr="00A23838" w:rsidRDefault="00ED71EF" w:rsidP="00A2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1EF" w:rsidRDefault="00ED71EF" w:rsidP="008639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ED71EF" w:rsidRDefault="00ED71EF" w:rsidP="008639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8639D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1EF" w:rsidRDefault="00ED71EF" w:rsidP="00863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22 </w:t>
      </w:r>
      <w:r w:rsidRPr="008639D0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Федерального законаот 13 июля 2020 года № 189-ФЗ </w:t>
      </w:r>
      <w:r w:rsidRPr="008639D0">
        <w:rPr>
          <w:rFonts w:ascii="Times New Roman" w:hAnsi="Times New Roman" w:cs="Times New Roman"/>
          <w:sz w:val="24"/>
          <w:szCs w:val="24"/>
        </w:rPr>
        <w:t>«</w:t>
      </w:r>
      <w:r w:rsidRPr="008639D0">
        <w:rPr>
          <w:rFonts w:ascii="Times New Roman" w:hAnsi="Times New Roman" w:cs="Times New Roman"/>
          <w:sz w:val="24"/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8639D0">
        <w:rPr>
          <w:rFonts w:ascii="Times New Roman" w:hAnsi="Times New Roman" w:cs="Times New Roman"/>
          <w:sz w:val="24"/>
          <w:szCs w:val="24"/>
        </w:rPr>
        <w:t>»</w:t>
      </w:r>
      <w:r w:rsidRPr="008639D0">
        <w:rPr>
          <w:rFonts w:ascii="Times New Roman" w:hAnsi="Times New Roman" w:cs="Times New Roman"/>
          <w:sz w:val="24"/>
          <w:szCs w:val="24"/>
          <w:lang w:eastAsia="en-US"/>
        </w:rPr>
        <w:t>, частью 2 статьи 78.4 Бюджетного кодекса Российской Федерации,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  руководствуясь Уставом Крутинского муниципального района Омской области,</w:t>
      </w:r>
    </w:p>
    <w:p w:rsidR="00ED71EF" w:rsidRPr="008639D0" w:rsidRDefault="00ED71EF" w:rsidP="00863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1EF" w:rsidRDefault="00ED71EF" w:rsidP="00863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</w:rPr>
        <w:t>П О С Т А Н О В Л Я Ю</w:t>
      </w:r>
      <w:r w:rsidRPr="008639D0">
        <w:rPr>
          <w:rFonts w:ascii="Times New Roman" w:hAnsi="Times New Roman" w:cs="Times New Roman"/>
          <w:sz w:val="24"/>
          <w:szCs w:val="24"/>
        </w:rPr>
        <w:t>:</w:t>
      </w:r>
    </w:p>
    <w:p w:rsidR="00ED71EF" w:rsidRPr="008639D0" w:rsidRDefault="00ED71EF" w:rsidP="00863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863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1.</w:t>
      </w:r>
      <w:r w:rsidRPr="008639D0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Порядок </w:t>
      </w:r>
      <w:r w:rsidRPr="008639D0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согласно приложению к настоящему постановлению.</w:t>
      </w:r>
    </w:p>
    <w:p w:rsidR="00ED71EF" w:rsidRPr="008639D0" w:rsidRDefault="00ED71EF" w:rsidP="00863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2.Настоящее постановление подлежит официальному опубликованию на официальном сайте Крутинского муниципального района Омской области в информационно-телекоммуникационной сети «Интернет»</w:t>
      </w:r>
      <w:r w:rsidRPr="008639D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71EF" w:rsidRPr="008639D0" w:rsidRDefault="00ED71EF" w:rsidP="008639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3.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возложить на первого </w:t>
      </w:r>
      <w:r w:rsidRPr="008639D0">
        <w:rPr>
          <w:rFonts w:ascii="Times New Roman" w:hAnsi="Times New Roman" w:cs="Times New Roman"/>
          <w:sz w:val="24"/>
          <w:szCs w:val="24"/>
        </w:rPr>
        <w:t>заместителя Главы Крутинского муниципального района (Сарыгина Е.В.).</w:t>
      </w:r>
    </w:p>
    <w:p w:rsidR="00ED71EF" w:rsidRPr="008639D0" w:rsidRDefault="00ED71EF" w:rsidP="008639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Default="00ED71EF" w:rsidP="008639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71EF" w:rsidRDefault="00ED71EF" w:rsidP="008639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39D0">
        <w:rPr>
          <w:rFonts w:ascii="Times New Roman" w:hAnsi="Times New Roman" w:cs="Times New Roman"/>
          <w:sz w:val="24"/>
          <w:szCs w:val="24"/>
          <w:lang w:eastAsia="ar-SA"/>
        </w:rPr>
        <w:t>Глава Крутинского</w:t>
      </w:r>
    </w:p>
    <w:p w:rsidR="00ED71EF" w:rsidRPr="008639D0" w:rsidRDefault="00ED71EF" w:rsidP="008639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ED71EF" w:rsidRPr="008639D0" w:rsidSect="00B556F7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В.Н.Киселёв</w:t>
      </w:r>
    </w:p>
    <w:p w:rsidR="00ED71EF" w:rsidRPr="008639D0" w:rsidRDefault="00ED71EF" w:rsidP="00863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Приложение </w:t>
      </w:r>
    </w:p>
    <w:p w:rsidR="00ED71EF" w:rsidRPr="008639D0" w:rsidRDefault="00ED71EF" w:rsidP="008639D0">
      <w:pPr>
        <w:widowControl w:val="0"/>
        <w:tabs>
          <w:tab w:val="left" w:pos="3402"/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Крутинского</w:t>
      </w:r>
    </w:p>
    <w:p w:rsidR="00ED71EF" w:rsidRPr="008639D0" w:rsidRDefault="00ED71EF" w:rsidP="008639D0">
      <w:pPr>
        <w:widowControl w:val="0"/>
        <w:tabs>
          <w:tab w:val="left" w:pos="3402"/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района Омской области</w:t>
      </w:r>
    </w:p>
    <w:p w:rsidR="00ED71EF" w:rsidRPr="008639D0" w:rsidRDefault="00ED71EF" w:rsidP="008639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от _______________2023г. № ________</w:t>
      </w:r>
    </w:p>
    <w:p w:rsidR="00ED71EF" w:rsidRDefault="00ED71EF" w:rsidP="00214F0D">
      <w:pPr>
        <w:pStyle w:val="ConsPlusTitle"/>
        <w:jc w:val="center"/>
        <w:rPr>
          <w:caps/>
          <w:sz w:val="28"/>
          <w:szCs w:val="28"/>
        </w:rPr>
      </w:pPr>
    </w:p>
    <w:p w:rsidR="00ED71EF" w:rsidRDefault="00ED71EF" w:rsidP="00214F0D">
      <w:pPr>
        <w:pStyle w:val="ConsPlusTitle"/>
        <w:jc w:val="center"/>
        <w:rPr>
          <w:caps/>
          <w:sz w:val="28"/>
          <w:szCs w:val="28"/>
        </w:rPr>
      </w:pPr>
    </w:p>
    <w:p w:rsidR="00ED71EF" w:rsidRPr="008639D0" w:rsidRDefault="00ED71EF" w:rsidP="00214F0D">
      <w:pPr>
        <w:pStyle w:val="ConsPlusTitle"/>
        <w:jc w:val="center"/>
        <w:rPr>
          <w:b w:val="0"/>
          <w:bCs w:val="0"/>
          <w:caps/>
        </w:rPr>
      </w:pPr>
      <w:r w:rsidRPr="008639D0">
        <w:rPr>
          <w:b w:val="0"/>
          <w:bCs w:val="0"/>
          <w:caps/>
        </w:rPr>
        <w:t>Порядок</w:t>
      </w:r>
    </w:p>
    <w:p w:rsidR="00ED71EF" w:rsidRPr="008639D0" w:rsidRDefault="00ED71EF" w:rsidP="00214F0D">
      <w:pPr>
        <w:pStyle w:val="ConsPlusTitle"/>
        <w:jc w:val="center"/>
        <w:rPr>
          <w:b w:val="0"/>
          <w:bCs w:val="0"/>
        </w:rPr>
      </w:pPr>
      <w:r w:rsidRPr="008639D0">
        <w:rPr>
          <w:b w:val="0"/>
          <w:bCs w:val="0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8639D0">
        <w:rPr>
          <w:b w:val="0"/>
          <w:bCs w:val="0"/>
        </w:rPr>
        <w:br/>
        <w:t xml:space="preserve">с социальным сертификатом </w:t>
      </w:r>
    </w:p>
    <w:p w:rsidR="00ED71EF" w:rsidRPr="008639D0" w:rsidRDefault="00ED71EF" w:rsidP="00214F0D">
      <w:pPr>
        <w:pStyle w:val="ConsPlusTitle"/>
        <w:jc w:val="both"/>
        <w:rPr>
          <w:b w:val="0"/>
          <w:bCs w:val="0"/>
        </w:rPr>
      </w:pPr>
    </w:p>
    <w:p w:rsidR="00ED71EF" w:rsidRPr="008639D0" w:rsidRDefault="00ED71EF" w:rsidP="00214F0D">
      <w:pPr>
        <w:pStyle w:val="ConsPlusTitle"/>
        <w:ind w:firstLine="851"/>
        <w:jc w:val="both"/>
        <w:rPr>
          <w:b w:val="0"/>
          <w:bCs w:val="0"/>
          <w:i/>
          <w:iCs/>
        </w:rPr>
      </w:pPr>
      <w:r w:rsidRPr="008639D0">
        <w:rPr>
          <w:b w:val="0"/>
          <w:bCs w:val="0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bookmarkStart w:id="0" w:name="_GoBack"/>
      <w:bookmarkEnd w:id="0"/>
      <w:r w:rsidRPr="008639D0">
        <w:rPr>
          <w:b w:val="0"/>
          <w:bCs w:val="0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D71EF" w:rsidRPr="008639D0" w:rsidRDefault="00ED71EF" w:rsidP="00214F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39D0">
        <w:rPr>
          <w:rFonts w:ascii="Times New Roman" w:hAnsi="Times New Roman" w:cs="Times New Roman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8639D0">
        <w:rPr>
          <w:rFonts w:ascii="Times New Roman" w:hAnsi="Times New Roman" w:cs="Times New Roman"/>
          <w:sz w:val="24"/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8639D0">
        <w:rPr>
          <w:rFonts w:ascii="Times New Roman" w:hAnsi="Times New Roman" w:cs="Times New Roman"/>
          <w:sz w:val="24"/>
          <w:szCs w:val="24"/>
        </w:rPr>
        <w:t xml:space="preserve">в соответствии с социальным сертификатом. </w:t>
      </w:r>
    </w:p>
    <w:p w:rsidR="00ED71EF" w:rsidRPr="008639D0" w:rsidRDefault="00ED71EF" w:rsidP="00214F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8639D0">
        <w:rPr>
          <w:rFonts w:ascii="Times New Roman" w:hAnsi="Times New Roman" w:cs="Times New Roman"/>
          <w:sz w:val="24"/>
          <w:szCs w:val="24"/>
        </w:rPr>
        <w:t>Совета Крутинского муниципального района Омской области о местном бюджете Крутинского муниципального района Омской области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и плановый период</w:t>
      </w:r>
      <w:bookmarkEnd w:id="2"/>
      <w:r w:rsidRPr="008639D0">
        <w:rPr>
          <w:rFonts w:ascii="Times New Roman" w:hAnsi="Times New Roman" w:cs="Times New Roman"/>
          <w:sz w:val="24"/>
          <w:szCs w:val="24"/>
        </w:rPr>
        <w:t xml:space="preserve"> и доведенных на цели, указанные в пункте 2 настоящего Порядка, Комитету по образованию Крутинского муниципального района Омской области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,являющемуся уполномоченным органом</w:t>
      </w:r>
      <w:r w:rsidRPr="008639D0">
        <w:rPr>
          <w:rFonts w:ascii="Times New Roman" w:hAnsi="Times New Roman" w:cs="Times New Roman"/>
          <w:sz w:val="24"/>
          <w:szCs w:val="24"/>
        </w:rPr>
        <w:t>(далее – уполномоченный орган) лимитов бюджетных обязательств.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4. 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Комитета по образованию Крутинского муниципального района Омской области(далее – Требования к условиям и порядку)</w:t>
      </w:r>
      <w:r w:rsidRPr="008639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639D0">
        <w:rPr>
          <w:rFonts w:ascii="Times New Roman" w:hAnsi="Times New Roman" w:cs="Times New Roman"/>
          <w:sz w:val="24"/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ED71EF" w:rsidRPr="008639D0" w:rsidRDefault="00ED71EF" w:rsidP="00214F0D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           5. Размер Субсидии, предоставляемый </w:t>
      </w:r>
      <w:r w:rsidRPr="008639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39D0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8639D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639D0">
        <w:rPr>
          <w:rFonts w:ascii="Times New Roman" w:hAnsi="Times New Roman" w:cs="Times New Roman"/>
          <w:i/>
          <w:iCs/>
          <w:sz w:val="24"/>
          <w:szCs w:val="24"/>
          <w:lang w:val="en-US"/>
        </w:rPr>
        <w:t>Vi</w:t>
      </w:r>
      <w:r w:rsidRPr="008639D0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3" w:name="_Hlk112233153"/>
      <w:r w:rsidRPr="008639D0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8639D0">
        <w:rPr>
          <w:rFonts w:ascii="Times New Roman" w:hAnsi="Times New Roman" w:cs="Times New Roman"/>
          <w:sz w:val="24"/>
          <w:szCs w:val="24"/>
        </w:rPr>
        <w:t>:</w:t>
      </w: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0A">
        <w:rPr>
          <w:rFonts w:ascii="Times New Roman" w:hAnsi="Times New Roman" w:cs="Times New Roman"/>
          <w:sz w:val="24"/>
          <w:szCs w:val="24"/>
        </w:rPr>
        <w:fldChar w:fldCharType="begin"/>
      </w:r>
      <w:r w:rsidRPr="00BA2A0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A2A0A">
        <w:pict>
          <v:shape id="_x0000_i1026" type="#_x0000_t75" style="width:84pt;height:36.75pt">
            <v:imagedata r:id="rId9" o:title="" chromakey="white"/>
          </v:shape>
        </w:pict>
      </w:r>
      <w:r w:rsidRPr="00BA2A0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2A0A">
        <w:rPr>
          <w:rFonts w:ascii="Times New Roman" w:hAnsi="Times New Roman" w:cs="Times New Roman"/>
          <w:sz w:val="24"/>
          <w:szCs w:val="24"/>
        </w:rPr>
        <w:fldChar w:fldCharType="separate"/>
      </w:r>
      <w:r w:rsidRPr="00BA2A0A">
        <w:pict>
          <v:shape id="_x0000_i1027" type="#_x0000_t75" style="width:84pt;height:36.75pt">
            <v:imagedata r:id="rId9" o:title="" chromakey="white"/>
          </v:shape>
        </w:pict>
      </w:r>
      <w:r w:rsidRPr="00BA2A0A">
        <w:rPr>
          <w:rFonts w:ascii="Times New Roman" w:hAnsi="Times New Roman" w:cs="Times New Roman"/>
          <w:sz w:val="24"/>
          <w:szCs w:val="24"/>
        </w:rPr>
        <w:fldChar w:fldCharType="end"/>
      </w:r>
      <w:r w:rsidRPr="008639D0">
        <w:rPr>
          <w:rFonts w:ascii="Times New Roman" w:hAnsi="Times New Roman" w:cs="Times New Roman"/>
          <w:sz w:val="24"/>
          <w:szCs w:val="24"/>
        </w:rPr>
        <w:t>где:</w:t>
      </w: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63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8639D0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>-му потребителю услуги;</w:t>
      </w: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3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8639D0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bookmarkEnd w:id="4"/>
      <w:r w:rsidRPr="008639D0">
        <w:rPr>
          <w:rFonts w:ascii="Times New Roman" w:hAnsi="Times New Roman" w:cs="Times New Roman"/>
          <w:sz w:val="24"/>
          <w:szCs w:val="24"/>
        </w:rPr>
        <w:t xml:space="preserve">, 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</w:t>
      </w:r>
      <w:r w:rsidRPr="008639D0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оказана </w:t>
      </w:r>
      <w:r w:rsidRPr="008639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-м получателем субсидии.</w:t>
      </w:r>
    </w:p>
    <w:p w:rsidR="00ED71EF" w:rsidRPr="008639D0" w:rsidRDefault="00ED71EF" w:rsidP="00214F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Размер субсидий, предоставляемых в соответствии с соглашениями, 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8639D0">
        <w:rPr>
          <w:rFonts w:ascii="Times New Roman" w:hAnsi="Times New Roman" w:cs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8639D0">
        <w:rPr>
          <w:rFonts w:ascii="Times New Roman" w:hAnsi="Times New Roman" w:cs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7. 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(могут быть определены иные документы, подтверждающие оказание муниципальной услуги).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8639D0">
        <w:rPr>
          <w:rFonts w:ascii="Times New Roman" w:hAnsi="Times New Roman" w:cs="Times New Roman"/>
          <w:sz w:val="24"/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10. 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8639D0">
        <w:rPr>
          <w:rFonts w:ascii="Times New Roman" w:hAnsi="Times New Roman" w:cs="Times New Roman"/>
          <w:sz w:val="24"/>
          <w:szCs w:val="24"/>
        </w:rPr>
        <w:t xml:space="preserve"> финансового контроля, получатель субсидии обязан возвратить субсидию в местный бюджет Крутинского муниципального района Омской области в течение 10 календарных дней со дня завершения проверки в размере </w:t>
      </w:r>
      <w:r w:rsidRPr="008639D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639D0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8639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639D0">
        <w:rPr>
          <w:rFonts w:ascii="Times New Roman" w:hAnsi="Times New Roman" w:cs="Times New Roman"/>
          <w:sz w:val="24"/>
          <w:szCs w:val="24"/>
        </w:rPr>
        <w:t>, рассчитанным по следующей формуле:</w:t>
      </w: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0A">
        <w:rPr>
          <w:rFonts w:ascii="Times New Roman" w:hAnsi="Times New Roman" w:cs="Times New Roman"/>
          <w:sz w:val="24"/>
          <w:szCs w:val="24"/>
        </w:rPr>
        <w:fldChar w:fldCharType="begin"/>
      </w:r>
      <w:r w:rsidRPr="00BA2A0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A2A0A">
        <w:pict>
          <v:shape id="_x0000_i1028" type="#_x0000_t75" style="width:80.25pt;height:37.5pt">
            <v:imagedata r:id="rId10" o:title="" chromakey="white"/>
          </v:shape>
        </w:pict>
      </w:r>
      <w:r w:rsidRPr="00BA2A0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2A0A">
        <w:rPr>
          <w:rFonts w:ascii="Times New Roman" w:hAnsi="Times New Roman" w:cs="Times New Roman"/>
          <w:sz w:val="24"/>
          <w:szCs w:val="24"/>
        </w:rPr>
        <w:fldChar w:fldCharType="separate"/>
      </w:r>
      <w:r w:rsidRPr="00BA2A0A">
        <w:pict>
          <v:shape id="_x0000_i1029" type="#_x0000_t75" style="width:80.25pt;height:37.5pt">
            <v:imagedata r:id="rId10" o:title="" chromakey="white"/>
          </v:shape>
        </w:pict>
      </w:r>
      <w:r w:rsidRPr="00BA2A0A">
        <w:rPr>
          <w:rFonts w:ascii="Times New Roman" w:hAnsi="Times New Roman" w:cs="Times New Roman"/>
          <w:sz w:val="24"/>
          <w:szCs w:val="24"/>
        </w:rPr>
        <w:fldChar w:fldCharType="end"/>
      </w:r>
      <w:r w:rsidRPr="008639D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ED71EF" w:rsidRPr="008639D0" w:rsidRDefault="00ED71EF" w:rsidP="00214F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instrText xml:space="preserve"> </w:instrText>
      </w:r>
      <w:r w:rsidRPr="00BA2A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instrText>QUOTE</w:instrText>
      </w: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instrText xml:space="preserve"> </w:instrText>
      </w:r>
      <w:r w:rsidRPr="00BA2A0A">
        <w:pict>
          <v:shape id="_x0000_i1030" type="#_x0000_t75" style="width:9.75pt;height:13.5pt">
            <v:imagedata r:id="rId11" o:title="" chromakey="white"/>
          </v:shape>
        </w:pict>
      </w: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instrText xml:space="preserve"> </w:instrText>
      </w: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BA2A0A">
        <w:pict>
          <v:shape id="_x0000_i1031" type="#_x0000_t75" style="width:9.75pt;height:13.5pt">
            <v:imagedata r:id="rId11" o:title="" chromakey="white"/>
          </v:shape>
        </w:pict>
      </w:r>
      <w:r w:rsidRPr="006163D3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863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 оказания муниципальной услуги «Реализация дополнительных общеразвивающих программ» в Крутинском муниципальном районе Омской области в соответствии с социальным сертификатом </w:t>
      </w:r>
      <w:r w:rsidRPr="008639D0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>-му потребителю услуги;</w:t>
      </w: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39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8639D0">
        <w:rPr>
          <w:rFonts w:ascii="Times New Roman" w:hAnsi="Times New Roman" w:cs="Times New Roman"/>
          <w:sz w:val="24"/>
          <w:szCs w:val="24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</w:t>
      </w:r>
      <w:r w:rsidRPr="008639D0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63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71EF" w:rsidRPr="008639D0" w:rsidRDefault="00ED71EF" w:rsidP="00214F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D0">
        <w:rPr>
          <w:rFonts w:ascii="Times New Roman" w:hAnsi="Times New Roman" w:cs="Times New Roman"/>
          <w:color w:val="000000"/>
          <w:sz w:val="24"/>
          <w:szCs w:val="24"/>
        </w:rPr>
        <w:t>n – число потребителей, которым муниципальная услуга в соответствии с социальным сертификатом не оказывается i-м получателем субсидии.</w:t>
      </w:r>
    </w:p>
    <w:p w:rsidR="00ED71EF" w:rsidRPr="008639D0" w:rsidRDefault="00ED71EF" w:rsidP="00214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9D0">
        <w:rPr>
          <w:rFonts w:ascii="Times New Roman" w:hAnsi="Times New Roman" w:cs="Times New Roman"/>
          <w:sz w:val="24"/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местный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ED71EF" w:rsidRPr="008639D0" w:rsidRDefault="00ED71EF" w:rsidP="00214F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1EF" w:rsidRPr="008639D0" w:rsidRDefault="00ED71EF" w:rsidP="00214F0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71EF" w:rsidRPr="008639D0" w:rsidSect="0078199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EF" w:rsidRDefault="00ED71EF">
      <w:pPr>
        <w:spacing w:after="0" w:line="240" w:lineRule="auto"/>
      </w:pPr>
      <w:r>
        <w:separator/>
      </w:r>
    </w:p>
  </w:endnote>
  <w:endnote w:type="continuationSeparator" w:id="1">
    <w:p w:rsidR="00ED71EF" w:rsidRDefault="00ED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EF" w:rsidRDefault="00ED71EF">
      <w:pPr>
        <w:spacing w:after="0" w:line="240" w:lineRule="auto"/>
      </w:pPr>
      <w:r>
        <w:separator/>
      </w:r>
    </w:p>
  </w:footnote>
  <w:footnote w:type="continuationSeparator" w:id="1">
    <w:p w:rsidR="00ED71EF" w:rsidRDefault="00ED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EF" w:rsidRPr="005073D1" w:rsidRDefault="00ED71EF" w:rsidP="005073D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21F"/>
    <w:rsid w:val="00030595"/>
    <w:rsid w:val="000B2FC2"/>
    <w:rsid w:val="000C51F6"/>
    <w:rsid w:val="001A6D8B"/>
    <w:rsid w:val="00212C2B"/>
    <w:rsid w:val="00214F0D"/>
    <w:rsid w:val="0022241C"/>
    <w:rsid w:val="00257AFA"/>
    <w:rsid w:val="003073CF"/>
    <w:rsid w:val="00326B5A"/>
    <w:rsid w:val="00340589"/>
    <w:rsid w:val="00381081"/>
    <w:rsid w:val="004667D1"/>
    <w:rsid w:val="004A1310"/>
    <w:rsid w:val="004C7055"/>
    <w:rsid w:val="004F6E05"/>
    <w:rsid w:val="005073D1"/>
    <w:rsid w:val="00521B13"/>
    <w:rsid w:val="005244A8"/>
    <w:rsid w:val="0054060F"/>
    <w:rsid w:val="005C6E6B"/>
    <w:rsid w:val="006163D3"/>
    <w:rsid w:val="006243F5"/>
    <w:rsid w:val="0064417F"/>
    <w:rsid w:val="00663DF6"/>
    <w:rsid w:val="006B02D0"/>
    <w:rsid w:val="00781992"/>
    <w:rsid w:val="007E7B93"/>
    <w:rsid w:val="00853ED3"/>
    <w:rsid w:val="00860F0D"/>
    <w:rsid w:val="008639D0"/>
    <w:rsid w:val="0087282D"/>
    <w:rsid w:val="00893741"/>
    <w:rsid w:val="008C248C"/>
    <w:rsid w:val="008C3A6C"/>
    <w:rsid w:val="00966D2D"/>
    <w:rsid w:val="00A23838"/>
    <w:rsid w:val="00A351AD"/>
    <w:rsid w:val="00A36B9D"/>
    <w:rsid w:val="00A3772A"/>
    <w:rsid w:val="00A60242"/>
    <w:rsid w:val="00A96AAB"/>
    <w:rsid w:val="00AC4576"/>
    <w:rsid w:val="00AE4A10"/>
    <w:rsid w:val="00AF5327"/>
    <w:rsid w:val="00B46CA3"/>
    <w:rsid w:val="00B54056"/>
    <w:rsid w:val="00B556F7"/>
    <w:rsid w:val="00B67DFD"/>
    <w:rsid w:val="00B77319"/>
    <w:rsid w:val="00B814F4"/>
    <w:rsid w:val="00BA2A0A"/>
    <w:rsid w:val="00C6621F"/>
    <w:rsid w:val="00D02100"/>
    <w:rsid w:val="00DD388D"/>
    <w:rsid w:val="00DE2023"/>
    <w:rsid w:val="00E37E75"/>
    <w:rsid w:val="00E57FF3"/>
    <w:rsid w:val="00E60705"/>
    <w:rsid w:val="00ED71EF"/>
    <w:rsid w:val="00FA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8C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51AD"/>
    <w:pPr>
      <w:keepNext/>
      <w:spacing w:after="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51AD"/>
    <w:pPr>
      <w:keepNext/>
      <w:spacing w:after="0" w:line="240" w:lineRule="auto"/>
      <w:outlineLvl w:val="4"/>
    </w:pPr>
    <w:rPr>
      <w:rFonts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351AD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351AD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3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1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C51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81992"/>
    <w:pPr>
      <w:widowControl w:val="0"/>
      <w:autoSpaceDE w:val="0"/>
      <w:autoSpaceDN w:val="0"/>
    </w:pPr>
    <w:rPr>
      <w:rFonts w:cs="Calibri"/>
    </w:rPr>
  </w:style>
  <w:style w:type="character" w:customStyle="1" w:styleId="FontStyle25">
    <w:name w:val="Font Style25"/>
    <w:uiPriority w:val="99"/>
    <w:rsid w:val="006243F5"/>
    <w:rPr>
      <w:rFonts w:ascii="Sylfaen" w:hAnsi="Sylfaen" w:cs="Sylfaen"/>
      <w:sz w:val="24"/>
      <w:szCs w:val="24"/>
    </w:rPr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A23838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aliases w:val="мой Char"/>
    <w:link w:val="ListParagraph"/>
    <w:uiPriority w:val="99"/>
    <w:locked/>
    <w:rsid w:val="00A23838"/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rsid w:val="00214F0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F0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4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1413</Words>
  <Characters>8055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Rayter</dc:creator>
  <cp:keywords/>
  <dc:description/>
  <cp:lastModifiedBy>TUHVATULINPC</cp:lastModifiedBy>
  <cp:revision>5</cp:revision>
  <cp:lastPrinted>2023-05-03T11:54:00Z</cp:lastPrinted>
  <dcterms:created xsi:type="dcterms:W3CDTF">2023-07-10T04:54:00Z</dcterms:created>
  <dcterms:modified xsi:type="dcterms:W3CDTF">2023-08-17T06:09:00Z</dcterms:modified>
</cp:coreProperties>
</file>