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55" w:rsidRPr="00044B04" w:rsidRDefault="003B7955" w:rsidP="006B3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B04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4" o:title=""/>
          </v:shape>
        </w:pict>
      </w:r>
    </w:p>
    <w:p w:rsidR="003B7955" w:rsidRPr="00044B04" w:rsidRDefault="003B7955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4B04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</w:t>
      </w:r>
    </w:p>
    <w:p w:rsidR="003B7955" w:rsidRPr="00044B04" w:rsidRDefault="003B7955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4B04">
        <w:rPr>
          <w:rFonts w:ascii="Times New Roman" w:hAnsi="Times New Roman" w:cs="Times New Roman"/>
          <w:b/>
          <w:bCs/>
          <w:sz w:val="32"/>
          <w:szCs w:val="32"/>
        </w:rPr>
        <w:t>РАЙОНА ОМСКОЙ ОБЛАСТИ</w:t>
      </w:r>
    </w:p>
    <w:p w:rsidR="003B7955" w:rsidRPr="00044B04" w:rsidRDefault="003B7955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55" w:rsidRPr="00044B04" w:rsidRDefault="003B7955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4B04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3B7955" w:rsidRPr="00044B04" w:rsidRDefault="003B7955" w:rsidP="00957AE6">
      <w:pPr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B04">
        <w:rPr>
          <w:rFonts w:ascii="Times New Roman" w:hAnsi="Times New Roman" w:cs="Times New Roman"/>
          <w:sz w:val="28"/>
          <w:szCs w:val="28"/>
          <w:shd w:val="clear" w:color="auto" w:fill="FFFFFF"/>
        </w:rPr>
        <w:t>от   09.07.2024 года                                                                               №  279  -п</w:t>
      </w:r>
    </w:p>
    <w:p w:rsidR="003B7955" w:rsidRPr="00044B04" w:rsidRDefault="003B7955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B04">
        <w:rPr>
          <w:rFonts w:ascii="Times New Roman" w:hAnsi="Times New Roman" w:cs="Times New Roman"/>
          <w:sz w:val="28"/>
          <w:szCs w:val="28"/>
          <w:shd w:val="clear" w:color="auto" w:fill="FFFFFF"/>
        </w:rPr>
        <w:t>р.п. Крутинка</w:t>
      </w:r>
    </w:p>
    <w:p w:rsidR="003B7955" w:rsidRPr="00044B04" w:rsidRDefault="003B7955" w:rsidP="00957A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72766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>О внесении изменении в постановление Администрации Крутинского муниципального района Омской области от 16.02.2021 года № 56 - п</w:t>
      </w:r>
    </w:p>
    <w:p w:rsidR="003B7955" w:rsidRPr="00044B04" w:rsidRDefault="003B7955" w:rsidP="00957AE6">
      <w:pPr>
        <w:pStyle w:val="NormalWeb"/>
        <w:shd w:val="clear" w:color="auto" w:fill="FFFFFF"/>
        <w:spacing w:before="75" w:beforeAutospacing="0" w:after="75" w:afterAutospacing="0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6B321B">
      <w:pPr>
        <w:pStyle w:val="NormalWeb"/>
        <w:shd w:val="clear" w:color="auto" w:fill="FFFFFF"/>
        <w:spacing w:before="75" w:beforeAutospacing="0" w:after="75" w:afterAutospacing="0" w:line="31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>Руководствуясь Законом Омской области от 06.11.2014 года № 1676 – ОЗ «О комиссиях по делам несовершеннолетних и защите их прав в Омской области, в связи с кадровыми изменениями в Крутинском муниципальном районе Омской области,</w:t>
      </w:r>
    </w:p>
    <w:p w:rsidR="003B7955" w:rsidRPr="00044B04" w:rsidRDefault="003B7955" w:rsidP="006B321B">
      <w:pPr>
        <w:pStyle w:val="NormalWeb"/>
        <w:shd w:val="clear" w:color="auto" w:fill="FFFFFF"/>
        <w:spacing w:before="75" w:beforeAutospacing="0" w:after="75" w:afterAutospacing="0" w:line="312" w:lineRule="atLeast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B7955" w:rsidRPr="00044B04" w:rsidRDefault="003B7955" w:rsidP="00957AE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B7955" w:rsidRPr="00044B04" w:rsidRDefault="003B7955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ED64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>1. Внести в состав комиссии по делам несовершеннолетних и защите их прав Крутинского муниципального района (далее – комиссия), утвержденный постановлением Администрации Крутинского муниципального района от 16.02.2021 года № 56-п, следующие изменения:</w:t>
      </w:r>
    </w:p>
    <w:p w:rsidR="003B7955" w:rsidRPr="00044B04" w:rsidRDefault="003B7955" w:rsidP="00ED64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>включить в состав комиссии, в качестве члена комиссии, Ведерникову Дарью Владимировну - председателя местного отделения «Движение первых» в Крутинском районе.</w:t>
      </w:r>
    </w:p>
    <w:p w:rsidR="003B7955" w:rsidRPr="00044B04" w:rsidRDefault="003B7955" w:rsidP="00401A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Крутинского муниципального  района Омской области (Сарыгин Е.В.).</w:t>
      </w:r>
    </w:p>
    <w:p w:rsidR="003B7955" w:rsidRPr="00044B04" w:rsidRDefault="003B7955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955" w:rsidRPr="00044B04" w:rsidRDefault="003B7955" w:rsidP="00957AE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 xml:space="preserve">Глава Крутинского </w:t>
      </w:r>
    </w:p>
    <w:p w:rsidR="003B7955" w:rsidRPr="00044B04" w:rsidRDefault="003B7955" w:rsidP="00CE48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В.Н. Киселёв </w:t>
      </w:r>
    </w:p>
    <w:p w:rsidR="003B7955" w:rsidRPr="00044B04" w:rsidRDefault="003B7955" w:rsidP="00CE48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CE48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CE48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CE48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B7955" w:rsidRPr="00044B04" w:rsidRDefault="003B7955" w:rsidP="00401A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4B0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3B7955" w:rsidRPr="00044B04" w:rsidSect="003C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AE6"/>
    <w:rsid w:val="00044B04"/>
    <w:rsid w:val="00070419"/>
    <w:rsid w:val="00200212"/>
    <w:rsid w:val="00232AD0"/>
    <w:rsid w:val="002A6C7C"/>
    <w:rsid w:val="0031337F"/>
    <w:rsid w:val="003371E5"/>
    <w:rsid w:val="003A554F"/>
    <w:rsid w:val="003B4B12"/>
    <w:rsid w:val="003B7955"/>
    <w:rsid w:val="003C3D13"/>
    <w:rsid w:val="003C5FD3"/>
    <w:rsid w:val="00401A66"/>
    <w:rsid w:val="004E4C6E"/>
    <w:rsid w:val="00534CA9"/>
    <w:rsid w:val="00557DFD"/>
    <w:rsid w:val="00567436"/>
    <w:rsid w:val="00603C0C"/>
    <w:rsid w:val="00636752"/>
    <w:rsid w:val="006B321B"/>
    <w:rsid w:val="00727661"/>
    <w:rsid w:val="007C034E"/>
    <w:rsid w:val="007F292F"/>
    <w:rsid w:val="00857F8E"/>
    <w:rsid w:val="00890D6F"/>
    <w:rsid w:val="00957AE6"/>
    <w:rsid w:val="009C7625"/>
    <w:rsid w:val="00A156D9"/>
    <w:rsid w:val="00A8015D"/>
    <w:rsid w:val="00AA1759"/>
    <w:rsid w:val="00AD095E"/>
    <w:rsid w:val="00B1157C"/>
    <w:rsid w:val="00B66DC9"/>
    <w:rsid w:val="00BD478E"/>
    <w:rsid w:val="00BE5AA0"/>
    <w:rsid w:val="00CE4823"/>
    <w:rsid w:val="00DD52BE"/>
    <w:rsid w:val="00DF0FBD"/>
    <w:rsid w:val="00E8061F"/>
    <w:rsid w:val="00EA726D"/>
    <w:rsid w:val="00ED6479"/>
    <w:rsid w:val="00F64EB9"/>
    <w:rsid w:val="00F9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1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57AE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957AE6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95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F0F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0F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197</Words>
  <Characters>1123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2024-07-04T09:33:00Z</cp:lastPrinted>
  <dcterms:created xsi:type="dcterms:W3CDTF">2021-05-31T06:11:00Z</dcterms:created>
  <dcterms:modified xsi:type="dcterms:W3CDTF">2024-07-09T04:06:00Z</dcterms:modified>
</cp:coreProperties>
</file>