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48" w:rsidRDefault="000B3648" w:rsidP="00D45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526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</w:p>
    <w:p w:rsidR="000B3648" w:rsidRDefault="000B3648" w:rsidP="00D4517D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КРУТИНСКОГО МУНИЦИПАЛЬНОГО</w:t>
      </w:r>
    </w:p>
    <w:p w:rsidR="000B3648" w:rsidRDefault="000B3648" w:rsidP="00D4517D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ОМСКОЙ ОБЛАСТИ</w:t>
      </w:r>
    </w:p>
    <w:p w:rsidR="000B3648" w:rsidRDefault="000B3648" w:rsidP="00D4517D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648" w:rsidRDefault="000B3648" w:rsidP="00D45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B3648" w:rsidRDefault="000B3648" w:rsidP="00D4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648" w:rsidRDefault="000B3648" w:rsidP="00532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48" w:rsidRDefault="000B3648" w:rsidP="00532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648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31.07.2024 </w:t>
      </w: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                                       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329 - п</w:t>
      </w:r>
    </w:p>
    <w:p w:rsidR="000B3648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р.п. Крутинка</w:t>
      </w: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Администрации </w:t>
      </w: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Крутинского муниципального района Омской области</w:t>
      </w: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84-п от 16.02.2018 года</w:t>
      </w: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связи с кадровыми изменениями, руководствуясь Уставом Крутинского муниципального района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 О С Т А Н О В Л Я Ю:</w:t>
      </w:r>
    </w:p>
    <w:p w:rsidR="000B3648" w:rsidRPr="00D4517D" w:rsidRDefault="000B3648" w:rsidP="00532F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1. Внести в приложение </w:t>
      </w:r>
      <w:r w:rsidRPr="0055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«Состав комиссии по обеспечению безопасности дорожного движения Крутинского муниципального района Омской области» к постановлению Администрации Крутинского муниципального</w:t>
      </w: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Омской области № 84-п от 16.02.2018 года «Об утверждении Положения о комиссии по обеспечению безопасности дорожного движения Крутинского муниципального района Омской области» следующие изменения: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1.1. Вывести из состава комиссии по обеспечению безопасности дорожного движения (ОБДД) Крутинского муниципального района Головина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.Г.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1.2. Ввести в состав комиссии по обеспечению безопасности дорожного движения (ОБДД) заместителя Главы Крутинского муниципального района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Юрьева Д.Н</w:t>
      </w: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2. Контроль за исполнением  постановления возложить на заместителя Главы Крутинского муниципального района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Юрьев Д.Н</w:t>
      </w: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3648" w:rsidRPr="00D4517D" w:rsidRDefault="000B3648" w:rsidP="0053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D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0B3648" w:rsidRPr="00D4517D" w:rsidRDefault="000B3648" w:rsidP="00532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17D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В.Н. Киселёв</w:t>
      </w:r>
    </w:p>
    <w:sectPr w:rsidR="000B3648" w:rsidRPr="00D4517D" w:rsidSect="00D0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7C"/>
    <w:rsid w:val="000A584B"/>
    <w:rsid w:val="000B3648"/>
    <w:rsid w:val="00120526"/>
    <w:rsid w:val="003C7CD9"/>
    <w:rsid w:val="005168C1"/>
    <w:rsid w:val="00532F7C"/>
    <w:rsid w:val="00550869"/>
    <w:rsid w:val="0077718E"/>
    <w:rsid w:val="00800211"/>
    <w:rsid w:val="00836F8E"/>
    <w:rsid w:val="00891D14"/>
    <w:rsid w:val="00C10185"/>
    <w:rsid w:val="00C3358B"/>
    <w:rsid w:val="00CA5DE3"/>
    <w:rsid w:val="00CC4B4C"/>
    <w:rsid w:val="00D026DD"/>
    <w:rsid w:val="00D4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210</Words>
  <Characters>1197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2024-07-25T05:22:00Z</cp:lastPrinted>
  <dcterms:created xsi:type="dcterms:W3CDTF">2021-12-09T05:15:00Z</dcterms:created>
  <dcterms:modified xsi:type="dcterms:W3CDTF">2024-07-31T05:08:00Z</dcterms:modified>
</cp:coreProperties>
</file>