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64" w:rsidRPr="0062619B" w:rsidRDefault="00AB1664" w:rsidP="00B01D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8604C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5" o:title=""/>
          </v:shape>
        </w:pict>
      </w:r>
    </w:p>
    <w:p w:rsidR="00AB1664" w:rsidRPr="0062619B" w:rsidRDefault="00AB1664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>АДМИНИСТРАЦИЯ КРУТИНСКОГО МУНИЦИПАЛЬНОГО РАЙОНА</w:t>
      </w:r>
    </w:p>
    <w:p w:rsidR="00AB1664" w:rsidRPr="0062619B" w:rsidRDefault="00AB1664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 xml:space="preserve"> ОМСКОЙ ОБЛАСТИ</w:t>
      </w:r>
    </w:p>
    <w:p w:rsidR="00AB1664" w:rsidRPr="0062619B" w:rsidRDefault="00AB1664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664" w:rsidRPr="0062619B" w:rsidRDefault="00AB1664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664" w:rsidRPr="0062619B" w:rsidRDefault="00AB1664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B1664" w:rsidRPr="0062619B" w:rsidRDefault="00AB1664" w:rsidP="00AA6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07.08. 2024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№ 354</w:t>
      </w:r>
      <w:r w:rsidRPr="0062619B">
        <w:rPr>
          <w:rFonts w:ascii="Times New Roman" w:hAnsi="Times New Roman" w:cs="Times New Roman"/>
          <w:sz w:val="24"/>
          <w:szCs w:val="24"/>
        </w:rPr>
        <w:t xml:space="preserve"> -   п</w:t>
      </w: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/>
      </w:tblPr>
      <w:tblGrid>
        <w:gridCol w:w="9464"/>
        <w:gridCol w:w="5070"/>
      </w:tblGrid>
      <w:tr w:rsidR="00AB1664" w:rsidRPr="0062619B">
        <w:tc>
          <w:tcPr>
            <w:tcW w:w="9464" w:type="dxa"/>
          </w:tcPr>
          <w:p w:rsidR="00AB1664" w:rsidRPr="0062619B" w:rsidRDefault="00AB1664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1664" w:rsidRPr="0062619B" w:rsidRDefault="00AB1664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1664" w:rsidRPr="0062619B" w:rsidRDefault="00AB1664" w:rsidP="00AE3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Крутинского </w:t>
            </w:r>
          </w:p>
          <w:p w:rsidR="00AB1664" w:rsidRPr="0062619B" w:rsidRDefault="00AB1664" w:rsidP="00AE3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от 18.01.2022  года №  4</w:t>
            </w: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AB1664" w:rsidRPr="0062619B" w:rsidRDefault="00AB1664" w:rsidP="00AE3F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64" w:rsidRPr="0062619B" w:rsidRDefault="00AB1664" w:rsidP="00AE3F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Федерального закона от 02.07.2021 № 360-ФЗ «</w:t>
            </w:r>
            <w:r w:rsidRPr="006261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внесении изменений в отдельные законодательные акты Российской Федерации», </w:t>
            </w: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статьей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Уставом Крутинского муниципального района Омской области,</w:t>
            </w:r>
          </w:p>
          <w:p w:rsidR="00AB1664" w:rsidRPr="0062619B" w:rsidRDefault="00AB1664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64" w:rsidRPr="0062619B" w:rsidRDefault="00AB1664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:rsidR="00AB1664" w:rsidRPr="0062619B" w:rsidRDefault="00AB1664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64" w:rsidRPr="0062619B" w:rsidRDefault="00AB1664" w:rsidP="006B3E05">
            <w:pPr>
              <w:pStyle w:val="NoSpacing"/>
              <w:numPr>
                <w:ilvl w:val="0"/>
                <w:numId w:val="4"/>
              </w:numPr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Внести в постановление Администрации Крутинского муниципального района Омской области № 4-п от 18.01.2022 года «О создании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следующие изменения:</w:t>
            </w:r>
          </w:p>
          <w:p w:rsidR="00AB1664" w:rsidRPr="0062619B" w:rsidRDefault="00AB1664" w:rsidP="00EC23E3">
            <w:pPr>
              <w:pStyle w:val="ListParagraph"/>
              <w:numPr>
                <w:ilvl w:val="1"/>
                <w:numId w:val="4"/>
              </w:numPr>
              <w:tabs>
                <w:tab w:val="left" w:pos="643"/>
                <w:tab w:val="left" w:pos="853"/>
              </w:tabs>
              <w:spacing w:after="0" w:line="240" w:lineRule="auto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Приложение № 1 «Состав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изложить в новой редакции согласно приложению к настоящему постановлению.</w:t>
            </w:r>
          </w:p>
          <w:p w:rsidR="00AB1664" w:rsidRPr="0062619B" w:rsidRDefault="00AB1664" w:rsidP="006B3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" w:right="-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постановления возложить на отдел экономики и имущественных отношений Администрации Крутинского муниципального района (Грохотова Т.С.).</w:t>
            </w:r>
          </w:p>
          <w:p w:rsidR="00AB1664" w:rsidRPr="0062619B" w:rsidRDefault="00AB1664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64" w:rsidRPr="0062619B" w:rsidRDefault="00AB1664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64" w:rsidRPr="0062619B" w:rsidRDefault="00AB1664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64" w:rsidRPr="0062619B" w:rsidRDefault="00AB1664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AB1664" w:rsidRPr="0062619B" w:rsidRDefault="00AB1664" w:rsidP="00AA6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64" w:rsidRPr="0062619B" w:rsidRDefault="00AB1664" w:rsidP="00AA6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 xml:space="preserve">Глава  Крутинского                                                                                                  муниципального района                                                             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  <w:t>В. Н. Киселёв</w:t>
      </w: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B1664" w:rsidRPr="0062619B" w:rsidRDefault="00AB166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1664" w:rsidRPr="0062619B" w:rsidRDefault="00AB166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AB1664" w:rsidRPr="0062619B" w:rsidRDefault="00AB166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07.08.</w:t>
      </w:r>
      <w:r w:rsidRPr="006261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года № 354</w:t>
      </w:r>
      <w:r w:rsidRPr="0062619B">
        <w:rPr>
          <w:rFonts w:ascii="Times New Roman" w:hAnsi="Times New Roman" w:cs="Times New Roman"/>
          <w:sz w:val="24"/>
          <w:szCs w:val="24"/>
        </w:rPr>
        <w:t>-п</w:t>
      </w:r>
    </w:p>
    <w:p w:rsidR="00AB1664" w:rsidRPr="0062619B" w:rsidRDefault="00AB1664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Состав</w:t>
      </w:r>
    </w:p>
    <w:p w:rsidR="00AB1664" w:rsidRPr="0062619B" w:rsidRDefault="00AB1664" w:rsidP="006B3E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</w:t>
      </w:r>
    </w:p>
    <w:p w:rsidR="00AB1664" w:rsidRDefault="00AB1664" w:rsidP="006B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6B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664" w:rsidRPr="0062619B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Грохотова Татьяна Сергеевна – начальник отдела экономики и имущественных отношений Администрации Крутинского муниципального района Омской области, председатель комиссии.</w:t>
      </w:r>
    </w:p>
    <w:p w:rsidR="00AB1664" w:rsidRPr="0062619B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B1664" w:rsidRPr="0062619B" w:rsidRDefault="00AB1664" w:rsidP="00691D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Ягубова Светлана Владимировна – главный специалист Администрации  Крутинского</w:t>
      </w:r>
      <w:bookmarkStart w:id="0" w:name="_GoBack"/>
      <w:bookmarkEnd w:id="0"/>
      <w:r w:rsidRPr="0062619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AB1664" w:rsidRPr="0062619B" w:rsidRDefault="00AB1664" w:rsidP="00691D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Лаптева Алёна Сергеевна – главный специалист по правовым вопросам Администрации Крутинского муниципального района Омской области;</w:t>
      </w:r>
    </w:p>
    <w:p w:rsidR="00AB1664" w:rsidRPr="0062619B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Лаптев Алексей Владимирович – главный специалист Комитета по образованию Администрации Крутинского муниципального района Омской области;</w:t>
      </w:r>
    </w:p>
    <w:p w:rsidR="00AB1664" w:rsidRPr="0062619B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Ягубов Андрей Михайлович – директор КМУ «Хозяйственное управление Администрации Крутинского муниципального района Омской области»;</w:t>
      </w: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Устюгова Елена Владимировна – юрисконсульт МБУК «Крутинская це</w:t>
      </w:r>
      <w:r>
        <w:rPr>
          <w:rFonts w:ascii="Times New Roman" w:hAnsi="Times New Roman" w:cs="Times New Roman"/>
          <w:sz w:val="24"/>
          <w:szCs w:val="24"/>
        </w:rPr>
        <w:t>нтрализованная клубная система»;</w:t>
      </w: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Овчинников Сергей Владимирович – ведущий специалист Администрации Крутинского городского поселения Крутинского муниципального района (по согласованию).</w:t>
      </w: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Default="00AB166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664" w:rsidRPr="003C78EB" w:rsidRDefault="00AB1664" w:rsidP="004B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1664" w:rsidRPr="003C78EB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F6690F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75"/>
    <w:rsid w:val="00013D33"/>
    <w:rsid w:val="00016DC1"/>
    <w:rsid w:val="00031881"/>
    <w:rsid w:val="00034B94"/>
    <w:rsid w:val="000364EF"/>
    <w:rsid w:val="00065B1E"/>
    <w:rsid w:val="000A48F6"/>
    <w:rsid w:val="000F2894"/>
    <w:rsid w:val="001253FA"/>
    <w:rsid w:val="00125640"/>
    <w:rsid w:val="0017242E"/>
    <w:rsid w:val="001817EF"/>
    <w:rsid w:val="00181AF0"/>
    <w:rsid w:val="001A7326"/>
    <w:rsid w:val="001A7EBA"/>
    <w:rsid w:val="001E457A"/>
    <w:rsid w:val="00266ABE"/>
    <w:rsid w:val="002D4AA8"/>
    <w:rsid w:val="003025FE"/>
    <w:rsid w:val="003416B8"/>
    <w:rsid w:val="003456CA"/>
    <w:rsid w:val="00367D91"/>
    <w:rsid w:val="003B2F09"/>
    <w:rsid w:val="003B375A"/>
    <w:rsid w:val="003C78EB"/>
    <w:rsid w:val="003E143B"/>
    <w:rsid w:val="0040636C"/>
    <w:rsid w:val="00444D46"/>
    <w:rsid w:val="00451836"/>
    <w:rsid w:val="00490B16"/>
    <w:rsid w:val="004B2767"/>
    <w:rsid w:val="00500187"/>
    <w:rsid w:val="00524A41"/>
    <w:rsid w:val="00555EB5"/>
    <w:rsid w:val="00560DC7"/>
    <w:rsid w:val="005A3EF8"/>
    <w:rsid w:val="005C7528"/>
    <w:rsid w:val="005F1FAE"/>
    <w:rsid w:val="0062619B"/>
    <w:rsid w:val="00630C04"/>
    <w:rsid w:val="00644562"/>
    <w:rsid w:val="00653737"/>
    <w:rsid w:val="00653A76"/>
    <w:rsid w:val="00691DA2"/>
    <w:rsid w:val="00692777"/>
    <w:rsid w:val="006B3E05"/>
    <w:rsid w:val="007522DC"/>
    <w:rsid w:val="0076779A"/>
    <w:rsid w:val="0079091A"/>
    <w:rsid w:val="007968E6"/>
    <w:rsid w:val="007A39A4"/>
    <w:rsid w:val="007E2CD0"/>
    <w:rsid w:val="007F7728"/>
    <w:rsid w:val="008272D5"/>
    <w:rsid w:val="008D12F9"/>
    <w:rsid w:val="00901854"/>
    <w:rsid w:val="00907533"/>
    <w:rsid w:val="00926BB2"/>
    <w:rsid w:val="00932C40"/>
    <w:rsid w:val="009942FA"/>
    <w:rsid w:val="00A367CE"/>
    <w:rsid w:val="00AA6957"/>
    <w:rsid w:val="00AB1664"/>
    <w:rsid w:val="00AB54AC"/>
    <w:rsid w:val="00AC1631"/>
    <w:rsid w:val="00AE3FB6"/>
    <w:rsid w:val="00B01D66"/>
    <w:rsid w:val="00B04A7C"/>
    <w:rsid w:val="00B1649C"/>
    <w:rsid w:val="00B2631E"/>
    <w:rsid w:val="00B53BD6"/>
    <w:rsid w:val="00BC214F"/>
    <w:rsid w:val="00BE5EB3"/>
    <w:rsid w:val="00C01442"/>
    <w:rsid w:val="00C55ADB"/>
    <w:rsid w:val="00C8604C"/>
    <w:rsid w:val="00CC4B9C"/>
    <w:rsid w:val="00CE1E4E"/>
    <w:rsid w:val="00CF132B"/>
    <w:rsid w:val="00CF7C37"/>
    <w:rsid w:val="00D70875"/>
    <w:rsid w:val="00DA6234"/>
    <w:rsid w:val="00DB0A14"/>
    <w:rsid w:val="00DE3D34"/>
    <w:rsid w:val="00DF6665"/>
    <w:rsid w:val="00E701B6"/>
    <w:rsid w:val="00EC23E3"/>
    <w:rsid w:val="00F54B52"/>
    <w:rsid w:val="00F81675"/>
    <w:rsid w:val="00F948CF"/>
    <w:rsid w:val="00FD1D32"/>
    <w:rsid w:val="00FD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1675"/>
    <w:rPr>
      <w:rFonts w:cs="Calibri"/>
    </w:rPr>
  </w:style>
  <w:style w:type="paragraph" w:styleId="ListParagraph">
    <w:name w:val="List Paragraph"/>
    <w:basedOn w:val="Normal"/>
    <w:uiPriority w:val="99"/>
    <w:qFormat/>
    <w:rsid w:val="00F816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448</Words>
  <Characters>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user</cp:lastModifiedBy>
  <cp:revision>17</cp:revision>
  <cp:lastPrinted>2024-08-02T02:48:00Z</cp:lastPrinted>
  <dcterms:created xsi:type="dcterms:W3CDTF">2023-03-24T05:05:00Z</dcterms:created>
  <dcterms:modified xsi:type="dcterms:W3CDTF">2024-08-07T05:26:00Z</dcterms:modified>
</cp:coreProperties>
</file>