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4" w:rsidRPr="00FC3292" w:rsidRDefault="00571BF4" w:rsidP="004303DB">
      <w:pPr>
        <w:jc w:val="center"/>
        <w:rPr>
          <w:sz w:val="28"/>
          <w:szCs w:val="28"/>
        </w:rPr>
      </w:pPr>
      <w:r w:rsidRPr="00C54ED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6" o:title=""/>
          </v:shape>
        </w:pict>
      </w:r>
    </w:p>
    <w:p w:rsidR="00571BF4" w:rsidRPr="00FC3292" w:rsidRDefault="00571BF4" w:rsidP="004303DB">
      <w:pPr>
        <w:rPr>
          <w:b/>
          <w:bCs/>
          <w:sz w:val="28"/>
          <w:szCs w:val="28"/>
        </w:rPr>
      </w:pPr>
    </w:p>
    <w:p w:rsidR="00571BF4" w:rsidRPr="00FC3292" w:rsidRDefault="00571BF4" w:rsidP="004303DB">
      <w:pPr>
        <w:pStyle w:val="Title"/>
        <w:rPr>
          <w:b/>
          <w:bCs/>
        </w:rPr>
      </w:pPr>
      <w:r w:rsidRPr="00FC3292">
        <w:rPr>
          <w:b/>
          <w:bCs/>
        </w:rPr>
        <w:t>КРУТИНСКИЙ  РАЙОННЫЙ  СОВЕТ</w:t>
      </w:r>
    </w:p>
    <w:p w:rsidR="00571BF4" w:rsidRPr="00FC3292" w:rsidRDefault="00571BF4" w:rsidP="004303DB">
      <w:pPr>
        <w:jc w:val="center"/>
        <w:rPr>
          <w:b/>
          <w:bCs/>
          <w:sz w:val="28"/>
          <w:szCs w:val="28"/>
        </w:rPr>
      </w:pPr>
      <w:r w:rsidRPr="00FC3292">
        <w:rPr>
          <w:b/>
          <w:bCs/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53</w:t>
      </w:r>
      <w:r w:rsidRPr="00FC3292">
        <w:rPr>
          <w:b/>
          <w:bCs/>
          <w:sz w:val="28"/>
          <w:szCs w:val="28"/>
        </w:rPr>
        <w:t>-я  сессия   шестого созыва)</w:t>
      </w:r>
    </w:p>
    <w:p w:rsidR="00571BF4" w:rsidRPr="004303DB" w:rsidRDefault="00571BF4" w:rsidP="004303DB">
      <w:pPr>
        <w:pStyle w:val="Title"/>
        <w:rPr>
          <w:b/>
          <w:bCs/>
          <w:sz w:val="16"/>
          <w:szCs w:val="16"/>
        </w:rPr>
      </w:pPr>
    </w:p>
    <w:p w:rsidR="00571BF4" w:rsidRPr="00FC3292" w:rsidRDefault="00571BF4" w:rsidP="004303DB">
      <w:pPr>
        <w:pStyle w:val="Title"/>
        <w:rPr>
          <w:b/>
          <w:bCs/>
        </w:rPr>
      </w:pPr>
      <w:r w:rsidRPr="00FC3292">
        <w:rPr>
          <w:b/>
          <w:bCs/>
        </w:rPr>
        <w:t>Р Е Ш Е Н И Е</w:t>
      </w:r>
    </w:p>
    <w:p w:rsidR="00571BF4" w:rsidRPr="004303DB" w:rsidRDefault="00571BF4" w:rsidP="004303DB">
      <w:pPr>
        <w:rPr>
          <w:b/>
          <w:bCs/>
          <w:sz w:val="16"/>
          <w:szCs w:val="16"/>
        </w:rPr>
      </w:pPr>
    </w:p>
    <w:p w:rsidR="00571BF4" w:rsidRPr="00FC3292" w:rsidRDefault="00571BF4" w:rsidP="004303D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FC3292">
        <w:rPr>
          <w:sz w:val="28"/>
          <w:szCs w:val="28"/>
        </w:rPr>
        <w:t xml:space="preserve">  </w:t>
      </w:r>
      <w:r>
        <w:rPr>
          <w:sz w:val="28"/>
          <w:szCs w:val="28"/>
        </w:rPr>
        <w:t>июля</w:t>
      </w:r>
      <w:r w:rsidRPr="00FC329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FC3292">
        <w:rPr>
          <w:sz w:val="28"/>
          <w:szCs w:val="28"/>
        </w:rPr>
        <w:t xml:space="preserve"> года    № </w:t>
      </w:r>
      <w:r>
        <w:rPr>
          <w:sz w:val="28"/>
          <w:szCs w:val="28"/>
        </w:rPr>
        <w:t xml:space="preserve"> 387</w:t>
      </w:r>
    </w:p>
    <w:p w:rsidR="00571BF4" w:rsidRPr="00FC3292" w:rsidRDefault="00571BF4" w:rsidP="004303DB">
      <w:pPr>
        <w:rPr>
          <w:sz w:val="28"/>
          <w:szCs w:val="28"/>
        </w:rPr>
      </w:pPr>
      <w:r w:rsidRPr="00FC3292">
        <w:rPr>
          <w:sz w:val="28"/>
          <w:szCs w:val="28"/>
        </w:rPr>
        <w:t>р.п. Крутинка</w:t>
      </w:r>
    </w:p>
    <w:p w:rsidR="00571BF4" w:rsidRPr="004303DB" w:rsidRDefault="00571BF4" w:rsidP="004303DB">
      <w:pPr>
        <w:ind w:right="4621"/>
        <w:rPr>
          <w:sz w:val="16"/>
          <w:szCs w:val="16"/>
        </w:rPr>
      </w:pPr>
    </w:p>
    <w:p w:rsidR="00571BF4" w:rsidRPr="00FC3292" w:rsidRDefault="00571BF4" w:rsidP="004303DB">
      <w:pPr>
        <w:ind w:right="3955"/>
        <w:rPr>
          <w:sz w:val="28"/>
          <w:szCs w:val="28"/>
        </w:rPr>
      </w:pPr>
      <w:r w:rsidRPr="00FC3292">
        <w:rPr>
          <w:sz w:val="28"/>
          <w:szCs w:val="28"/>
        </w:rPr>
        <w:t>О принятии к рассмотрению проекта решения Крутинского районного Совета «О внесении изменений в Устав Крутинского муниципального района Омской области» и определении Порядка участия граждан в его обсуждении</w:t>
      </w:r>
    </w:p>
    <w:p w:rsidR="00571BF4" w:rsidRPr="004303DB" w:rsidRDefault="00571BF4" w:rsidP="004303DB">
      <w:pPr>
        <w:rPr>
          <w:sz w:val="16"/>
          <w:szCs w:val="16"/>
        </w:rPr>
      </w:pPr>
    </w:p>
    <w:p w:rsidR="00571BF4" w:rsidRPr="00FC3292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Крутинского муниципального района, Крутинский районный Совет  </w:t>
      </w:r>
    </w:p>
    <w:p w:rsidR="00571BF4" w:rsidRPr="004303DB" w:rsidRDefault="00571BF4" w:rsidP="004303DB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71BF4" w:rsidRPr="00FC3292" w:rsidRDefault="00571BF4" w:rsidP="004303D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C3292">
        <w:rPr>
          <w:b/>
          <w:bCs/>
          <w:sz w:val="28"/>
          <w:szCs w:val="28"/>
        </w:rPr>
        <w:t>РЕШИЛ:</w:t>
      </w:r>
    </w:p>
    <w:p w:rsidR="00571BF4" w:rsidRPr="004303DB" w:rsidRDefault="00571BF4" w:rsidP="004303DB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571BF4" w:rsidRPr="00FC3292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1. Принять к рассмотрению проект решения Крутинского районного Совета «О внесении изменений в Устав Крутинского муниципального района Омской области».</w:t>
      </w:r>
    </w:p>
    <w:p w:rsidR="00571BF4" w:rsidRPr="00824901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 xml:space="preserve">2. Поручить Администрации Крутинского муниципального района опубликовать указанный проект решения Крутинского районного Совета в </w:t>
      </w:r>
      <w:r w:rsidRPr="00824901">
        <w:rPr>
          <w:sz w:val="28"/>
          <w:szCs w:val="28"/>
        </w:rPr>
        <w:t xml:space="preserve">газете «Ваша «Сельская трибуна» не позднее  </w:t>
      </w:r>
      <w:r>
        <w:rPr>
          <w:sz w:val="28"/>
          <w:szCs w:val="28"/>
        </w:rPr>
        <w:t>10 августа</w:t>
      </w:r>
      <w:r w:rsidRPr="0082490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24901">
        <w:rPr>
          <w:sz w:val="28"/>
          <w:szCs w:val="28"/>
        </w:rPr>
        <w:t xml:space="preserve"> года.</w:t>
      </w:r>
    </w:p>
    <w:p w:rsidR="00571BF4" w:rsidRPr="00FC3292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3. Утвердить прилагаемый Порядок учета предложений граждан по проекту решения Крутинского районного Совета «О внесении изменений в Устав Крутинского муниципального района Омской области» и участия граждан в его обсуждении.</w:t>
      </w:r>
    </w:p>
    <w:p w:rsidR="00571BF4" w:rsidRPr="00824901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 xml:space="preserve">4. Назначить  публичные  слушания  по  проекту решения Крутинского районного Совета «О внесении изменений в Устав Крутинского </w:t>
      </w:r>
      <w:r w:rsidRPr="00824901">
        <w:rPr>
          <w:sz w:val="28"/>
          <w:szCs w:val="28"/>
        </w:rPr>
        <w:t xml:space="preserve">муниципального района Омской области» на 12-00 часов </w:t>
      </w:r>
      <w:r>
        <w:rPr>
          <w:sz w:val="28"/>
          <w:szCs w:val="28"/>
        </w:rPr>
        <w:t>19 августа</w:t>
      </w:r>
      <w:r w:rsidRPr="0082490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24901">
        <w:rPr>
          <w:sz w:val="28"/>
          <w:szCs w:val="28"/>
        </w:rPr>
        <w:t xml:space="preserve"> года.</w:t>
      </w:r>
    </w:p>
    <w:p w:rsidR="00571BF4" w:rsidRPr="00FC3292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Назначить организатором проведения публичных слушаний Крутинский районный Совет.</w:t>
      </w:r>
    </w:p>
    <w:p w:rsidR="00571BF4" w:rsidRDefault="00571BF4" w:rsidP="004303DB">
      <w:pPr>
        <w:shd w:val="clear" w:color="auto" w:fill="FFFFFF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5. Настоящее решение подлежит опубликованию в газете «Ваша «Сельская трибуна» и размещению на официальном сайте «krutin.omskportal.ru».</w:t>
      </w:r>
    </w:p>
    <w:p w:rsidR="00571BF4" w:rsidRPr="004303DB" w:rsidRDefault="00571BF4" w:rsidP="004303DB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571BF4" w:rsidRPr="00FC3292">
        <w:trPr>
          <w:trHeight w:val="1170"/>
        </w:trPr>
        <w:tc>
          <w:tcPr>
            <w:tcW w:w="4785" w:type="dxa"/>
          </w:tcPr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Председатель Крутинского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районного Совета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Омской области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5" w:type="dxa"/>
          </w:tcPr>
          <w:p w:rsidR="00571BF4" w:rsidRPr="00FC3292" w:rsidRDefault="00571BF4" w:rsidP="00EB157F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Глава Крутинского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 муниципального района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 Омской области</w:t>
            </w:r>
          </w:p>
          <w:p w:rsidR="00571BF4" w:rsidRPr="00FC3292" w:rsidRDefault="00571BF4" w:rsidP="004303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_________________  В. Н. Киселёв</w:t>
            </w:r>
          </w:p>
        </w:tc>
      </w:tr>
    </w:tbl>
    <w:p w:rsidR="00571BF4" w:rsidRPr="00FC3292" w:rsidRDefault="00571BF4" w:rsidP="004303DB">
      <w:pPr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jc w:val="right"/>
        <w:rPr>
          <w:sz w:val="20"/>
          <w:szCs w:val="20"/>
        </w:rPr>
      </w:pPr>
      <w:r w:rsidRPr="00FC3292">
        <w:rPr>
          <w:sz w:val="20"/>
          <w:szCs w:val="20"/>
        </w:rPr>
        <w:t>УТВЕРЖДЕН</w:t>
      </w:r>
    </w:p>
    <w:p w:rsidR="00571BF4" w:rsidRPr="00FC3292" w:rsidRDefault="00571BF4" w:rsidP="004303DB">
      <w:pPr>
        <w:shd w:val="clear" w:color="auto" w:fill="FFFFFF"/>
        <w:jc w:val="right"/>
        <w:rPr>
          <w:sz w:val="20"/>
          <w:szCs w:val="20"/>
        </w:rPr>
      </w:pPr>
      <w:r w:rsidRPr="00FC3292">
        <w:rPr>
          <w:sz w:val="20"/>
          <w:szCs w:val="20"/>
        </w:rPr>
        <w:t>решением Крутинского районного Совета</w:t>
      </w:r>
    </w:p>
    <w:p w:rsidR="00571BF4" w:rsidRPr="00FC3292" w:rsidRDefault="00571BF4" w:rsidP="004303DB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29 июля</w:t>
      </w:r>
      <w:r w:rsidRPr="00FC3292">
        <w:rPr>
          <w:sz w:val="20"/>
          <w:szCs w:val="20"/>
        </w:rPr>
        <w:t xml:space="preserve">  202</w:t>
      </w:r>
      <w:r>
        <w:rPr>
          <w:sz w:val="20"/>
          <w:szCs w:val="20"/>
        </w:rPr>
        <w:t>4</w:t>
      </w:r>
      <w:r w:rsidRPr="00FC3292">
        <w:rPr>
          <w:sz w:val="20"/>
          <w:szCs w:val="20"/>
        </w:rPr>
        <w:t xml:space="preserve"> года  № </w:t>
      </w:r>
      <w:r>
        <w:rPr>
          <w:sz w:val="20"/>
          <w:szCs w:val="20"/>
        </w:rPr>
        <w:t>387</w:t>
      </w:r>
    </w:p>
    <w:p w:rsidR="00571BF4" w:rsidRPr="00FC3292" w:rsidRDefault="00571BF4" w:rsidP="004303DB">
      <w:pPr>
        <w:shd w:val="clear" w:color="auto" w:fill="FFFFFF"/>
        <w:spacing w:after="120"/>
        <w:rPr>
          <w:sz w:val="20"/>
          <w:szCs w:val="20"/>
        </w:rPr>
      </w:pPr>
    </w:p>
    <w:p w:rsidR="00571BF4" w:rsidRPr="00FC3292" w:rsidRDefault="00571BF4" w:rsidP="004303DB">
      <w:pPr>
        <w:shd w:val="clear" w:color="auto" w:fill="FFFFFF"/>
        <w:jc w:val="center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jc w:val="center"/>
        <w:rPr>
          <w:sz w:val="28"/>
          <w:szCs w:val="28"/>
        </w:rPr>
      </w:pPr>
      <w:r w:rsidRPr="00FC3292">
        <w:rPr>
          <w:sz w:val="28"/>
          <w:szCs w:val="28"/>
        </w:rPr>
        <w:t>ПОРЯДОК</w:t>
      </w:r>
    </w:p>
    <w:p w:rsidR="00571BF4" w:rsidRPr="00FC3292" w:rsidRDefault="00571BF4" w:rsidP="004303DB">
      <w:pPr>
        <w:shd w:val="clear" w:color="auto" w:fill="FFFFFF"/>
        <w:jc w:val="center"/>
        <w:rPr>
          <w:sz w:val="28"/>
          <w:szCs w:val="28"/>
        </w:rPr>
      </w:pPr>
      <w:r w:rsidRPr="00FC3292">
        <w:rPr>
          <w:sz w:val="28"/>
          <w:szCs w:val="28"/>
        </w:rPr>
        <w:t>учета предложений граждан по проекту решения Крутинского районного Совета «О внесении изменений в Устав Крутинского муниципального района Омской области» и участия граждан в его обсуждении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1. Проект решения Крутинского районного Совета «О внесении изменений в Устав Крутинского муниципального района Омской области» подлежит опубликованию в газете «Ваша «Сельская трибуна».</w:t>
      </w:r>
    </w:p>
    <w:p w:rsidR="00571BF4" w:rsidRPr="00824901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 xml:space="preserve">2. Предложения     граждан    по    проекту    решения     принимаются    </w:t>
      </w:r>
      <w:r w:rsidRPr="00824901">
        <w:rPr>
          <w:sz w:val="28"/>
          <w:szCs w:val="28"/>
        </w:rPr>
        <w:t xml:space="preserve">до </w:t>
      </w:r>
      <w:r>
        <w:rPr>
          <w:sz w:val="28"/>
          <w:szCs w:val="28"/>
        </w:rPr>
        <w:t>«19»</w:t>
      </w:r>
      <w:r w:rsidRPr="0082490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490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24901">
        <w:rPr>
          <w:sz w:val="28"/>
          <w:szCs w:val="28"/>
        </w:rPr>
        <w:t xml:space="preserve"> года.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3. Предложения    по    проекту    решения    принимаются    от    граждан, проживающих на территории Крутинского муниципального района, обладающих избирательным правом.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4. Предложения должны быть оформлены в письменном или в электронном виде по форме согласно приложению к настоящему Порядку.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5. Предложения принимаются Крутинским районным Советом в рабочие дни с 8.30 часов до 18.00 часов по адресу: р.п. Крутинка, ул. Ленина, д. 9, 2-й этаж,. Телефон для справок: 2-19-74 или на официальном сайте «krutin.omskportal.ru» 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6. Поступившие в указанный в пункте 2 настоящего Порядка срок предложения граждан рассматриваются постоянным комитетом Крутинского районного Совета по вопросам законности, правопорядка и местного самоуправления. Предложения к проекту решения, поступившие с нарушением порядка, срока и формы подачи предложений, по решению комитета могут быть оставлены без рассмотрения.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7. По итогам рассмотрения каждого из поступивших предложений комитет принимает решение о рекомендации его к принятию либо отклонению.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8. Проект решения Крутинского районного Совета «О внесении изменений в Устав Крутинского муниципального района Омской области», а также  предложения граждан по проекту решения с заключением постоянного комитета Крутинского районного Совета по вопросам законности, правопорядка и местного самоуправления вносятся на сессию Крутинского районного Совета,   созываемую  в   срок  не   менее  чем   через  30  дней  после опубликования проекта решения и настоящего Порядка в газете «Ваша «Сельская трибуна».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9. Граждане,   направившие  предложения   по   проекту  решения,   вправе участвовать при их рассмотрении в заседаниях комитета и на сессии Крутинского районного Совета.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10. Одновременно с проектом решения Крутинского районного Совета «О внесении изменений в Устав Крутинского муниципального района Омской области» на сессию   Крутинского районного Совета представляется   протокол   проведения публичных слушаний по проекту решения.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11. Граждане, имеющие намерение выступить на публичных слушаниях, должны   зарегистрироваться  у  организатора  проведения  публичных слушаний за   три   дня   до    проведения   публичных    слушаний  по  адресу:  р.п. Крутинка, ул. Ленина, д. 9, 2-й этаж,  телефон: 2-19-74.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12. При проведении публичных слушаний организатором ведется протокол, в который заносятся поступившие предложения по проекту решения «О внесении изменений в Устав Крутинского муниципального района Омской области».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13. Поступившие   при   проведении   публичных   слушаний   письменные или электронные предложения    по    форме    согласно    приложению    к    настоящему    Порядку рассматриваются   постоянным   комитетом   по вопросам законности, правопорядка и местного самоуправления  в установленном порядке.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FC3292">
        <w:rPr>
          <w:sz w:val="28"/>
          <w:szCs w:val="28"/>
        </w:rPr>
        <w:t>14. По просьбе граждан, направивших письменные или электронные предложения к проекту решения   Крутинского районного Совета. «О внесении изменений в Устав Крутинского муниципального района Омской области», им в письменной, устной или электронной форме сообщается о результатах рассмотрения их предложений.</w:t>
      </w: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1116"/>
        </w:tabs>
        <w:jc w:val="right"/>
        <w:rPr>
          <w:sz w:val="20"/>
          <w:szCs w:val="20"/>
        </w:rPr>
      </w:pPr>
      <w:r w:rsidRPr="00FC3292">
        <w:rPr>
          <w:sz w:val="20"/>
          <w:szCs w:val="20"/>
        </w:rPr>
        <w:t>Приложение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jc w:val="right"/>
        <w:rPr>
          <w:sz w:val="20"/>
          <w:szCs w:val="20"/>
        </w:rPr>
      </w:pPr>
      <w:r w:rsidRPr="00FC3292">
        <w:rPr>
          <w:sz w:val="20"/>
          <w:szCs w:val="20"/>
        </w:rPr>
        <w:t>к Порядку учета предложений граждан по проекту решения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jc w:val="right"/>
        <w:rPr>
          <w:sz w:val="20"/>
          <w:szCs w:val="20"/>
        </w:rPr>
      </w:pPr>
      <w:r w:rsidRPr="00FC3292">
        <w:rPr>
          <w:sz w:val="20"/>
          <w:szCs w:val="20"/>
        </w:rPr>
        <w:t xml:space="preserve">Крутинского районного Совета. «О внесении изменений в 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jc w:val="right"/>
        <w:rPr>
          <w:sz w:val="20"/>
          <w:szCs w:val="20"/>
        </w:rPr>
      </w:pPr>
      <w:r w:rsidRPr="00FC3292">
        <w:rPr>
          <w:sz w:val="20"/>
          <w:szCs w:val="20"/>
        </w:rPr>
        <w:t xml:space="preserve">Устав Крутинского муниципального района Омской области» 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jc w:val="right"/>
        <w:rPr>
          <w:sz w:val="28"/>
          <w:szCs w:val="28"/>
        </w:rPr>
      </w:pPr>
      <w:r w:rsidRPr="00FC3292">
        <w:rPr>
          <w:sz w:val="20"/>
          <w:szCs w:val="20"/>
        </w:rPr>
        <w:t>и участия граждан в его обсуждении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spacing w:before="7" w:after="120"/>
        <w:ind w:right="166"/>
        <w:jc w:val="center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spacing w:after="120"/>
        <w:jc w:val="center"/>
        <w:rPr>
          <w:sz w:val="28"/>
          <w:szCs w:val="28"/>
        </w:rPr>
      </w:pPr>
      <w:r w:rsidRPr="00FC3292">
        <w:rPr>
          <w:sz w:val="28"/>
          <w:szCs w:val="28"/>
        </w:rPr>
        <w:t>ПРЕДЛОЖЕНИЯ</w:t>
      </w:r>
    </w:p>
    <w:p w:rsidR="00571BF4" w:rsidRPr="00FC3292" w:rsidRDefault="00571BF4" w:rsidP="004303DB">
      <w:pPr>
        <w:shd w:val="clear" w:color="auto" w:fill="FFFFFF"/>
        <w:spacing w:after="120"/>
        <w:jc w:val="center"/>
        <w:rPr>
          <w:sz w:val="28"/>
          <w:szCs w:val="28"/>
        </w:rPr>
      </w:pPr>
      <w:r w:rsidRPr="00FC3292">
        <w:rPr>
          <w:sz w:val="28"/>
          <w:szCs w:val="28"/>
        </w:rPr>
        <w:t>к проекту решения Крутинского районного Совета.</w:t>
      </w:r>
    </w:p>
    <w:p w:rsidR="00571BF4" w:rsidRPr="00FC3292" w:rsidRDefault="00571BF4" w:rsidP="004303DB">
      <w:pPr>
        <w:shd w:val="clear" w:color="auto" w:fill="FFFFFF"/>
        <w:spacing w:after="120"/>
        <w:jc w:val="center"/>
        <w:rPr>
          <w:sz w:val="28"/>
          <w:szCs w:val="28"/>
        </w:rPr>
      </w:pPr>
      <w:r w:rsidRPr="00FC3292">
        <w:rPr>
          <w:sz w:val="28"/>
          <w:szCs w:val="28"/>
        </w:rPr>
        <w:t xml:space="preserve">«О внесении изменений в Устав Крутинского муниципального района Омской области» 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spacing w:before="7" w:after="120"/>
        <w:ind w:right="16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090"/>
        <w:gridCol w:w="2404"/>
        <w:gridCol w:w="2403"/>
      </w:tblGrid>
      <w:tr w:rsidR="00571BF4" w:rsidRPr="00FC3292">
        <w:tc>
          <w:tcPr>
            <w:tcW w:w="675" w:type="dxa"/>
          </w:tcPr>
          <w:p w:rsidR="00571BF4" w:rsidRPr="00FC3292" w:rsidRDefault="00571BF4" w:rsidP="00EB157F">
            <w:pPr>
              <w:tabs>
                <w:tab w:val="left" w:pos="0"/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№ </w:t>
            </w:r>
          </w:p>
          <w:p w:rsidR="00571BF4" w:rsidRPr="00FC3292" w:rsidRDefault="00571BF4" w:rsidP="00EB157F">
            <w:pPr>
              <w:tabs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п/п</w:t>
            </w:r>
          </w:p>
        </w:tc>
        <w:tc>
          <w:tcPr>
            <w:tcW w:w="4163" w:type="dxa"/>
          </w:tcPr>
          <w:p w:rsidR="00571BF4" w:rsidRPr="00FC3292" w:rsidRDefault="00571BF4" w:rsidP="00EB157F">
            <w:pPr>
              <w:tabs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Текст  проекта решения </w:t>
            </w:r>
          </w:p>
          <w:p w:rsidR="00571BF4" w:rsidRPr="00FC3292" w:rsidRDefault="00571BF4" w:rsidP="00EB157F">
            <w:pPr>
              <w:tabs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с указанием пункта </w:t>
            </w:r>
          </w:p>
          <w:p w:rsidR="00571BF4" w:rsidRPr="00FC3292" w:rsidRDefault="00571BF4" w:rsidP="00EB157F">
            <w:pPr>
              <w:tabs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(статьи, части), абзаца</w:t>
            </w:r>
          </w:p>
        </w:tc>
        <w:tc>
          <w:tcPr>
            <w:tcW w:w="2419" w:type="dxa"/>
          </w:tcPr>
          <w:p w:rsidR="00571BF4" w:rsidRPr="00FC3292" w:rsidRDefault="00571BF4" w:rsidP="00EB157F">
            <w:pPr>
              <w:tabs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Предложение </w:t>
            </w:r>
          </w:p>
          <w:p w:rsidR="00571BF4" w:rsidRPr="00FC3292" w:rsidRDefault="00571BF4" w:rsidP="00EB157F">
            <w:pPr>
              <w:tabs>
                <w:tab w:val="left" w:pos="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по тексту, указанному </w:t>
            </w:r>
          </w:p>
          <w:p w:rsidR="00571BF4" w:rsidRPr="00FC3292" w:rsidRDefault="00571BF4" w:rsidP="00EB157F">
            <w:pPr>
              <w:tabs>
                <w:tab w:val="left" w:pos="60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в графе 2</w:t>
            </w:r>
          </w:p>
        </w:tc>
        <w:tc>
          <w:tcPr>
            <w:tcW w:w="2420" w:type="dxa"/>
          </w:tcPr>
          <w:p w:rsidR="00571BF4" w:rsidRPr="00FC3292" w:rsidRDefault="00571BF4" w:rsidP="00EB157F">
            <w:pPr>
              <w:tabs>
                <w:tab w:val="left" w:pos="0"/>
              </w:tabs>
              <w:spacing w:after="120"/>
              <w:jc w:val="center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Обоснование</w:t>
            </w:r>
          </w:p>
        </w:tc>
      </w:tr>
      <w:tr w:rsidR="00571BF4" w:rsidRPr="00FC3292">
        <w:tc>
          <w:tcPr>
            <w:tcW w:w="675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63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71BF4" w:rsidRPr="00FC3292">
        <w:tc>
          <w:tcPr>
            <w:tcW w:w="675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63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71BF4" w:rsidRPr="00FC3292">
        <w:tc>
          <w:tcPr>
            <w:tcW w:w="675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63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71BF4" w:rsidRPr="00FC3292">
        <w:tc>
          <w:tcPr>
            <w:tcW w:w="675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63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571BF4" w:rsidRPr="00FC3292" w:rsidRDefault="00571BF4" w:rsidP="00EB157F">
            <w:pPr>
              <w:tabs>
                <w:tab w:val="left" w:pos="111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571BF4" w:rsidRPr="00FC3292" w:rsidRDefault="00571BF4" w:rsidP="004303DB">
      <w:pPr>
        <w:shd w:val="clear" w:color="auto" w:fill="FFFFFF"/>
        <w:tabs>
          <w:tab w:val="left" w:pos="1116"/>
        </w:tabs>
        <w:spacing w:before="7" w:after="120"/>
        <w:ind w:right="166"/>
        <w:jc w:val="center"/>
        <w:rPr>
          <w:sz w:val="28"/>
          <w:szCs w:val="28"/>
        </w:rPr>
      </w:pPr>
    </w:p>
    <w:p w:rsidR="00571BF4" w:rsidRPr="00FC3292" w:rsidRDefault="00571BF4" w:rsidP="004303DB">
      <w:pPr>
        <w:shd w:val="clear" w:color="auto" w:fill="FFFFFF"/>
        <w:tabs>
          <w:tab w:val="left" w:pos="0"/>
        </w:tabs>
        <w:spacing w:before="7" w:after="120"/>
        <w:ind w:right="28"/>
        <w:rPr>
          <w:sz w:val="28"/>
          <w:szCs w:val="28"/>
        </w:rPr>
      </w:pPr>
      <w:r w:rsidRPr="00FC3292">
        <w:rPr>
          <w:sz w:val="28"/>
          <w:szCs w:val="28"/>
        </w:rPr>
        <w:t>Фамилия, имя, отчество гражданина ___________________________________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spacing w:before="7" w:after="120"/>
        <w:rPr>
          <w:sz w:val="28"/>
          <w:szCs w:val="28"/>
        </w:rPr>
      </w:pPr>
      <w:r w:rsidRPr="00FC3292">
        <w:rPr>
          <w:sz w:val="28"/>
          <w:szCs w:val="28"/>
        </w:rPr>
        <w:t>Год рождения_____________________________________________________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spacing w:before="7" w:after="120"/>
        <w:rPr>
          <w:sz w:val="28"/>
          <w:szCs w:val="28"/>
        </w:rPr>
      </w:pPr>
      <w:r w:rsidRPr="00FC3292">
        <w:rPr>
          <w:sz w:val="28"/>
          <w:szCs w:val="28"/>
        </w:rPr>
        <w:t>Адрес места жительства____________________________________________</w:t>
      </w:r>
    </w:p>
    <w:p w:rsidR="00571BF4" w:rsidRPr="00FC3292" w:rsidRDefault="00571BF4" w:rsidP="004303DB">
      <w:pPr>
        <w:shd w:val="clear" w:color="auto" w:fill="FFFFFF"/>
        <w:tabs>
          <w:tab w:val="left" w:pos="1116"/>
        </w:tabs>
        <w:spacing w:before="7" w:after="120"/>
        <w:rPr>
          <w:sz w:val="28"/>
          <w:szCs w:val="28"/>
        </w:rPr>
      </w:pPr>
      <w:r w:rsidRPr="00FC3292">
        <w:rPr>
          <w:sz w:val="28"/>
          <w:szCs w:val="28"/>
        </w:rPr>
        <w:t>Личная подпись и дата_____________________________________________</w:t>
      </w:r>
    </w:p>
    <w:p w:rsidR="00571BF4" w:rsidRPr="00FC3292" w:rsidRDefault="00571BF4" w:rsidP="004303DB">
      <w:pPr>
        <w:spacing w:after="120"/>
        <w:ind w:firstLine="709"/>
        <w:jc w:val="both"/>
        <w:rPr>
          <w:sz w:val="20"/>
          <w:szCs w:val="20"/>
        </w:rPr>
      </w:pPr>
      <w:r w:rsidRPr="00FC3292">
        <w:rPr>
          <w:sz w:val="20"/>
          <w:szCs w:val="20"/>
        </w:rPr>
        <w:t>Даю согласие Крутинскому районному Совету (р.п. Крутинка, ул. Ленина, д. 9)  на обработку моих персональных данных в целях рассмотрения предложений по проекту решения Крутинского районного Совета  «О внесении изменений в Устав Крутинского муниципального района Омской области» в соответствии с действующим законодательством.</w:t>
      </w:r>
    </w:p>
    <w:p w:rsidR="00571BF4" w:rsidRPr="00FC3292" w:rsidRDefault="00571BF4" w:rsidP="004303DB">
      <w:pPr>
        <w:spacing w:after="120"/>
        <w:ind w:firstLine="709"/>
        <w:jc w:val="both"/>
        <w:rPr>
          <w:sz w:val="20"/>
          <w:szCs w:val="20"/>
        </w:rPr>
      </w:pPr>
      <w:r w:rsidRPr="00FC3292">
        <w:rPr>
          <w:sz w:val="20"/>
          <w:szCs w:val="20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обезличивание, блокирование, уничтожение. </w:t>
      </w:r>
    </w:p>
    <w:p w:rsidR="00571BF4" w:rsidRPr="00FC3292" w:rsidRDefault="00571BF4" w:rsidP="004303DB">
      <w:pPr>
        <w:spacing w:after="120"/>
        <w:ind w:firstLine="709"/>
        <w:jc w:val="both"/>
        <w:rPr>
          <w:sz w:val="20"/>
          <w:szCs w:val="20"/>
        </w:rPr>
      </w:pPr>
      <w:r w:rsidRPr="00FC3292">
        <w:rPr>
          <w:sz w:val="20"/>
          <w:szCs w:val="20"/>
        </w:rPr>
        <w:t xml:space="preserve">Обработка персональных данных: автоматизированная с использованием средств вычислительной техники, без использования средств автоматизации. Согласие действует с момента подачи данных предложений по проекту решения Крутинского районного Совета «О внесении изменений в Устав Крутинского муниципального района Омской области» до моего письменного отзыва данного согласия. </w:t>
      </w:r>
    </w:p>
    <w:p w:rsidR="00571BF4" w:rsidRPr="00FC3292" w:rsidRDefault="00571BF4" w:rsidP="004303DB">
      <w:pPr>
        <w:tabs>
          <w:tab w:val="left" w:pos="7980"/>
        </w:tabs>
        <w:spacing w:after="120"/>
        <w:rPr>
          <w:sz w:val="28"/>
          <w:szCs w:val="28"/>
        </w:rPr>
      </w:pPr>
    </w:p>
    <w:p w:rsidR="00571BF4" w:rsidRPr="00FC3292" w:rsidRDefault="00571BF4" w:rsidP="004303DB">
      <w:pPr>
        <w:tabs>
          <w:tab w:val="left" w:pos="7980"/>
        </w:tabs>
        <w:spacing w:after="120"/>
        <w:rPr>
          <w:sz w:val="28"/>
          <w:szCs w:val="28"/>
        </w:rPr>
      </w:pPr>
      <w:r w:rsidRPr="00FC3292">
        <w:rPr>
          <w:sz w:val="28"/>
          <w:szCs w:val="28"/>
        </w:rPr>
        <w:t>Личная подпись и дата ______________________________________________</w:t>
      </w:r>
    </w:p>
    <w:p w:rsidR="00571BF4" w:rsidRPr="00FC3292" w:rsidRDefault="00571BF4" w:rsidP="004303DB">
      <w:pPr>
        <w:jc w:val="right"/>
        <w:rPr>
          <w:b/>
          <w:bCs/>
          <w:sz w:val="20"/>
          <w:szCs w:val="20"/>
        </w:rPr>
      </w:pPr>
    </w:p>
    <w:p w:rsidR="00571BF4" w:rsidRDefault="00571BF4" w:rsidP="004303DB">
      <w:pPr>
        <w:jc w:val="right"/>
        <w:rPr>
          <w:b/>
          <w:bCs/>
          <w:sz w:val="20"/>
          <w:szCs w:val="20"/>
        </w:rPr>
      </w:pPr>
    </w:p>
    <w:p w:rsidR="00571BF4" w:rsidRDefault="00571BF4" w:rsidP="004303DB">
      <w:pPr>
        <w:jc w:val="right"/>
        <w:rPr>
          <w:b/>
          <w:bCs/>
          <w:sz w:val="20"/>
          <w:szCs w:val="20"/>
        </w:rPr>
      </w:pPr>
    </w:p>
    <w:p w:rsidR="00571BF4" w:rsidRPr="00FC3292" w:rsidRDefault="00571BF4" w:rsidP="004303DB">
      <w:pPr>
        <w:jc w:val="right"/>
        <w:rPr>
          <w:b/>
          <w:bCs/>
          <w:sz w:val="20"/>
          <w:szCs w:val="20"/>
        </w:rPr>
      </w:pPr>
      <w:r w:rsidRPr="00FC3292">
        <w:rPr>
          <w:b/>
          <w:bCs/>
          <w:sz w:val="20"/>
          <w:szCs w:val="20"/>
        </w:rPr>
        <w:t>проект</w:t>
      </w:r>
    </w:p>
    <w:p w:rsidR="00571BF4" w:rsidRPr="00FC3292" w:rsidRDefault="00571BF4" w:rsidP="004303DB">
      <w:pPr>
        <w:jc w:val="center"/>
        <w:rPr>
          <w:sz w:val="28"/>
          <w:szCs w:val="28"/>
        </w:rPr>
      </w:pPr>
    </w:p>
    <w:p w:rsidR="00571BF4" w:rsidRPr="00FC3292" w:rsidRDefault="00571BF4" w:rsidP="004303DB">
      <w:pPr>
        <w:jc w:val="center"/>
        <w:rPr>
          <w:b/>
          <w:bCs/>
          <w:sz w:val="28"/>
          <w:szCs w:val="28"/>
        </w:rPr>
      </w:pPr>
      <w:r w:rsidRPr="00C54ED9">
        <w:rPr>
          <w:noProof/>
          <w:sz w:val="28"/>
          <w:szCs w:val="28"/>
        </w:rPr>
        <w:pict>
          <v:shape id="Рисунок 2" o:spid="_x0000_i1026" type="#_x0000_t75" alt="Крутинский район_герб_рис 1" style="width:45pt;height:54pt;visibility:visible">
            <v:imagedata r:id="rId7" o:title=""/>
          </v:shape>
        </w:pict>
      </w:r>
    </w:p>
    <w:p w:rsidR="00571BF4" w:rsidRPr="00FC3292" w:rsidRDefault="00571BF4" w:rsidP="004303DB">
      <w:pPr>
        <w:jc w:val="center"/>
        <w:rPr>
          <w:b/>
          <w:bCs/>
          <w:sz w:val="28"/>
          <w:szCs w:val="28"/>
        </w:rPr>
      </w:pPr>
      <w:r w:rsidRPr="00FC3292">
        <w:rPr>
          <w:b/>
          <w:bCs/>
          <w:sz w:val="28"/>
          <w:szCs w:val="28"/>
        </w:rPr>
        <w:t>КРУТИНСКИЙ   РАЙОННЫЙ СОВЕТ</w:t>
      </w:r>
    </w:p>
    <w:p w:rsidR="00571BF4" w:rsidRPr="00FC3292" w:rsidRDefault="00571BF4" w:rsidP="004303DB">
      <w:pPr>
        <w:rPr>
          <w:sz w:val="28"/>
          <w:szCs w:val="28"/>
        </w:rPr>
      </w:pPr>
    </w:p>
    <w:p w:rsidR="00571BF4" w:rsidRPr="00FC3292" w:rsidRDefault="00571BF4" w:rsidP="004303DB">
      <w:pPr>
        <w:jc w:val="center"/>
        <w:rPr>
          <w:b/>
          <w:bCs/>
          <w:sz w:val="28"/>
          <w:szCs w:val="28"/>
        </w:rPr>
      </w:pPr>
      <w:r w:rsidRPr="00FC3292">
        <w:rPr>
          <w:b/>
          <w:bCs/>
          <w:sz w:val="28"/>
          <w:szCs w:val="28"/>
        </w:rPr>
        <w:t>Р Е Ш Е Н И Е</w:t>
      </w:r>
    </w:p>
    <w:p w:rsidR="00571BF4" w:rsidRPr="00FC3292" w:rsidRDefault="00571BF4" w:rsidP="004303DB">
      <w:pPr>
        <w:rPr>
          <w:sz w:val="28"/>
          <w:szCs w:val="28"/>
        </w:rPr>
      </w:pPr>
    </w:p>
    <w:p w:rsidR="00571BF4" w:rsidRPr="00FC3292" w:rsidRDefault="00571BF4" w:rsidP="004303DB">
      <w:pPr>
        <w:rPr>
          <w:sz w:val="28"/>
          <w:szCs w:val="28"/>
        </w:rPr>
      </w:pPr>
      <w:r w:rsidRPr="00FC3292">
        <w:rPr>
          <w:sz w:val="28"/>
          <w:szCs w:val="28"/>
        </w:rPr>
        <w:t>«        »_____________ 202</w:t>
      </w:r>
      <w:r>
        <w:rPr>
          <w:sz w:val="28"/>
          <w:szCs w:val="28"/>
        </w:rPr>
        <w:t>4</w:t>
      </w:r>
      <w:r w:rsidRPr="00FC3292">
        <w:rPr>
          <w:sz w:val="28"/>
          <w:szCs w:val="28"/>
        </w:rPr>
        <w:t xml:space="preserve"> года №___</w:t>
      </w:r>
    </w:p>
    <w:p w:rsidR="00571BF4" w:rsidRPr="00FC3292" w:rsidRDefault="00571BF4" w:rsidP="004303DB">
      <w:pPr>
        <w:rPr>
          <w:sz w:val="28"/>
          <w:szCs w:val="28"/>
        </w:rPr>
      </w:pPr>
      <w:r w:rsidRPr="00FC3292">
        <w:rPr>
          <w:sz w:val="28"/>
          <w:szCs w:val="28"/>
        </w:rPr>
        <w:t>р.п. Крутинка</w:t>
      </w:r>
    </w:p>
    <w:p w:rsidR="00571BF4" w:rsidRPr="00FC3292" w:rsidRDefault="00571BF4" w:rsidP="004303DB">
      <w:pPr>
        <w:rPr>
          <w:sz w:val="28"/>
          <w:szCs w:val="28"/>
        </w:rPr>
      </w:pPr>
    </w:p>
    <w:p w:rsidR="00571BF4" w:rsidRPr="00FC3292" w:rsidRDefault="00571BF4" w:rsidP="004303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329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Устав Крутинского</w:t>
      </w:r>
    </w:p>
    <w:p w:rsidR="00571BF4" w:rsidRPr="00FC3292" w:rsidRDefault="00571BF4" w:rsidP="004303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32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</w:t>
      </w:r>
    </w:p>
    <w:p w:rsidR="00571BF4" w:rsidRDefault="00571BF4" w:rsidP="00AE39A3">
      <w:pPr>
        <w:jc w:val="center"/>
        <w:rPr>
          <w:b/>
          <w:bCs/>
          <w:caps/>
        </w:rPr>
      </w:pPr>
    </w:p>
    <w:p w:rsidR="00571BF4" w:rsidRPr="00F2465C" w:rsidRDefault="00571BF4" w:rsidP="00F2465C">
      <w:pPr>
        <w:ind w:firstLine="709"/>
        <w:jc w:val="both"/>
        <w:rPr>
          <w:sz w:val="28"/>
          <w:szCs w:val="28"/>
        </w:rPr>
      </w:pPr>
      <w:r w:rsidRPr="00F246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Крутинского муниципального района Омской области Совет Крутинского муниципального района Омской области решил:</w:t>
      </w:r>
    </w:p>
    <w:p w:rsidR="00571BF4" w:rsidRPr="00F2465C" w:rsidRDefault="00571BF4" w:rsidP="00F2465C">
      <w:pPr>
        <w:ind w:firstLine="709"/>
        <w:jc w:val="both"/>
        <w:rPr>
          <w:color w:val="000000"/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  <w:lang w:val="en-US"/>
        </w:rPr>
        <w:t>I</w:t>
      </w:r>
      <w:r w:rsidRPr="00F2465C">
        <w:rPr>
          <w:b/>
          <w:bCs/>
          <w:color w:val="000000"/>
          <w:sz w:val="28"/>
          <w:szCs w:val="28"/>
        </w:rPr>
        <w:t>.</w:t>
      </w:r>
      <w:r w:rsidRPr="00F2465C">
        <w:rPr>
          <w:color w:val="000000"/>
          <w:sz w:val="28"/>
          <w:szCs w:val="28"/>
        </w:rPr>
        <w:t xml:space="preserve"> Внести изменения и дополнения в Устав </w:t>
      </w:r>
      <w:r w:rsidRPr="00F2465C">
        <w:rPr>
          <w:sz w:val="28"/>
          <w:szCs w:val="28"/>
        </w:rPr>
        <w:t>Крутинского муниципального</w:t>
      </w:r>
      <w:r w:rsidRPr="00F2465C">
        <w:rPr>
          <w:spacing w:val="-20"/>
          <w:sz w:val="28"/>
          <w:szCs w:val="28"/>
        </w:rPr>
        <w:t xml:space="preserve"> </w:t>
      </w:r>
      <w:r w:rsidRPr="00F2465C">
        <w:rPr>
          <w:sz w:val="28"/>
          <w:szCs w:val="28"/>
        </w:rPr>
        <w:t>района</w:t>
      </w:r>
      <w:r w:rsidRPr="00F2465C">
        <w:rPr>
          <w:spacing w:val="-20"/>
          <w:sz w:val="28"/>
          <w:szCs w:val="28"/>
        </w:rPr>
        <w:t xml:space="preserve"> </w:t>
      </w:r>
      <w:r w:rsidRPr="00F2465C">
        <w:rPr>
          <w:sz w:val="28"/>
          <w:szCs w:val="28"/>
        </w:rPr>
        <w:t>Омской области</w:t>
      </w:r>
      <w:r w:rsidRPr="00F2465C">
        <w:rPr>
          <w:color w:val="000000"/>
          <w:sz w:val="28"/>
          <w:szCs w:val="28"/>
        </w:rPr>
        <w:t>.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F2465C">
        <w:rPr>
          <w:b/>
          <w:bCs/>
          <w:sz w:val="28"/>
          <w:szCs w:val="28"/>
        </w:rPr>
        <w:t>1.</w:t>
      </w:r>
      <w:r w:rsidRPr="00F2465C">
        <w:rPr>
          <w:sz w:val="28"/>
          <w:szCs w:val="28"/>
        </w:rPr>
        <w:t xml:space="preserve"> В</w:t>
      </w:r>
      <w:r w:rsidRPr="00F2465C">
        <w:rPr>
          <w:color w:val="000000"/>
          <w:sz w:val="28"/>
          <w:szCs w:val="28"/>
        </w:rPr>
        <w:t xml:space="preserve"> части 1 статьи 4</w:t>
      </w:r>
      <w:r w:rsidRPr="00F2465C">
        <w:rPr>
          <w:sz w:val="28"/>
          <w:szCs w:val="28"/>
        </w:rPr>
        <w:t xml:space="preserve"> Устава</w:t>
      </w:r>
      <w:r w:rsidRPr="00F2465C">
        <w:rPr>
          <w:color w:val="000000"/>
          <w:sz w:val="28"/>
          <w:szCs w:val="28"/>
        </w:rPr>
        <w:t>:</w:t>
      </w:r>
      <w:r w:rsidRPr="00F2465C">
        <w:rPr>
          <w:sz w:val="28"/>
          <w:szCs w:val="28"/>
        </w:rPr>
        <w:t xml:space="preserve"> 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2465C">
        <w:rPr>
          <w:sz w:val="28"/>
          <w:szCs w:val="28"/>
        </w:rPr>
        <w:t>а) пункт 9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района»;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2465C">
        <w:rPr>
          <w:sz w:val="28"/>
          <w:szCs w:val="28"/>
        </w:rPr>
        <w:t>б) в пункте 20 слова «создание, развитие и обеспечение охраны лечебно-оздоровительных местностей и курортов местного значения на территории Крутинского муниципального района, а также» исключить.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2465C">
        <w:rPr>
          <w:b/>
          <w:bCs/>
          <w:sz w:val="28"/>
          <w:szCs w:val="28"/>
        </w:rPr>
        <w:t>2.</w:t>
      </w:r>
      <w:r w:rsidRPr="00F2465C">
        <w:rPr>
          <w:sz w:val="28"/>
          <w:szCs w:val="28"/>
        </w:rPr>
        <w:t xml:space="preserve"> В статье 4.1 Устава: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2465C">
        <w:rPr>
          <w:sz w:val="28"/>
          <w:szCs w:val="28"/>
        </w:rPr>
        <w:t>а) перед словами  «К вопросам местного значения сельских поселений» цифру 1 с точкой исключить;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б) в </w:t>
      </w:r>
      <w:r w:rsidRPr="00F2465C">
        <w:rPr>
          <w:sz w:val="28"/>
          <w:szCs w:val="28"/>
        </w:rPr>
        <w:t>пункте 18 слова «создание, развитие и обеспечение охраны лечебно-оздоровительных местностей и курортов местного значения на территории поселений, а также» исключить.</w:t>
      </w:r>
    </w:p>
    <w:p w:rsidR="00571BF4" w:rsidRPr="00F2465C" w:rsidRDefault="00571BF4" w:rsidP="00F2465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F2465C">
        <w:rPr>
          <w:b/>
          <w:bCs/>
          <w:sz w:val="28"/>
          <w:szCs w:val="28"/>
        </w:rPr>
        <w:t xml:space="preserve">           </w:t>
      </w:r>
      <w:r w:rsidRPr="00F2465C">
        <w:rPr>
          <w:b/>
          <w:bCs/>
          <w:color w:val="000000"/>
          <w:sz w:val="28"/>
          <w:szCs w:val="28"/>
        </w:rPr>
        <w:t xml:space="preserve">3. </w:t>
      </w:r>
      <w:r w:rsidRPr="00F2465C">
        <w:rPr>
          <w:color w:val="000000"/>
          <w:sz w:val="28"/>
          <w:szCs w:val="28"/>
        </w:rPr>
        <w:t>Часть 1 статьи 26 Устава дополнить пунктом 10.1 следующего содержания: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           «10.1) приобретения им статуса иностранного агента;».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</w:rPr>
        <w:t xml:space="preserve">4. </w:t>
      </w:r>
      <w:r w:rsidRPr="00F2465C">
        <w:rPr>
          <w:color w:val="000000"/>
          <w:sz w:val="28"/>
          <w:szCs w:val="28"/>
        </w:rPr>
        <w:t>В статье 27 Устава: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>- в части 5 слова «с момента» заменить словами «в день»;</w:t>
      </w:r>
    </w:p>
    <w:p w:rsidR="00571BF4" w:rsidRPr="00F2465C" w:rsidRDefault="00571BF4" w:rsidP="00F246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>- дополнить частью 3.1 следующего содержания;</w:t>
      </w:r>
    </w:p>
    <w:p w:rsidR="00571BF4" w:rsidRPr="00F2465C" w:rsidRDefault="00571BF4" w:rsidP="00F246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«3.1. Глава </w:t>
      </w:r>
      <w:r w:rsidRPr="00F2465C">
        <w:rPr>
          <w:kern w:val="28"/>
          <w:sz w:val="28"/>
          <w:szCs w:val="28"/>
        </w:rPr>
        <w:t xml:space="preserve">Крутинского муниципального района </w:t>
      </w:r>
      <w:r w:rsidRPr="00F2465C">
        <w:rPr>
          <w:color w:val="000000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 № 273-ФЗ «О противодействии коррупции».».</w:t>
      </w:r>
    </w:p>
    <w:p w:rsidR="00571BF4" w:rsidRPr="00F2465C" w:rsidRDefault="00571BF4" w:rsidP="00F2465C">
      <w:pPr>
        <w:jc w:val="both"/>
        <w:rPr>
          <w:b/>
          <w:bCs/>
          <w:color w:val="000000"/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</w:rPr>
        <w:t xml:space="preserve">           5.</w:t>
      </w:r>
      <w:r w:rsidRPr="00F2465C">
        <w:rPr>
          <w:color w:val="000000"/>
          <w:sz w:val="28"/>
          <w:szCs w:val="28"/>
        </w:rPr>
        <w:t xml:space="preserve"> В части 3 статьи 29 Устава слова «опубликования (обнародования)» заменить словом «обнародования».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</w:rPr>
        <w:t xml:space="preserve">           6. </w:t>
      </w:r>
      <w:r w:rsidRPr="00F2465C">
        <w:rPr>
          <w:color w:val="000000"/>
          <w:sz w:val="28"/>
          <w:szCs w:val="28"/>
        </w:rPr>
        <w:t>В части 1 статьи 30 Устава: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           - пункты 9, 14 исключить;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           - дополнить пунктом 15 следующего содержания: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           «15) приобретения им статуса иностранного агента.».</w:t>
      </w:r>
    </w:p>
    <w:p w:rsidR="00571BF4" w:rsidRPr="00F2465C" w:rsidRDefault="00571BF4" w:rsidP="00F24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</w:rPr>
        <w:t>7.</w:t>
      </w:r>
      <w:r w:rsidRPr="00F2465C">
        <w:rPr>
          <w:color w:val="000000"/>
          <w:sz w:val="28"/>
          <w:szCs w:val="28"/>
        </w:rPr>
        <w:t xml:space="preserve"> Часть 4 </w:t>
      </w:r>
      <w:r w:rsidRPr="00F2465C">
        <w:rPr>
          <w:sz w:val="28"/>
          <w:szCs w:val="28"/>
        </w:rPr>
        <w:t>статьи 40 Устава</w:t>
      </w:r>
      <w:r w:rsidRPr="00F2465C">
        <w:rPr>
          <w:color w:val="000000"/>
          <w:sz w:val="28"/>
          <w:szCs w:val="28"/>
        </w:rPr>
        <w:t xml:space="preserve"> исключить.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           </w:t>
      </w:r>
      <w:r w:rsidRPr="00F2465C">
        <w:rPr>
          <w:b/>
          <w:bCs/>
          <w:color w:val="000000"/>
          <w:sz w:val="28"/>
          <w:szCs w:val="28"/>
        </w:rPr>
        <w:t>8.</w:t>
      </w:r>
      <w:r w:rsidRPr="00F2465C">
        <w:rPr>
          <w:color w:val="000000"/>
          <w:sz w:val="28"/>
          <w:szCs w:val="28"/>
        </w:rPr>
        <w:t xml:space="preserve"> Часть 2 статьи 55 Устава дополнить пунктом 4.1 следующего содержания:</w:t>
      </w:r>
    </w:p>
    <w:p w:rsidR="00571BF4" w:rsidRPr="00F2465C" w:rsidRDefault="00571BF4" w:rsidP="00F2465C">
      <w:pPr>
        <w:jc w:val="both"/>
        <w:rPr>
          <w:color w:val="000000"/>
          <w:sz w:val="28"/>
          <w:szCs w:val="28"/>
        </w:rPr>
      </w:pPr>
      <w:r w:rsidRPr="00F2465C">
        <w:rPr>
          <w:color w:val="000000"/>
          <w:sz w:val="28"/>
          <w:szCs w:val="28"/>
        </w:rPr>
        <w:t xml:space="preserve">           «4.1) приобретения им статуса иностранного агента;».</w:t>
      </w:r>
    </w:p>
    <w:p w:rsidR="00571BF4" w:rsidRPr="00F2465C" w:rsidRDefault="00571BF4" w:rsidP="00F2465C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</w:rPr>
        <w:t>II.</w:t>
      </w:r>
      <w:r w:rsidRPr="00F2465C">
        <w:rPr>
          <w:color w:val="000000"/>
          <w:sz w:val="28"/>
          <w:szCs w:val="28"/>
        </w:rPr>
        <w:t xml:space="preserve"> Главе </w:t>
      </w:r>
      <w:r w:rsidRPr="00F2465C">
        <w:rPr>
          <w:sz w:val="28"/>
          <w:szCs w:val="28"/>
        </w:rPr>
        <w:t>Крутинского</w:t>
      </w:r>
      <w:r w:rsidRPr="00F2465C">
        <w:rPr>
          <w:kern w:val="28"/>
          <w:sz w:val="28"/>
          <w:szCs w:val="28"/>
        </w:rPr>
        <w:t xml:space="preserve"> муниципального района </w:t>
      </w:r>
      <w:r w:rsidRPr="00F2465C">
        <w:rPr>
          <w:color w:val="000000"/>
          <w:sz w:val="28"/>
          <w:szCs w:val="28"/>
        </w:rPr>
        <w:t>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71BF4" w:rsidRPr="00F2465C" w:rsidRDefault="00571BF4" w:rsidP="00F24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65C">
        <w:rPr>
          <w:b/>
          <w:bCs/>
          <w:color w:val="000000"/>
          <w:sz w:val="28"/>
          <w:szCs w:val="28"/>
        </w:rPr>
        <w:t>III.</w:t>
      </w:r>
      <w:r w:rsidRPr="00F2465C">
        <w:rPr>
          <w:color w:val="000000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F2465C">
        <w:rPr>
          <w:sz w:val="28"/>
          <w:szCs w:val="28"/>
        </w:rPr>
        <w:t>Крутинско</w:t>
      </w:r>
      <w:r w:rsidRPr="00F2465C">
        <w:rPr>
          <w:color w:val="000000"/>
          <w:sz w:val="28"/>
          <w:szCs w:val="28"/>
        </w:rPr>
        <w:t>м муниципальном районе – «</w:t>
      </w:r>
      <w:r w:rsidRPr="00F2465C">
        <w:rPr>
          <w:sz w:val="28"/>
          <w:szCs w:val="28"/>
        </w:rPr>
        <w:t>Ваша «Сельская трибуна».</w:t>
      </w:r>
    </w:p>
    <w:p w:rsidR="00571BF4" w:rsidRPr="00F2465C" w:rsidRDefault="00571BF4" w:rsidP="00F2465C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F2465C">
        <w:rPr>
          <w:b/>
          <w:bCs/>
          <w:sz w:val="28"/>
          <w:szCs w:val="28"/>
          <w:lang w:val="en-US"/>
        </w:rPr>
        <w:t>IV</w:t>
      </w:r>
      <w:r w:rsidRPr="00F2465C">
        <w:rPr>
          <w:b/>
          <w:bCs/>
          <w:sz w:val="28"/>
          <w:szCs w:val="28"/>
        </w:rPr>
        <w:t>.</w:t>
      </w:r>
      <w:r w:rsidRPr="00F2465C">
        <w:rPr>
          <w:color w:val="000000"/>
          <w:sz w:val="28"/>
          <w:szCs w:val="28"/>
        </w:rPr>
        <w:t xml:space="preserve"> Настоящее Решение вступает в силу после его официального опубликования, за исключением пункта 1, подпункта «б» пункта 2 части </w:t>
      </w:r>
      <w:r w:rsidRPr="00F2465C">
        <w:rPr>
          <w:color w:val="000000"/>
          <w:sz w:val="28"/>
          <w:szCs w:val="28"/>
          <w:lang w:val="en-US"/>
        </w:rPr>
        <w:t>I</w:t>
      </w:r>
      <w:r w:rsidRPr="00F2465C">
        <w:rPr>
          <w:color w:val="000000"/>
          <w:sz w:val="28"/>
          <w:szCs w:val="28"/>
        </w:rPr>
        <w:t xml:space="preserve"> Решения, которые вступают в силу с 1 сентября 2024 года.</w:t>
      </w:r>
    </w:p>
    <w:p w:rsidR="00571BF4" w:rsidRPr="00973B58" w:rsidRDefault="00571BF4" w:rsidP="00AE39A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571BF4" w:rsidRPr="00FC3292" w:rsidRDefault="00571BF4" w:rsidP="004303DB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571BF4" w:rsidRPr="00FC3292">
        <w:trPr>
          <w:trHeight w:val="1170"/>
        </w:trPr>
        <w:tc>
          <w:tcPr>
            <w:tcW w:w="4785" w:type="dxa"/>
          </w:tcPr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Председатель Крутинского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районного Совета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Омской области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571BF4" w:rsidRPr="00FC3292" w:rsidRDefault="00571BF4" w:rsidP="00EB157F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Глава Крутинского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 муниципального района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 xml:space="preserve"> Омской области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292">
              <w:rPr>
                <w:sz w:val="28"/>
                <w:szCs w:val="28"/>
              </w:rPr>
              <w:t>_________________  В. Н. Киселёв</w:t>
            </w:r>
          </w:p>
          <w:p w:rsidR="00571BF4" w:rsidRPr="00FC3292" w:rsidRDefault="00571BF4" w:rsidP="00EB1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1BF4" w:rsidRDefault="00571BF4"/>
    <w:sectPr w:rsidR="00571BF4" w:rsidSect="007F27B4">
      <w:headerReference w:type="default" r:id="rId8"/>
      <w:pgSz w:w="11906" w:h="16838"/>
      <w:pgMar w:top="567" w:right="1134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F4" w:rsidRDefault="00571BF4" w:rsidP="009010FA">
      <w:r>
        <w:separator/>
      </w:r>
    </w:p>
  </w:endnote>
  <w:endnote w:type="continuationSeparator" w:id="1">
    <w:p w:rsidR="00571BF4" w:rsidRDefault="00571BF4" w:rsidP="0090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F4" w:rsidRDefault="00571BF4" w:rsidP="009010FA">
      <w:r>
        <w:separator/>
      </w:r>
    </w:p>
  </w:footnote>
  <w:footnote w:type="continuationSeparator" w:id="1">
    <w:p w:rsidR="00571BF4" w:rsidRDefault="00571BF4" w:rsidP="00901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4" w:rsidRDefault="00571BF4">
    <w:pPr>
      <w:pStyle w:val="Header"/>
      <w:jc w:val="center"/>
    </w:pPr>
  </w:p>
  <w:p w:rsidR="00571BF4" w:rsidRDefault="00571B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A3"/>
    <w:rsid w:val="000452F6"/>
    <w:rsid w:val="00100B4C"/>
    <w:rsid w:val="001D11E0"/>
    <w:rsid w:val="002971D3"/>
    <w:rsid w:val="002D5E74"/>
    <w:rsid w:val="002E4406"/>
    <w:rsid w:val="004303DB"/>
    <w:rsid w:val="00513330"/>
    <w:rsid w:val="00563FF7"/>
    <w:rsid w:val="00571BF4"/>
    <w:rsid w:val="005876FF"/>
    <w:rsid w:val="005C01CE"/>
    <w:rsid w:val="007C2021"/>
    <w:rsid w:val="007F27B4"/>
    <w:rsid w:val="00824901"/>
    <w:rsid w:val="00843F62"/>
    <w:rsid w:val="009010FA"/>
    <w:rsid w:val="00973B58"/>
    <w:rsid w:val="00A07B22"/>
    <w:rsid w:val="00AE39A3"/>
    <w:rsid w:val="00B55D62"/>
    <w:rsid w:val="00C06E6F"/>
    <w:rsid w:val="00C54ED9"/>
    <w:rsid w:val="00C7237D"/>
    <w:rsid w:val="00D91961"/>
    <w:rsid w:val="00EB157F"/>
    <w:rsid w:val="00F2465C"/>
    <w:rsid w:val="00FC3292"/>
    <w:rsid w:val="00FD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39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9A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303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303D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303D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3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1628</Words>
  <Characters>9285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2023-12-06T10:10:00Z</dcterms:created>
  <dcterms:modified xsi:type="dcterms:W3CDTF">2024-07-31T08:44:00Z</dcterms:modified>
</cp:coreProperties>
</file>