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34B" w:rsidRDefault="00FC434B" w:rsidP="00497039">
      <w:pPr>
        <w:pStyle w:val="ConsPlusTitlePage"/>
        <w:jc w:val="center"/>
        <w:rPr>
          <w:rFonts w:cs="Times New Roman"/>
        </w:rPr>
      </w:pPr>
    </w:p>
    <w:p w:rsidR="00FC434B" w:rsidRDefault="00FC434B" w:rsidP="00497039">
      <w:pPr>
        <w:pStyle w:val="ConsPlusTitlePage"/>
        <w:jc w:val="center"/>
        <w:rPr>
          <w:rFonts w:cs="Times New Roman"/>
        </w:rPr>
      </w:pPr>
    </w:p>
    <w:p w:rsidR="00FC434B" w:rsidRDefault="00FC434B" w:rsidP="00497039">
      <w:pPr>
        <w:pStyle w:val="ConsPlusTitlePage"/>
        <w:jc w:val="center"/>
        <w:rPr>
          <w:rFonts w:cs="Times New Roman"/>
        </w:rPr>
      </w:pPr>
    </w:p>
    <w:p w:rsidR="00FC434B" w:rsidRDefault="00FC434B" w:rsidP="00497039">
      <w:pPr>
        <w:pStyle w:val="ConsPlusTitlePage"/>
        <w:jc w:val="center"/>
        <w:rPr>
          <w:rFonts w:cs="Times New Roman"/>
        </w:rPr>
      </w:pPr>
      <w:r w:rsidRPr="004F68BD">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Крутинский район_герб_рис 1" style="width:45pt;height:54pt;visibility:visible">
            <v:imagedata r:id="rId4" o:title=""/>
          </v:shape>
        </w:pict>
      </w:r>
      <w:r>
        <w:rPr>
          <w:rFonts w:cs="Times New Roman"/>
        </w:rPr>
        <w:br/>
      </w:r>
    </w:p>
    <w:p w:rsidR="00FC434B" w:rsidRDefault="00FC434B">
      <w:pPr>
        <w:pStyle w:val="ConsPlusNormal"/>
        <w:outlineLvl w:val="0"/>
        <w:rPr>
          <w:rFonts w:cs="Times New Roman"/>
        </w:rPr>
      </w:pPr>
    </w:p>
    <w:p w:rsidR="00FC434B" w:rsidRPr="00497039" w:rsidRDefault="00FC434B" w:rsidP="00497039">
      <w:pPr>
        <w:pStyle w:val="ConsPlusTitle"/>
        <w:jc w:val="center"/>
        <w:rPr>
          <w:rFonts w:ascii="Times New Roman" w:hAnsi="Times New Roman" w:cs="Times New Roman"/>
          <w:sz w:val="32"/>
          <w:szCs w:val="32"/>
        </w:rPr>
      </w:pPr>
      <w:r w:rsidRPr="00497039">
        <w:rPr>
          <w:rFonts w:ascii="Times New Roman" w:hAnsi="Times New Roman" w:cs="Times New Roman"/>
          <w:sz w:val="32"/>
          <w:szCs w:val="32"/>
        </w:rPr>
        <w:t>АДМИНИСТРАЦИЯ КРУТИНСКОГО МУНИЦИПАЛЬНОГО</w:t>
      </w:r>
    </w:p>
    <w:p w:rsidR="00FC434B" w:rsidRPr="00497039" w:rsidRDefault="00FC434B" w:rsidP="00497039">
      <w:pPr>
        <w:pStyle w:val="ConsPlusTitle"/>
        <w:jc w:val="center"/>
        <w:rPr>
          <w:rFonts w:ascii="Times New Roman" w:hAnsi="Times New Roman" w:cs="Times New Roman"/>
          <w:sz w:val="32"/>
          <w:szCs w:val="32"/>
        </w:rPr>
      </w:pPr>
      <w:r w:rsidRPr="00497039">
        <w:rPr>
          <w:rFonts w:ascii="Times New Roman" w:hAnsi="Times New Roman" w:cs="Times New Roman"/>
          <w:sz w:val="32"/>
          <w:szCs w:val="32"/>
        </w:rPr>
        <w:t>РАЙОНА ОМСКОЙ ОБЛАСТИ</w:t>
      </w:r>
    </w:p>
    <w:p w:rsidR="00FC434B" w:rsidRPr="00497039" w:rsidRDefault="00FC434B" w:rsidP="00497039">
      <w:pPr>
        <w:pStyle w:val="ConsPlusTitle"/>
        <w:jc w:val="center"/>
        <w:rPr>
          <w:rFonts w:ascii="Times New Roman" w:hAnsi="Times New Roman" w:cs="Times New Roman"/>
          <w:sz w:val="32"/>
          <w:szCs w:val="32"/>
        </w:rPr>
      </w:pPr>
    </w:p>
    <w:p w:rsidR="00FC434B" w:rsidRPr="00497039" w:rsidRDefault="00FC434B" w:rsidP="00497039">
      <w:pPr>
        <w:pStyle w:val="ConsPlusTitle"/>
        <w:jc w:val="center"/>
        <w:rPr>
          <w:rFonts w:ascii="Times New Roman" w:hAnsi="Times New Roman" w:cs="Times New Roman"/>
          <w:sz w:val="32"/>
          <w:szCs w:val="32"/>
        </w:rPr>
      </w:pPr>
      <w:r w:rsidRPr="00497039">
        <w:rPr>
          <w:rFonts w:ascii="Times New Roman" w:hAnsi="Times New Roman" w:cs="Times New Roman"/>
          <w:sz w:val="32"/>
          <w:szCs w:val="32"/>
        </w:rPr>
        <w:t>П О С Т А Н О В Л Е Н И Е</w:t>
      </w:r>
    </w:p>
    <w:p w:rsidR="00FC434B" w:rsidRDefault="00FC434B" w:rsidP="00497039">
      <w:pPr>
        <w:pStyle w:val="ConsPlusTitle"/>
        <w:jc w:val="center"/>
        <w:rPr>
          <w:rFonts w:cs="Times New Roman"/>
        </w:rPr>
      </w:pPr>
    </w:p>
    <w:p w:rsidR="00FC434B" w:rsidRDefault="00FC434B" w:rsidP="00497039">
      <w:pPr>
        <w:pStyle w:val="ConsPlusTitle"/>
        <w:jc w:val="center"/>
        <w:rPr>
          <w:rFonts w:cs="Times New Roman"/>
        </w:rPr>
      </w:pPr>
    </w:p>
    <w:p w:rsidR="00FC434B" w:rsidRPr="00ED76F1" w:rsidRDefault="00FC434B" w:rsidP="00BF4732">
      <w:pPr>
        <w:pStyle w:val="ConsPlusNormal"/>
        <w:jc w:val="both"/>
        <w:rPr>
          <w:rFonts w:ascii="Times New Roman" w:hAnsi="Times New Roman" w:cs="Times New Roman"/>
          <w:sz w:val="24"/>
          <w:szCs w:val="24"/>
        </w:rPr>
      </w:pPr>
      <w:r>
        <w:rPr>
          <w:rFonts w:ascii="Times New Roman" w:hAnsi="Times New Roman" w:cs="Times New Roman"/>
          <w:sz w:val="24"/>
          <w:szCs w:val="24"/>
        </w:rPr>
        <w:t>от  16</w:t>
      </w:r>
      <w:r w:rsidRPr="00ED76F1">
        <w:rPr>
          <w:rFonts w:ascii="Times New Roman" w:hAnsi="Times New Roman" w:cs="Times New Roman"/>
          <w:sz w:val="24"/>
          <w:szCs w:val="24"/>
        </w:rPr>
        <w:t xml:space="preserve">.12.2024 </w:t>
      </w:r>
      <w:r w:rsidRPr="00ED76F1">
        <w:rPr>
          <w:rFonts w:ascii="Times New Roman" w:hAnsi="Times New Roman" w:cs="Times New Roman"/>
          <w:sz w:val="24"/>
          <w:szCs w:val="24"/>
        </w:rPr>
        <w:tab/>
      </w:r>
      <w:r w:rsidRPr="00ED76F1">
        <w:rPr>
          <w:rFonts w:ascii="Times New Roman" w:hAnsi="Times New Roman" w:cs="Times New Roman"/>
          <w:sz w:val="24"/>
          <w:szCs w:val="24"/>
        </w:rPr>
        <w:tab/>
      </w:r>
      <w:r w:rsidRPr="00ED76F1">
        <w:rPr>
          <w:rFonts w:ascii="Times New Roman" w:hAnsi="Times New Roman" w:cs="Times New Roman"/>
          <w:sz w:val="24"/>
          <w:szCs w:val="24"/>
        </w:rPr>
        <w:tab/>
      </w:r>
      <w:r w:rsidRPr="00ED76F1">
        <w:rPr>
          <w:rFonts w:ascii="Times New Roman" w:hAnsi="Times New Roman" w:cs="Times New Roman"/>
          <w:sz w:val="24"/>
          <w:szCs w:val="24"/>
        </w:rPr>
        <w:tab/>
      </w:r>
      <w:r w:rsidRPr="00ED76F1">
        <w:rPr>
          <w:rFonts w:ascii="Times New Roman" w:hAnsi="Times New Roman" w:cs="Times New Roman"/>
          <w:sz w:val="24"/>
          <w:szCs w:val="24"/>
        </w:rPr>
        <w:tab/>
      </w:r>
      <w:r w:rsidRPr="00ED76F1">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t>№  586</w:t>
      </w:r>
      <w:r w:rsidRPr="00ED76F1">
        <w:rPr>
          <w:rFonts w:ascii="Times New Roman" w:hAnsi="Times New Roman" w:cs="Times New Roman"/>
          <w:sz w:val="24"/>
          <w:szCs w:val="24"/>
        </w:rPr>
        <w:t xml:space="preserve"> -п</w:t>
      </w:r>
    </w:p>
    <w:p w:rsidR="00FC434B" w:rsidRPr="00ED76F1" w:rsidRDefault="00FC434B" w:rsidP="00ED76F1">
      <w:pPr>
        <w:pStyle w:val="ConsPlusNormal"/>
        <w:ind w:firstLine="540"/>
        <w:jc w:val="both"/>
        <w:rPr>
          <w:rFonts w:ascii="Times New Roman" w:hAnsi="Times New Roman" w:cs="Times New Roman"/>
          <w:sz w:val="24"/>
          <w:szCs w:val="24"/>
        </w:rPr>
      </w:pPr>
    </w:p>
    <w:p w:rsidR="00FC434B" w:rsidRPr="00ED76F1" w:rsidRDefault="00FC434B" w:rsidP="00ED76F1">
      <w:pPr>
        <w:pStyle w:val="ConsPlusNormal"/>
        <w:ind w:firstLine="540"/>
        <w:jc w:val="center"/>
        <w:rPr>
          <w:rFonts w:ascii="Times New Roman" w:hAnsi="Times New Roman" w:cs="Times New Roman"/>
          <w:sz w:val="24"/>
          <w:szCs w:val="24"/>
        </w:rPr>
      </w:pPr>
      <w:r w:rsidRPr="00ED76F1">
        <w:rPr>
          <w:rFonts w:ascii="Times New Roman" w:hAnsi="Times New Roman" w:cs="Times New Roman"/>
          <w:sz w:val="24"/>
          <w:szCs w:val="24"/>
        </w:rPr>
        <w:t>О внесении изменений в Постановление Администрации Крутинского муниципального района Омской области № 266-п от 01.06.2022</w:t>
      </w:r>
    </w:p>
    <w:p w:rsidR="00FC434B" w:rsidRPr="00ED76F1" w:rsidRDefault="00FC434B" w:rsidP="00ED76F1">
      <w:pPr>
        <w:pStyle w:val="ConsPlusNormal"/>
        <w:ind w:firstLine="540"/>
        <w:jc w:val="both"/>
        <w:rPr>
          <w:rFonts w:ascii="Times New Roman" w:hAnsi="Times New Roman" w:cs="Times New Roman"/>
          <w:sz w:val="24"/>
          <w:szCs w:val="24"/>
        </w:rPr>
      </w:pPr>
    </w:p>
    <w:p w:rsidR="00FC434B" w:rsidRPr="00ED76F1" w:rsidRDefault="00FC434B" w:rsidP="00ED76F1">
      <w:pPr>
        <w:pStyle w:val="ConsPlusNormal"/>
        <w:ind w:firstLine="540"/>
        <w:jc w:val="both"/>
        <w:rPr>
          <w:rFonts w:ascii="Times New Roman" w:hAnsi="Times New Roman" w:cs="Times New Roman"/>
          <w:sz w:val="24"/>
          <w:szCs w:val="24"/>
        </w:rPr>
      </w:pPr>
      <w:r w:rsidRPr="00ED76F1">
        <w:rPr>
          <w:rFonts w:ascii="Times New Roman" w:hAnsi="Times New Roman" w:cs="Times New Roman"/>
          <w:sz w:val="24"/>
          <w:szCs w:val="24"/>
        </w:rPr>
        <w:t>В соответствии со статьей 78 Бюджетного кодекса Российской Федерации, постановления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Уставом Крутинского муниципального района Омской области</w:t>
      </w:r>
    </w:p>
    <w:p w:rsidR="00FC434B" w:rsidRDefault="00FC434B" w:rsidP="00FF0712">
      <w:pPr>
        <w:pStyle w:val="ConsPlusNormal"/>
        <w:ind w:firstLine="540"/>
        <w:jc w:val="center"/>
        <w:rPr>
          <w:rFonts w:ascii="Times New Roman" w:hAnsi="Times New Roman" w:cs="Times New Roman"/>
          <w:sz w:val="24"/>
          <w:szCs w:val="24"/>
        </w:rPr>
      </w:pPr>
    </w:p>
    <w:p w:rsidR="00FC434B" w:rsidRDefault="00FC434B" w:rsidP="00FF0712">
      <w:pPr>
        <w:pStyle w:val="ConsPlusNormal"/>
        <w:ind w:firstLine="540"/>
        <w:jc w:val="center"/>
        <w:rPr>
          <w:rFonts w:ascii="Times New Roman" w:hAnsi="Times New Roman" w:cs="Times New Roman"/>
          <w:sz w:val="24"/>
          <w:szCs w:val="24"/>
        </w:rPr>
      </w:pPr>
      <w:r w:rsidRPr="00FF0712">
        <w:rPr>
          <w:rFonts w:ascii="Times New Roman" w:hAnsi="Times New Roman" w:cs="Times New Roman"/>
          <w:sz w:val="24"/>
          <w:szCs w:val="24"/>
        </w:rPr>
        <w:t>П О С Т А Н О В Л Я Ю:</w:t>
      </w:r>
    </w:p>
    <w:p w:rsidR="00FC434B" w:rsidRPr="00497039" w:rsidRDefault="00FC434B" w:rsidP="00FE77AA">
      <w:pPr>
        <w:pStyle w:val="ConsPlusNormal"/>
        <w:ind w:firstLine="1134"/>
        <w:jc w:val="center"/>
        <w:rPr>
          <w:rFonts w:ascii="Times New Roman" w:hAnsi="Times New Roman" w:cs="Times New Roman"/>
          <w:sz w:val="24"/>
          <w:szCs w:val="24"/>
        </w:rPr>
      </w:pPr>
    </w:p>
    <w:p w:rsidR="00FC434B" w:rsidRDefault="00FC434B" w:rsidP="00970703">
      <w:pPr>
        <w:autoSpaceDE w:val="0"/>
        <w:autoSpaceDN w:val="0"/>
        <w:adjustRightInd w:val="0"/>
        <w:spacing w:after="0" w:line="240" w:lineRule="auto"/>
        <w:ind w:firstLine="540"/>
        <w:jc w:val="both"/>
        <w:rPr>
          <w:rFonts w:ascii="Times New Roman" w:hAnsi="Times New Roman" w:cs="Times New Roman"/>
          <w:sz w:val="24"/>
          <w:szCs w:val="24"/>
        </w:rPr>
      </w:pPr>
      <w:r w:rsidRPr="00DC1C83">
        <w:rPr>
          <w:rFonts w:ascii="Times New Roman" w:hAnsi="Times New Roman" w:cs="Times New Roman"/>
          <w:sz w:val="24"/>
          <w:szCs w:val="24"/>
        </w:rPr>
        <w:t xml:space="preserve">1. </w:t>
      </w:r>
      <w:hyperlink w:anchor="P33" w:history="1">
        <w:r w:rsidRPr="00DC1C83">
          <w:rPr>
            <w:rFonts w:ascii="Times New Roman" w:hAnsi="Times New Roman" w:cs="Times New Roman"/>
            <w:sz w:val="24"/>
            <w:szCs w:val="24"/>
          </w:rPr>
          <w:t>Порядок</w:t>
        </w:r>
      </w:hyperlink>
      <w:r>
        <w:t xml:space="preserve"> </w:t>
      </w:r>
      <w:r w:rsidRPr="00DC1C83">
        <w:rPr>
          <w:rFonts w:ascii="Times New Roman" w:hAnsi="Times New Roman" w:cs="Times New Roman"/>
          <w:sz w:val="24"/>
          <w:szCs w:val="24"/>
          <w:lang w:eastAsia="ru-RU"/>
        </w:rPr>
        <w:t>предоставления субсидий из районного бюджета юридическим лицам (за исключением муниципальных учреждений), индивидуальным предпринимателям, а также физическим лицам</w:t>
      </w:r>
      <w:r>
        <w:rPr>
          <w:rFonts w:ascii="Times New Roman" w:hAnsi="Times New Roman" w:cs="Times New Roman"/>
          <w:sz w:val="24"/>
          <w:szCs w:val="24"/>
          <w:lang w:eastAsia="ru-RU"/>
        </w:rPr>
        <w:t xml:space="preserve"> -</w:t>
      </w:r>
      <w:r w:rsidRPr="00DC1C83">
        <w:rPr>
          <w:rFonts w:ascii="Times New Roman" w:hAnsi="Times New Roman" w:cs="Times New Roman"/>
          <w:sz w:val="24"/>
          <w:szCs w:val="24"/>
          <w:lang w:eastAsia="ru-RU"/>
        </w:rPr>
        <w:t xml:space="preserve"> производителям товаров, работ, услуг</w:t>
      </w:r>
      <w:r>
        <w:rPr>
          <w:rFonts w:ascii="Times New Roman" w:hAnsi="Times New Roman" w:cs="Times New Roman"/>
          <w:sz w:val="24"/>
          <w:szCs w:val="24"/>
          <w:lang w:eastAsia="ru-RU"/>
        </w:rPr>
        <w:t xml:space="preserve"> </w:t>
      </w:r>
      <w:r>
        <w:rPr>
          <w:rFonts w:ascii="Times New Roman" w:hAnsi="Times New Roman" w:cs="Times New Roman"/>
          <w:sz w:val="24"/>
          <w:szCs w:val="24"/>
        </w:rPr>
        <w:t>изложить в прилагаемой редакции.</w:t>
      </w:r>
    </w:p>
    <w:p w:rsidR="00FC434B" w:rsidRPr="007442BB" w:rsidRDefault="00FC434B" w:rsidP="006C119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ab/>
        <w:t>2</w:t>
      </w:r>
      <w:r w:rsidRPr="007442BB">
        <w:rPr>
          <w:rFonts w:ascii="Times New Roman" w:hAnsi="Times New Roman" w:cs="Times New Roman"/>
          <w:sz w:val="24"/>
          <w:szCs w:val="24"/>
          <w:lang w:eastAsia="ru-RU"/>
        </w:rPr>
        <w:t>. Контроль за исполнением постановления возложить на Комитет финансов и контроля Администрации</w:t>
      </w:r>
      <w:r>
        <w:rPr>
          <w:rFonts w:ascii="Times New Roman" w:hAnsi="Times New Roman" w:cs="Times New Roman"/>
          <w:sz w:val="24"/>
          <w:szCs w:val="24"/>
          <w:lang w:eastAsia="ru-RU"/>
        </w:rPr>
        <w:t xml:space="preserve"> Крутинского муниципального райо</w:t>
      </w:r>
      <w:r w:rsidRPr="007442BB">
        <w:rPr>
          <w:rFonts w:ascii="Times New Roman" w:hAnsi="Times New Roman" w:cs="Times New Roman"/>
          <w:sz w:val="24"/>
          <w:szCs w:val="24"/>
          <w:lang w:eastAsia="ru-RU"/>
        </w:rPr>
        <w:t>н</w:t>
      </w:r>
      <w:r>
        <w:rPr>
          <w:rFonts w:ascii="Times New Roman" w:hAnsi="Times New Roman" w:cs="Times New Roman"/>
          <w:sz w:val="24"/>
          <w:szCs w:val="24"/>
          <w:lang w:eastAsia="ru-RU"/>
        </w:rPr>
        <w:t>а Омской области (Трутаев В.Е.), отдел экономики и имущественных отношений Администрации Крутинского муниципального района (Грохотова Т.С.).</w:t>
      </w:r>
    </w:p>
    <w:p w:rsidR="00FC434B" w:rsidRDefault="00FC434B">
      <w:pPr>
        <w:pStyle w:val="ConsPlusNormal"/>
        <w:jc w:val="both"/>
        <w:rPr>
          <w:rFonts w:cs="Times New Roman"/>
        </w:rPr>
      </w:pPr>
    </w:p>
    <w:p w:rsidR="00FC434B" w:rsidRDefault="00FC434B">
      <w:pPr>
        <w:pStyle w:val="ConsPlusNormal"/>
        <w:jc w:val="both"/>
        <w:rPr>
          <w:rFonts w:cs="Times New Roman"/>
        </w:rPr>
      </w:pPr>
    </w:p>
    <w:p w:rsidR="00FC434B" w:rsidRPr="007442BB" w:rsidRDefault="00FC434B" w:rsidP="00FE77AA">
      <w:pPr>
        <w:spacing w:after="0" w:line="240" w:lineRule="auto"/>
        <w:ind w:right="-55"/>
        <w:jc w:val="both"/>
        <w:rPr>
          <w:rFonts w:ascii="Times New Roman" w:hAnsi="Times New Roman" w:cs="Times New Roman"/>
          <w:sz w:val="24"/>
          <w:szCs w:val="24"/>
          <w:lang w:eastAsia="ru-RU"/>
        </w:rPr>
      </w:pPr>
      <w:r w:rsidRPr="007442BB">
        <w:rPr>
          <w:rFonts w:ascii="Times New Roman" w:hAnsi="Times New Roman" w:cs="Times New Roman"/>
          <w:sz w:val="24"/>
          <w:szCs w:val="24"/>
          <w:lang w:eastAsia="ru-RU"/>
        </w:rPr>
        <w:t xml:space="preserve">Глава Крутинского </w:t>
      </w:r>
    </w:p>
    <w:p w:rsidR="00FC434B" w:rsidRPr="007442BB" w:rsidRDefault="00FC434B" w:rsidP="00FE77AA">
      <w:pPr>
        <w:spacing w:after="0" w:line="240" w:lineRule="auto"/>
        <w:ind w:right="-55"/>
        <w:jc w:val="both"/>
        <w:rPr>
          <w:rFonts w:ascii="Times New Roman" w:hAnsi="Times New Roman" w:cs="Times New Roman"/>
          <w:sz w:val="24"/>
          <w:szCs w:val="24"/>
          <w:lang w:eastAsia="ru-RU"/>
        </w:rPr>
      </w:pPr>
      <w:r w:rsidRPr="007442BB">
        <w:rPr>
          <w:rFonts w:ascii="Times New Roman" w:hAnsi="Times New Roman" w:cs="Times New Roman"/>
          <w:sz w:val="24"/>
          <w:szCs w:val="24"/>
          <w:lang w:eastAsia="ru-RU"/>
        </w:rPr>
        <w:t>муниципального района                                                                 В. Н. Киселёв</w:t>
      </w:r>
    </w:p>
    <w:p w:rsidR="00FC434B" w:rsidRPr="00EE38BD" w:rsidRDefault="00FC434B" w:rsidP="00FE77AA">
      <w:pPr>
        <w:spacing w:after="0" w:line="240" w:lineRule="auto"/>
        <w:ind w:left="540" w:right="-55"/>
        <w:jc w:val="both"/>
        <w:rPr>
          <w:rFonts w:ascii="Times New Roman" w:hAnsi="Times New Roman" w:cs="Times New Roman"/>
          <w:b/>
          <w:bCs/>
          <w:sz w:val="24"/>
          <w:szCs w:val="24"/>
          <w:lang w:eastAsia="ru-RU"/>
        </w:rPr>
      </w:pPr>
    </w:p>
    <w:p w:rsidR="00FC434B" w:rsidRPr="00EE38BD" w:rsidRDefault="00FC434B" w:rsidP="00FE77AA">
      <w:pPr>
        <w:spacing w:after="0" w:line="240" w:lineRule="auto"/>
        <w:ind w:left="540" w:right="-55"/>
        <w:jc w:val="both"/>
        <w:rPr>
          <w:rFonts w:ascii="Times New Roman" w:hAnsi="Times New Roman" w:cs="Times New Roman"/>
          <w:b/>
          <w:bCs/>
          <w:sz w:val="24"/>
          <w:szCs w:val="24"/>
          <w:lang w:eastAsia="ru-RU"/>
        </w:rPr>
      </w:pPr>
    </w:p>
    <w:p w:rsidR="00FC434B" w:rsidRDefault="00FC434B">
      <w:pPr>
        <w:pStyle w:val="ConsPlusNormal"/>
        <w:jc w:val="both"/>
        <w:rPr>
          <w:rFonts w:cs="Times New Roman"/>
        </w:rPr>
      </w:pPr>
    </w:p>
    <w:p w:rsidR="00FC434B" w:rsidRDefault="00FC434B">
      <w:pPr>
        <w:pStyle w:val="ConsPlusNormal"/>
        <w:jc w:val="both"/>
        <w:rPr>
          <w:rFonts w:cs="Times New Roman"/>
        </w:rPr>
      </w:pPr>
    </w:p>
    <w:p w:rsidR="00FC434B" w:rsidRDefault="00FC434B">
      <w:pPr>
        <w:pStyle w:val="ConsPlusNormal"/>
        <w:jc w:val="right"/>
        <w:outlineLvl w:val="0"/>
        <w:rPr>
          <w:rFonts w:ascii="Times New Roman" w:hAnsi="Times New Roman" w:cs="Times New Roman"/>
          <w:sz w:val="24"/>
          <w:szCs w:val="24"/>
        </w:rPr>
      </w:pPr>
    </w:p>
    <w:p w:rsidR="00FC434B" w:rsidRDefault="00FC434B">
      <w:pPr>
        <w:pStyle w:val="ConsPlusNormal"/>
        <w:jc w:val="right"/>
        <w:outlineLvl w:val="0"/>
        <w:rPr>
          <w:rFonts w:ascii="Times New Roman" w:hAnsi="Times New Roman" w:cs="Times New Roman"/>
          <w:sz w:val="24"/>
          <w:szCs w:val="24"/>
        </w:rPr>
      </w:pPr>
    </w:p>
    <w:p w:rsidR="00FC434B" w:rsidRDefault="00FC434B">
      <w:pPr>
        <w:pStyle w:val="ConsPlusNormal"/>
        <w:jc w:val="right"/>
        <w:outlineLvl w:val="0"/>
        <w:rPr>
          <w:rFonts w:ascii="Times New Roman" w:hAnsi="Times New Roman" w:cs="Times New Roman"/>
          <w:sz w:val="24"/>
          <w:szCs w:val="24"/>
        </w:rPr>
      </w:pPr>
    </w:p>
    <w:p w:rsidR="00FC434B" w:rsidRDefault="00FC434B">
      <w:pPr>
        <w:pStyle w:val="ConsPlusNormal"/>
        <w:jc w:val="right"/>
        <w:outlineLvl w:val="0"/>
        <w:rPr>
          <w:rFonts w:ascii="Times New Roman" w:hAnsi="Times New Roman" w:cs="Times New Roman"/>
          <w:sz w:val="24"/>
          <w:szCs w:val="24"/>
        </w:rPr>
      </w:pPr>
    </w:p>
    <w:p w:rsidR="00FC434B" w:rsidRPr="00FF0712" w:rsidRDefault="00FC434B">
      <w:pPr>
        <w:pStyle w:val="ConsPlusNormal"/>
        <w:jc w:val="right"/>
        <w:outlineLvl w:val="0"/>
        <w:rPr>
          <w:rFonts w:ascii="Times New Roman" w:hAnsi="Times New Roman" w:cs="Times New Roman"/>
          <w:sz w:val="24"/>
          <w:szCs w:val="24"/>
        </w:rPr>
      </w:pPr>
      <w:r w:rsidRPr="00FF0712">
        <w:rPr>
          <w:rFonts w:ascii="Times New Roman" w:hAnsi="Times New Roman" w:cs="Times New Roman"/>
          <w:sz w:val="24"/>
          <w:szCs w:val="24"/>
        </w:rPr>
        <w:t>Приложение</w:t>
      </w:r>
    </w:p>
    <w:p w:rsidR="00FC434B" w:rsidRDefault="00FC434B">
      <w:pPr>
        <w:pStyle w:val="ConsPlusNormal"/>
        <w:jc w:val="right"/>
        <w:rPr>
          <w:rFonts w:ascii="Times New Roman" w:hAnsi="Times New Roman" w:cs="Times New Roman"/>
          <w:sz w:val="24"/>
          <w:szCs w:val="24"/>
        </w:rPr>
      </w:pPr>
      <w:r w:rsidRPr="00FF0712">
        <w:rPr>
          <w:rFonts w:ascii="Times New Roman" w:hAnsi="Times New Roman" w:cs="Times New Roman"/>
          <w:sz w:val="24"/>
          <w:szCs w:val="24"/>
        </w:rPr>
        <w:t xml:space="preserve">к постановлению </w:t>
      </w:r>
    </w:p>
    <w:p w:rsidR="00FC434B" w:rsidRDefault="00FC434B">
      <w:pPr>
        <w:pStyle w:val="ConsPlusNormal"/>
        <w:jc w:val="right"/>
        <w:rPr>
          <w:rFonts w:ascii="Times New Roman" w:hAnsi="Times New Roman" w:cs="Times New Roman"/>
          <w:sz w:val="24"/>
          <w:szCs w:val="24"/>
        </w:rPr>
      </w:pPr>
      <w:r w:rsidRPr="00FF0712">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Pr="00FF0712">
        <w:rPr>
          <w:rFonts w:ascii="Times New Roman" w:hAnsi="Times New Roman" w:cs="Times New Roman"/>
          <w:sz w:val="24"/>
          <w:szCs w:val="24"/>
        </w:rPr>
        <w:t>Крутинского</w:t>
      </w:r>
    </w:p>
    <w:p w:rsidR="00FC434B" w:rsidRDefault="00FC434B">
      <w:pPr>
        <w:pStyle w:val="ConsPlusNormal"/>
        <w:jc w:val="right"/>
        <w:rPr>
          <w:rFonts w:ascii="Times New Roman" w:hAnsi="Times New Roman" w:cs="Times New Roman"/>
          <w:sz w:val="24"/>
          <w:szCs w:val="24"/>
        </w:rPr>
      </w:pPr>
      <w:r w:rsidRPr="00FF0712">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w:t>
      </w:r>
      <w:r w:rsidRPr="00FF0712">
        <w:rPr>
          <w:rFonts w:ascii="Times New Roman" w:hAnsi="Times New Roman" w:cs="Times New Roman"/>
          <w:sz w:val="24"/>
          <w:szCs w:val="24"/>
        </w:rPr>
        <w:t>Омской области</w:t>
      </w:r>
    </w:p>
    <w:p w:rsidR="00FC434B" w:rsidRPr="00FF0712" w:rsidRDefault="00FC434B">
      <w:pPr>
        <w:pStyle w:val="ConsPlusNormal"/>
        <w:jc w:val="right"/>
        <w:rPr>
          <w:rFonts w:ascii="Times New Roman" w:hAnsi="Times New Roman" w:cs="Times New Roman"/>
          <w:sz w:val="24"/>
          <w:szCs w:val="24"/>
        </w:rPr>
      </w:pPr>
      <w:r w:rsidRPr="00FF0712">
        <w:rPr>
          <w:rFonts w:ascii="Times New Roman" w:hAnsi="Times New Roman" w:cs="Times New Roman"/>
          <w:sz w:val="24"/>
          <w:szCs w:val="24"/>
        </w:rPr>
        <w:t xml:space="preserve">от </w:t>
      </w:r>
      <w:r>
        <w:rPr>
          <w:rFonts w:ascii="Times New Roman" w:hAnsi="Times New Roman" w:cs="Times New Roman"/>
          <w:sz w:val="24"/>
          <w:szCs w:val="24"/>
        </w:rPr>
        <w:t>16.12.</w:t>
      </w:r>
      <w:r w:rsidRPr="00FF0712">
        <w:rPr>
          <w:rFonts w:ascii="Times New Roman" w:hAnsi="Times New Roman" w:cs="Times New Roman"/>
          <w:sz w:val="24"/>
          <w:szCs w:val="24"/>
        </w:rPr>
        <w:t>202</w:t>
      </w:r>
      <w:r>
        <w:rPr>
          <w:rFonts w:ascii="Times New Roman" w:hAnsi="Times New Roman" w:cs="Times New Roman"/>
          <w:sz w:val="24"/>
          <w:szCs w:val="24"/>
        </w:rPr>
        <w:t>4</w:t>
      </w:r>
      <w:r w:rsidRPr="00FF0712">
        <w:rPr>
          <w:rFonts w:ascii="Times New Roman" w:hAnsi="Times New Roman" w:cs="Times New Roman"/>
          <w:sz w:val="24"/>
          <w:szCs w:val="24"/>
        </w:rPr>
        <w:t xml:space="preserve"> г. №</w:t>
      </w:r>
      <w:r>
        <w:rPr>
          <w:rFonts w:ascii="Times New Roman" w:hAnsi="Times New Roman" w:cs="Times New Roman"/>
          <w:sz w:val="24"/>
          <w:szCs w:val="24"/>
        </w:rPr>
        <w:t xml:space="preserve"> 586 </w:t>
      </w:r>
      <w:r w:rsidRPr="00FF0712">
        <w:rPr>
          <w:rFonts w:ascii="Times New Roman" w:hAnsi="Times New Roman" w:cs="Times New Roman"/>
          <w:sz w:val="24"/>
          <w:szCs w:val="24"/>
        </w:rPr>
        <w:t>-п</w:t>
      </w:r>
    </w:p>
    <w:p w:rsidR="00FC434B" w:rsidRPr="00FF0712" w:rsidRDefault="00FC434B">
      <w:pPr>
        <w:pStyle w:val="ConsPlusNormal"/>
        <w:jc w:val="both"/>
        <w:rPr>
          <w:rFonts w:ascii="Times New Roman" w:hAnsi="Times New Roman" w:cs="Times New Roman"/>
          <w:sz w:val="24"/>
          <w:szCs w:val="24"/>
        </w:rPr>
      </w:pPr>
    </w:p>
    <w:p w:rsidR="00FC434B" w:rsidRPr="00AA7497" w:rsidRDefault="00FC434B">
      <w:pPr>
        <w:pStyle w:val="ConsPlusTitle"/>
        <w:jc w:val="center"/>
        <w:rPr>
          <w:rFonts w:ascii="Times New Roman" w:hAnsi="Times New Roman" w:cs="Times New Roman"/>
        </w:rPr>
      </w:pPr>
      <w:bookmarkStart w:id="0" w:name="P33"/>
      <w:bookmarkEnd w:id="0"/>
      <w:r w:rsidRPr="00AA7497">
        <w:rPr>
          <w:rFonts w:ascii="Times New Roman" w:hAnsi="Times New Roman" w:cs="Times New Roman"/>
        </w:rPr>
        <w:t>ПОРЯДОК</w:t>
      </w:r>
    </w:p>
    <w:p w:rsidR="00FC434B" w:rsidRPr="00AA7497" w:rsidRDefault="00FC434B" w:rsidP="00005A14">
      <w:pPr>
        <w:pStyle w:val="ConsPlusTitle"/>
        <w:jc w:val="center"/>
        <w:rPr>
          <w:rFonts w:ascii="Times New Roman" w:hAnsi="Times New Roman" w:cs="Times New Roman"/>
          <w:sz w:val="24"/>
          <w:szCs w:val="24"/>
        </w:rPr>
      </w:pPr>
      <w:r w:rsidRPr="00AA7497">
        <w:rPr>
          <w:rFonts w:ascii="Times New Roman" w:hAnsi="Times New Roman" w:cs="Times New Roman"/>
          <w:sz w:val="24"/>
          <w:szCs w:val="24"/>
        </w:rPr>
        <w:t>предоставления субсидий из</w:t>
      </w:r>
      <w:r>
        <w:rPr>
          <w:rFonts w:ascii="Times New Roman" w:hAnsi="Times New Roman" w:cs="Times New Roman"/>
          <w:sz w:val="24"/>
          <w:szCs w:val="24"/>
        </w:rPr>
        <w:t xml:space="preserve"> </w:t>
      </w:r>
      <w:r w:rsidRPr="00AA7497">
        <w:rPr>
          <w:rFonts w:ascii="Times New Roman" w:hAnsi="Times New Roman" w:cs="Times New Roman"/>
          <w:sz w:val="24"/>
          <w:szCs w:val="24"/>
        </w:rPr>
        <w:t xml:space="preserve">районного бюджета </w:t>
      </w:r>
    </w:p>
    <w:p w:rsidR="00FC434B" w:rsidRPr="00AA7497" w:rsidRDefault="00FC434B" w:rsidP="00005A14">
      <w:pPr>
        <w:pStyle w:val="ConsPlusTitle"/>
        <w:jc w:val="center"/>
        <w:rPr>
          <w:rFonts w:ascii="Times New Roman" w:hAnsi="Times New Roman" w:cs="Times New Roman"/>
          <w:sz w:val="24"/>
          <w:szCs w:val="24"/>
        </w:rPr>
      </w:pPr>
      <w:r w:rsidRPr="00AA7497">
        <w:rPr>
          <w:rFonts w:ascii="Times New Roman" w:hAnsi="Times New Roman" w:cs="Times New Roman"/>
          <w:sz w:val="24"/>
          <w:szCs w:val="24"/>
        </w:rPr>
        <w:t>юридическим лицам (за исключением муниципальных учреждений),</w:t>
      </w:r>
    </w:p>
    <w:p w:rsidR="00FC434B" w:rsidRPr="00AA7497" w:rsidRDefault="00FC434B" w:rsidP="00005A14">
      <w:pPr>
        <w:autoSpaceDE w:val="0"/>
        <w:autoSpaceDN w:val="0"/>
        <w:adjustRightInd w:val="0"/>
        <w:spacing w:after="0" w:line="240" w:lineRule="auto"/>
        <w:jc w:val="center"/>
        <w:rPr>
          <w:rFonts w:ascii="Times New Roman" w:hAnsi="Times New Roman" w:cs="Times New Roman"/>
          <w:b/>
          <w:bCs/>
          <w:sz w:val="24"/>
          <w:szCs w:val="24"/>
        </w:rPr>
      </w:pPr>
      <w:r w:rsidRPr="00AA7497">
        <w:rPr>
          <w:rFonts w:ascii="Times New Roman" w:hAnsi="Times New Roman" w:cs="Times New Roman"/>
          <w:b/>
          <w:bCs/>
          <w:sz w:val="24"/>
          <w:szCs w:val="24"/>
        </w:rPr>
        <w:t xml:space="preserve">индивидуальным предпринимателям, а также физическим лицам – </w:t>
      </w:r>
    </w:p>
    <w:p w:rsidR="00FC434B" w:rsidRPr="00AA7497" w:rsidRDefault="00FC434B" w:rsidP="00005A14">
      <w:pPr>
        <w:autoSpaceDE w:val="0"/>
        <w:autoSpaceDN w:val="0"/>
        <w:adjustRightInd w:val="0"/>
        <w:spacing w:after="0" w:line="240" w:lineRule="auto"/>
        <w:jc w:val="center"/>
        <w:rPr>
          <w:rFonts w:ascii="Times New Roman" w:hAnsi="Times New Roman" w:cs="Times New Roman"/>
          <w:b/>
          <w:bCs/>
          <w:sz w:val="24"/>
          <w:szCs w:val="24"/>
        </w:rPr>
      </w:pPr>
      <w:r w:rsidRPr="00AA7497">
        <w:rPr>
          <w:rFonts w:ascii="Times New Roman" w:hAnsi="Times New Roman" w:cs="Times New Roman"/>
          <w:b/>
          <w:bCs/>
          <w:sz w:val="24"/>
          <w:szCs w:val="24"/>
        </w:rPr>
        <w:t>производителям товаров, работ, услуг.</w:t>
      </w:r>
    </w:p>
    <w:p w:rsidR="00FC434B" w:rsidRPr="00AA7497" w:rsidRDefault="00FC434B">
      <w:pPr>
        <w:pStyle w:val="ConsPlusTitle"/>
        <w:jc w:val="center"/>
        <w:outlineLvl w:val="1"/>
        <w:rPr>
          <w:rFonts w:ascii="Times New Roman" w:hAnsi="Times New Roman" w:cs="Times New Roman"/>
        </w:rPr>
      </w:pPr>
    </w:p>
    <w:p w:rsidR="00FC434B" w:rsidRPr="00AA7497" w:rsidRDefault="00FC434B">
      <w:pPr>
        <w:pStyle w:val="ConsPlusTitle"/>
        <w:jc w:val="center"/>
        <w:outlineLvl w:val="1"/>
        <w:rPr>
          <w:rFonts w:ascii="Times New Roman" w:hAnsi="Times New Roman" w:cs="Times New Roman"/>
        </w:rPr>
      </w:pPr>
      <w:r w:rsidRPr="00AA7497">
        <w:rPr>
          <w:rFonts w:ascii="Times New Roman" w:hAnsi="Times New Roman" w:cs="Times New Roman"/>
        </w:rPr>
        <w:t>I. Общие положения</w:t>
      </w:r>
    </w:p>
    <w:p w:rsidR="00FC434B" w:rsidRPr="00AA7497" w:rsidRDefault="00FC434B">
      <w:pPr>
        <w:pStyle w:val="ConsPlusNormal"/>
        <w:jc w:val="both"/>
        <w:rPr>
          <w:rFonts w:ascii="Times New Roman" w:hAnsi="Times New Roman" w:cs="Times New Roman"/>
        </w:rPr>
      </w:pPr>
    </w:p>
    <w:p w:rsidR="00FC434B" w:rsidRPr="00AA7497" w:rsidRDefault="00FC434B" w:rsidP="00005A14">
      <w:pPr>
        <w:autoSpaceDE w:val="0"/>
        <w:autoSpaceDN w:val="0"/>
        <w:adjustRightInd w:val="0"/>
        <w:spacing w:after="0" w:line="240" w:lineRule="auto"/>
        <w:ind w:firstLine="540"/>
        <w:jc w:val="both"/>
        <w:rPr>
          <w:rFonts w:ascii="Times New Roman" w:hAnsi="Times New Roman" w:cs="Times New Roman"/>
          <w:sz w:val="24"/>
          <w:szCs w:val="24"/>
        </w:rPr>
      </w:pPr>
      <w:r w:rsidRPr="00AA7497">
        <w:rPr>
          <w:rFonts w:ascii="Times New Roman" w:hAnsi="Times New Roman" w:cs="Times New Roman"/>
          <w:sz w:val="24"/>
          <w:szCs w:val="24"/>
        </w:rPr>
        <w:t xml:space="preserve">1. Настоящий Порядок регулирует отношения по предоставлению за счет средств районного бюджета субсидий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(далее - получатели субсидий) в сферах жилищно-коммунального хозяйства, организации регулярных перевозок пассажиров и багажа, организации предоставления услуг сотовой связи, </w:t>
      </w:r>
      <w:r w:rsidRPr="00AA7497">
        <w:rPr>
          <w:rFonts w:ascii="Times New Roman" w:hAnsi="Times New Roman" w:cs="Times New Roman"/>
          <w:color w:val="000000"/>
          <w:sz w:val="24"/>
          <w:szCs w:val="24"/>
        </w:rPr>
        <w:t>осуществления полномочий в области использования автомобильных дорог и осуществления дорожной деятельности, осуществления полномочий в сфере водоснабжения и водоотведения</w:t>
      </w:r>
      <w:r w:rsidRPr="00AA7497">
        <w:rPr>
          <w:rFonts w:ascii="Times New Roman" w:hAnsi="Times New Roman" w:cs="Times New Roman"/>
          <w:sz w:val="24"/>
          <w:szCs w:val="24"/>
        </w:rPr>
        <w:t xml:space="preserve"> (далее - субсидии) в соответствии со </w:t>
      </w:r>
      <w:hyperlink r:id="rId5" w:history="1">
        <w:r w:rsidRPr="00AA7497">
          <w:rPr>
            <w:rFonts w:ascii="Times New Roman" w:hAnsi="Times New Roman" w:cs="Times New Roman"/>
            <w:sz w:val="24"/>
            <w:szCs w:val="24"/>
          </w:rPr>
          <w:t>статьей 78</w:t>
        </w:r>
      </w:hyperlink>
      <w:r w:rsidRPr="00AA7497">
        <w:rPr>
          <w:rFonts w:ascii="Times New Roman" w:hAnsi="Times New Roman" w:cs="Times New Roman"/>
          <w:sz w:val="24"/>
          <w:szCs w:val="24"/>
        </w:rPr>
        <w:t xml:space="preserve"> Бюджетного кодекса Российской Федерации.</w:t>
      </w:r>
      <w:bookmarkStart w:id="1" w:name="P42"/>
      <w:bookmarkEnd w:id="1"/>
    </w:p>
    <w:p w:rsidR="00FC434B" w:rsidRPr="00AA7497" w:rsidRDefault="00FC434B" w:rsidP="007E35D6">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2. Субсидии предоставляются получателям субсидий в рамках реализации муниципальной</w:t>
      </w:r>
      <w:r>
        <w:rPr>
          <w:rFonts w:ascii="Times New Roman" w:hAnsi="Times New Roman" w:cs="Times New Roman"/>
          <w:sz w:val="24"/>
          <w:szCs w:val="24"/>
        </w:rPr>
        <w:t xml:space="preserve"> </w:t>
      </w:r>
      <w:hyperlink r:id="rId6" w:history="1">
        <w:r w:rsidRPr="00AA7497">
          <w:rPr>
            <w:rFonts w:ascii="Times New Roman" w:hAnsi="Times New Roman" w:cs="Times New Roman"/>
            <w:sz w:val="24"/>
            <w:szCs w:val="24"/>
          </w:rPr>
          <w:t>программы</w:t>
        </w:r>
      </w:hyperlink>
      <w:r>
        <w:t xml:space="preserve"> </w:t>
      </w:r>
      <w:r w:rsidRPr="00AA7497">
        <w:rPr>
          <w:rFonts w:ascii="Times New Roman" w:hAnsi="Times New Roman" w:cs="Times New Roman"/>
          <w:sz w:val="24"/>
          <w:szCs w:val="24"/>
        </w:rPr>
        <w:t>«Развитие экономического потенциала Крутинского муниципального района Омской области», утвержденной постановлением Администрации Крутинского муниципального района Омской области (далее – Крутинский муниципальный район) от 13ноября 2013 года №901 (далее - муниципальная программа), в целях финансового обеспечения (возмещения) затрат получателей субсидий в связи с производством товаров, выполнением работ, оказанием услуг, в том числе в сфере:</w:t>
      </w:r>
    </w:p>
    <w:p w:rsidR="00FC434B" w:rsidRPr="00AA7497" w:rsidRDefault="00FC434B" w:rsidP="007E35D6">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1) жилищно-коммунального хозяйства по направлению теплоснабжения от угольных и газовых котельных в рамках подготовки к предстоящему отопительному периоду;</w:t>
      </w:r>
    </w:p>
    <w:p w:rsidR="00FC434B" w:rsidRPr="00AA7497" w:rsidRDefault="00FC434B" w:rsidP="007E35D6">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 xml:space="preserve">2) организации регулярных перевозок пассажиров и багажа автомобильным транспортом по муниципальным маршрутам; </w:t>
      </w:r>
    </w:p>
    <w:p w:rsidR="00FC434B" w:rsidRPr="00AA7497" w:rsidRDefault="00FC434B" w:rsidP="007E35D6">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3) организации предоставления услуг сотовой связи (подвижной радиотелефонной связи) в населенных пунктах Крутинского муниципального района Омской области;</w:t>
      </w:r>
    </w:p>
    <w:p w:rsidR="00FC434B" w:rsidRPr="00AA7497" w:rsidRDefault="00FC434B" w:rsidP="007E35D6">
      <w:pPr>
        <w:pStyle w:val="ConsPlusNormal"/>
        <w:ind w:firstLine="540"/>
        <w:jc w:val="both"/>
        <w:rPr>
          <w:rFonts w:ascii="Times New Roman" w:hAnsi="Times New Roman" w:cs="Times New Roman"/>
          <w:color w:val="000000"/>
          <w:sz w:val="24"/>
          <w:szCs w:val="24"/>
        </w:rPr>
      </w:pPr>
      <w:r w:rsidRPr="00AA7497">
        <w:rPr>
          <w:rFonts w:ascii="Times New Roman" w:hAnsi="Times New Roman" w:cs="Times New Roman"/>
          <w:sz w:val="24"/>
          <w:szCs w:val="24"/>
        </w:rPr>
        <w:t xml:space="preserve">4) </w:t>
      </w:r>
      <w:r w:rsidRPr="00AA7497">
        <w:rPr>
          <w:rFonts w:ascii="Times New Roman" w:hAnsi="Times New Roman" w:cs="Times New Roman"/>
          <w:color w:val="000000"/>
          <w:sz w:val="24"/>
          <w:szCs w:val="24"/>
        </w:rPr>
        <w:t>осуществления полномочий в области использования автомобильных дорог и осуществления дорожной деятельности;</w:t>
      </w:r>
    </w:p>
    <w:p w:rsidR="00FC434B" w:rsidRPr="00AA7497" w:rsidRDefault="00FC434B" w:rsidP="007E35D6">
      <w:pPr>
        <w:pStyle w:val="ConsPlusNormal"/>
        <w:ind w:firstLine="540"/>
        <w:jc w:val="both"/>
        <w:rPr>
          <w:rFonts w:ascii="Times New Roman" w:hAnsi="Times New Roman" w:cs="Times New Roman"/>
          <w:sz w:val="24"/>
          <w:szCs w:val="24"/>
        </w:rPr>
      </w:pPr>
      <w:r w:rsidRPr="00AA7497">
        <w:rPr>
          <w:rFonts w:ascii="Times New Roman" w:hAnsi="Times New Roman" w:cs="Times New Roman"/>
          <w:color w:val="000000"/>
          <w:sz w:val="24"/>
          <w:szCs w:val="24"/>
        </w:rPr>
        <w:t>5) осуществления полномочий в сфере водоснабжения и водоотведения.</w:t>
      </w:r>
    </w:p>
    <w:p w:rsidR="00FC434B" w:rsidRPr="00AA7497" w:rsidRDefault="00FC434B" w:rsidP="007E35D6">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Финансовому обеспечению за счет средств субсидий подлежат затраты, планируемые в текущем финансовом году.</w:t>
      </w:r>
      <w:bookmarkStart w:id="2" w:name="P46"/>
      <w:bookmarkEnd w:id="2"/>
    </w:p>
    <w:p w:rsidR="00FC434B" w:rsidRPr="00AA7497" w:rsidRDefault="00FC434B" w:rsidP="007E35D6">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3. Главным распорядителем средств районного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Крутинского муниципального района Омской области (далее - Администрация).</w:t>
      </w:r>
    </w:p>
    <w:p w:rsidR="00FC434B" w:rsidRPr="00AA7497" w:rsidRDefault="00FC434B" w:rsidP="007E35D6">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Субсидии предоставляются в соответствии с бюджетной росписью Администрации в пределах лимитов бюджетных обязательств, утвержденных Администрации.</w:t>
      </w:r>
      <w:bookmarkStart w:id="3" w:name="P48"/>
      <w:bookmarkEnd w:id="3"/>
    </w:p>
    <w:p w:rsidR="00FC434B" w:rsidRPr="00AA7497" w:rsidRDefault="00FC434B" w:rsidP="007E35D6">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4. Критериями отбора получателей субсидий, имеющих право на получение субсидий (далее - отбор), являются:</w:t>
      </w:r>
    </w:p>
    <w:p w:rsidR="00FC434B" w:rsidRPr="00AA7497" w:rsidRDefault="00FC434B" w:rsidP="0028118D">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 xml:space="preserve">1) осуществление на территории Крутинского муниципального района одного из видов деятельности в сферах, указанных в </w:t>
      </w:r>
      <w:hyperlink w:anchor="P42" w:history="1">
        <w:r w:rsidRPr="00AA7497">
          <w:rPr>
            <w:rFonts w:ascii="Times New Roman" w:hAnsi="Times New Roman" w:cs="Times New Roman"/>
            <w:sz w:val="24"/>
            <w:szCs w:val="24"/>
          </w:rPr>
          <w:t>пункте 2</w:t>
        </w:r>
      </w:hyperlink>
      <w:r w:rsidRPr="00AA7497">
        <w:rPr>
          <w:rFonts w:ascii="Times New Roman" w:hAnsi="Times New Roman" w:cs="Times New Roman"/>
          <w:sz w:val="24"/>
          <w:szCs w:val="24"/>
        </w:rPr>
        <w:t xml:space="preserve"> настоящего Порядка;</w:t>
      </w:r>
    </w:p>
    <w:p w:rsidR="00FC434B" w:rsidRPr="00AA7497" w:rsidRDefault="00FC434B" w:rsidP="0028118D">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 xml:space="preserve">2) соответствие получателей субсидий требованиям, указанным в </w:t>
      </w:r>
      <w:hyperlink w:anchor="P71" w:history="1">
        <w:r w:rsidRPr="00AA7497">
          <w:rPr>
            <w:rFonts w:ascii="Times New Roman" w:hAnsi="Times New Roman" w:cs="Times New Roman"/>
            <w:sz w:val="24"/>
            <w:szCs w:val="24"/>
          </w:rPr>
          <w:t>пункте 8</w:t>
        </w:r>
      </w:hyperlink>
      <w:r w:rsidRPr="00AA7497">
        <w:rPr>
          <w:rFonts w:ascii="Times New Roman" w:hAnsi="Times New Roman" w:cs="Times New Roman"/>
          <w:sz w:val="24"/>
          <w:szCs w:val="24"/>
        </w:rPr>
        <w:t xml:space="preserve"> настоящего Порядка.</w:t>
      </w:r>
    </w:p>
    <w:p w:rsidR="00FC434B" w:rsidRDefault="00FC434B" w:rsidP="00970703">
      <w:pPr>
        <w:autoSpaceDE w:val="0"/>
        <w:autoSpaceDN w:val="0"/>
        <w:adjustRightInd w:val="0"/>
        <w:spacing w:after="0" w:line="240" w:lineRule="auto"/>
        <w:ind w:firstLine="540"/>
        <w:jc w:val="both"/>
        <w:rPr>
          <w:rFonts w:ascii="Times New Roman" w:hAnsi="Times New Roman" w:cs="Times New Roman"/>
          <w:sz w:val="24"/>
          <w:szCs w:val="24"/>
        </w:rPr>
      </w:pPr>
      <w:r w:rsidRPr="00ED76F1">
        <w:rPr>
          <w:rFonts w:ascii="Times New Roman" w:hAnsi="Times New Roman" w:cs="Times New Roman"/>
          <w:sz w:val="24"/>
          <w:szCs w:val="24"/>
        </w:rPr>
        <w:t>5. Способом проведения отбора является запрос предложений, который проводится,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FC434B" w:rsidRPr="00AA7497" w:rsidRDefault="00FC434B" w:rsidP="00DE10F9">
      <w:pPr>
        <w:pStyle w:val="ConsPlusNormal"/>
        <w:ind w:firstLine="540"/>
        <w:jc w:val="both"/>
        <w:rPr>
          <w:rFonts w:ascii="Times New Roman" w:hAnsi="Times New Roman" w:cs="Times New Roman"/>
          <w:sz w:val="24"/>
          <w:szCs w:val="24"/>
        </w:rPr>
      </w:pPr>
      <w:r w:rsidRPr="00970703">
        <w:rPr>
          <w:rFonts w:ascii="Times New Roman" w:hAnsi="Times New Roman" w:cs="Times New Roman"/>
          <w:sz w:val="24"/>
          <w:szCs w:val="24"/>
        </w:rPr>
        <w:t>6. При формировании проекта решения о районном бюджете (проекта решения о внесении изменений в решение о районном бюджете)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о бюджете, решения о внесении изменений в решение о бюджете.</w:t>
      </w:r>
    </w:p>
    <w:p w:rsidR="00FC434B" w:rsidRPr="00AA7497" w:rsidRDefault="00FC434B">
      <w:pPr>
        <w:pStyle w:val="ConsPlusNormal"/>
        <w:jc w:val="both"/>
        <w:rPr>
          <w:rFonts w:ascii="Times New Roman" w:hAnsi="Times New Roman" w:cs="Times New Roman"/>
        </w:rPr>
      </w:pPr>
    </w:p>
    <w:p w:rsidR="00FC434B" w:rsidRPr="00AA7497" w:rsidRDefault="00FC434B">
      <w:pPr>
        <w:pStyle w:val="ConsPlusTitle"/>
        <w:jc w:val="center"/>
        <w:outlineLvl w:val="1"/>
        <w:rPr>
          <w:rFonts w:ascii="Times New Roman" w:hAnsi="Times New Roman" w:cs="Times New Roman"/>
        </w:rPr>
      </w:pPr>
      <w:r w:rsidRPr="00AA7497">
        <w:rPr>
          <w:rFonts w:ascii="Times New Roman" w:hAnsi="Times New Roman" w:cs="Times New Roman"/>
        </w:rPr>
        <w:t>II. Порядок проведения отбора</w:t>
      </w:r>
    </w:p>
    <w:p w:rsidR="00FC434B" w:rsidRPr="00AA7497" w:rsidRDefault="00FC434B">
      <w:pPr>
        <w:pStyle w:val="ConsPlusNormal"/>
        <w:jc w:val="both"/>
        <w:rPr>
          <w:rFonts w:ascii="Times New Roman" w:hAnsi="Times New Roman" w:cs="Times New Roman"/>
        </w:rPr>
      </w:pPr>
    </w:p>
    <w:p w:rsidR="00FC434B" w:rsidRPr="00AA7497" w:rsidRDefault="00FC434B" w:rsidP="003D5923">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7. Объявление о проведении отбора размещается на едином портале в срок не позднее 2 рабочих дней со дня издания Администрацией распоряжения о проведении отбора, а также на официальном сайте Администрации в информационно-телекоммуникационной сети "Интернет" по адресу: http://krutin.omskportal.ru/omsu/krutin-3-52-226-1 (далее - сайт Администрации) с указанием:</w:t>
      </w:r>
    </w:p>
    <w:p w:rsidR="00FC434B" w:rsidRPr="00970703" w:rsidRDefault="00FC434B" w:rsidP="00A1461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70703">
        <w:rPr>
          <w:rFonts w:ascii="Times New Roman" w:hAnsi="Times New Roman" w:cs="Times New Roman"/>
          <w:sz w:val="24"/>
          <w:szCs w:val="24"/>
        </w:rPr>
        <w:t xml:space="preserve">1) сроков проведения отбора (даты и времени начала (окончания) подачи (приема) предложений), которые не могут быть ранее </w:t>
      </w:r>
      <w:r w:rsidRPr="00970703">
        <w:rPr>
          <w:rFonts w:ascii="Times New Roman" w:hAnsi="Times New Roman" w:cs="Times New Roman"/>
          <w:sz w:val="24"/>
          <w:szCs w:val="24"/>
          <w:lang w:eastAsia="ru-RU"/>
        </w:rPr>
        <w:t xml:space="preserve">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 </w:t>
      </w:r>
    </w:p>
    <w:p w:rsidR="00FC434B" w:rsidRPr="00970703" w:rsidRDefault="00FC434B" w:rsidP="00A14618">
      <w:pPr>
        <w:autoSpaceDE w:val="0"/>
        <w:autoSpaceDN w:val="0"/>
        <w:adjustRightInd w:val="0"/>
        <w:spacing w:after="0" w:line="240" w:lineRule="auto"/>
        <w:jc w:val="both"/>
        <w:rPr>
          <w:rFonts w:ascii="Times New Roman" w:hAnsi="Times New Roman" w:cs="Times New Roman"/>
          <w:sz w:val="24"/>
          <w:szCs w:val="24"/>
          <w:lang w:eastAsia="ru-RU"/>
        </w:rPr>
      </w:pPr>
      <w:r w:rsidRPr="00970703">
        <w:rPr>
          <w:rFonts w:ascii="Times New Roman" w:hAnsi="Times New Roman" w:cs="Times New Roman"/>
          <w:sz w:val="24"/>
          <w:szCs w:val="24"/>
          <w:lang w:eastAsia="ru-RU"/>
        </w:rPr>
        <w:tab/>
        <w:t xml:space="preserve">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 </w:t>
      </w:r>
    </w:p>
    <w:p w:rsidR="00FC434B" w:rsidRPr="00AA7497" w:rsidRDefault="00FC434B" w:rsidP="00A14618">
      <w:pPr>
        <w:pStyle w:val="ConsPlusNormal"/>
        <w:ind w:firstLine="540"/>
        <w:jc w:val="both"/>
        <w:rPr>
          <w:rFonts w:ascii="Times New Roman" w:hAnsi="Times New Roman" w:cs="Times New Roman"/>
          <w:sz w:val="24"/>
          <w:szCs w:val="24"/>
        </w:rPr>
      </w:pPr>
      <w:r w:rsidRPr="00970703">
        <w:rPr>
          <w:rFonts w:ascii="Times New Roman" w:hAnsi="Times New Roman" w:cs="Times New Roman"/>
          <w:sz w:val="24"/>
          <w:szCs w:val="24"/>
        </w:rPr>
        <w:tab/>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FC434B" w:rsidRPr="00AA7497" w:rsidRDefault="00FC434B" w:rsidP="003D5923">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2) наименования, места нахождения, почтового адреса, адреса электронной почты Администрации;</w:t>
      </w:r>
    </w:p>
    <w:p w:rsidR="00FC434B" w:rsidRPr="00AA7497" w:rsidRDefault="00FC434B" w:rsidP="003D5923">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 xml:space="preserve">3) результатов предоставления субсидий в соответствии с </w:t>
      </w:r>
      <w:hyperlink w:anchor="P143" w:history="1">
        <w:r w:rsidRPr="00AA7497">
          <w:rPr>
            <w:rFonts w:ascii="Times New Roman" w:hAnsi="Times New Roman" w:cs="Times New Roman"/>
            <w:sz w:val="24"/>
            <w:szCs w:val="24"/>
          </w:rPr>
          <w:t>пунктом 26</w:t>
        </w:r>
      </w:hyperlink>
      <w:r w:rsidRPr="00AA7497">
        <w:rPr>
          <w:rFonts w:ascii="Times New Roman" w:hAnsi="Times New Roman" w:cs="Times New Roman"/>
          <w:sz w:val="24"/>
          <w:szCs w:val="24"/>
        </w:rPr>
        <w:t xml:space="preserve"> настоящего Порядка;</w:t>
      </w:r>
    </w:p>
    <w:p w:rsidR="00FC434B" w:rsidRPr="00AA7497" w:rsidRDefault="00FC434B" w:rsidP="003D5923">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4)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FC434B" w:rsidRPr="00AA7497" w:rsidRDefault="00FC434B" w:rsidP="003D5923">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 xml:space="preserve">5) требований и критериев к получателям субсидий в соответствии с </w:t>
      </w:r>
      <w:hyperlink w:anchor="P48" w:history="1">
        <w:r w:rsidRPr="00AA7497">
          <w:rPr>
            <w:rFonts w:ascii="Times New Roman" w:hAnsi="Times New Roman" w:cs="Times New Roman"/>
            <w:sz w:val="24"/>
            <w:szCs w:val="24"/>
          </w:rPr>
          <w:t>пунктами 4</w:t>
        </w:r>
      </w:hyperlink>
      <w:r w:rsidRPr="00AA7497">
        <w:rPr>
          <w:rFonts w:ascii="Times New Roman" w:hAnsi="Times New Roman" w:cs="Times New Roman"/>
          <w:sz w:val="24"/>
          <w:szCs w:val="24"/>
        </w:rPr>
        <w:t xml:space="preserve">, </w:t>
      </w:r>
      <w:hyperlink w:anchor="P71" w:history="1">
        <w:r w:rsidRPr="00AA7497">
          <w:rPr>
            <w:rFonts w:ascii="Times New Roman" w:hAnsi="Times New Roman" w:cs="Times New Roman"/>
            <w:sz w:val="24"/>
            <w:szCs w:val="24"/>
          </w:rPr>
          <w:t>8</w:t>
        </w:r>
      </w:hyperlink>
      <w:r w:rsidRPr="00AA7497">
        <w:rPr>
          <w:rFonts w:ascii="Times New Roman" w:hAnsi="Times New Roman" w:cs="Times New Roman"/>
          <w:sz w:val="24"/>
          <w:szCs w:val="24"/>
        </w:rPr>
        <w:t xml:space="preserve"> настоящего Порядка и перечня документов для подтверждения их соответствия указанным требованиям;</w:t>
      </w:r>
    </w:p>
    <w:p w:rsidR="00FC434B" w:rsidRPr="00AA7497" w:rsidRDefault="00FC434B" w:rsidP="003D5923">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 xml:space="preserve">6) порядка подачи предложений и требований, предъявляемых к форме и содержанию предложений, в соответствии с </w:t>
      </w:r>
      <w:hyperlink w:anchor="P80" w:history="1">
        <w:r w:rsidRPr="00AA7497">
          <w:rPr>
            <w:rFonts w:ascii="Times New Roman" w:hAnsi="Times New Roman" w:cs="Times New Roman"/>
            <w:sz w:val="24"/>
            <w:szCs w:val="24"/>
          </w:rPr>
          <w:t>подпунктом 1 пункта 9</w:t>
        </w:r>
      </w:hyperlink>
      <w:r w:rsidRPr="00AA7497">
        <w:rPr>
          <w:rFonts w:ascii="Times New Roman" w:hAnsi="Times New Roman" w:cs="Times New Roman"/>
          <w:sz w:val="24"/>
          <w:szCs w:val="24"/>
        </w:rPr>
        <w:t xml:space="preserve"> настоящего Порядка;</w:t>
      </w:r>
    </w:p>
    <w:p w:rsidR="00FC434B" w:rsidRPr="00AA7497" w:rsidRDefault="00FC434B" w:rsidP="003D5923">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7) порядка отзыва предложений, порядка возврата предложений, определяющего в том числе основания для возврата предложений, порядка внесения изменений в предложения;</w:t>
      </w:r>
    </w:p>
    <w:p w:rsidR="00FC434B" w:rsidRPr="00AA7497" w:rsidRDefault="00FC434B" w:rsidP="003D5923">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 xml:space="preserve">8) правил рассмотрения и оценки предложений в соответствии с </w:t>
      </w:r>
      <w:hyperlink w:anchor="P79" w:history="1">
        <w:r w:rsidRPr="00AA7497">
          <w:rPr>
            <w:rFonts w:ascii="Times New Roman" w:hAnsi="Times New Roman" w:cs="Times New Roman"/>
            <w:sz w:val="24"/>
            <w:szCs w:val="24"/>
          </w:rPr>
          <w:t>пунктом 9</w:t>
        </w:r>
      </w:hyperlink>
      <w:r w:rsidRPr="00AA7497">
        <w:rPr>
          <w:rFonts w:ascii="Times New Roman" w:hAnsi="Times New Roman" w:cs="Times New Roman"/>
          <w:sz w:val="24"/>
          <w:szCs w:val="24"/>
        </w:rPr>
        <w:t xml:space="preserve"> настоящего Порядка;</w:t>
      </w:r>
    </w:p>
    <w:p w:rsidR="00FC434B" w:rsidRPr="00AA7497" w:rsidRDefault="00FC434B" w:rsidP="003D5923">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 xml:space="preserve">9) оснований для отклонения предложения в соответствии с </w:t>
      </w:r>
      <w:hyperlink w:anchor="P90" w:history="1">
        <w:r w:rsidRPr="00AA7497">
          <w:rPr>
            <w:rFonts w:ascii="Times New Roman" w:hAnsi="Times New Roman" w:cs="Times New Roman"/>
            <w:sz w:val="24"/>
            <w:szCs w:val="24"/>
          </w:rPr>
          <w:t>пунктом 12</w:t>
        </w:r>
      </w:hyperlink>
      <w:r w:rsidRPr="00AA7497">
        <w:rPr>
          <w:rFonts w:ascii="Times New Roman" w:hAnsi="Times New Roman" w:cs="Times New Roman"/>
          <w:sz w:val="24"/>
          <w:szCs w:val="24"/>
        </w:rPr>
        <w:t xml:space="preserve"> настоящего Порядка;</w:t>
      </w:r>
    </w:p>
    <w:p w:rsidR="00FC434B" w:rsidRPr="00AA7497" w:rsidRDefault="00FC434B" w:rsidP="003D5923">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10) порядка предоставления получателям субсидий разъяснений положений объявления о проведении отбора, даты начала и окончания срока такого предоставления;</w:t>
      </w:r>
    </w:p>
    <w:p w:rsidR="00FC434B" w:rsidRPr="00AA7497" w:rsidRDefault="00FC434B" w:rsidP="003D5923">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11) срока, в течение которого получатели субсидий должны подписать соглашение о предоставлении субсидии (далее - соглашение);</w:t>
      </w:r>
    </w:p>
    <w:p w:rsidR="00FC434B" w:rsidRPr="00AA7497" w:rsidRDefault="00FC434B" w:rsidP="003D5923">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12) условий признания получателей субсидий уклонившимися от заключения соглашения;</w:t>
      </w:r>
    </w:p>
    <w:p w:rsidR="00FC434B" w:rsidRPr="00AA7497" w:rsidRDefault="00FC434B" w:rsidP="005E193F">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 xml:space="preserve">13) даты размещения результатов отбора на едином портале, а также на сайте Администрации, которая не может быть позднее 14-го календарного дня, следующего за днем определения победителя (победителей) отбора (с соблюдением сроков, установленных </w:t>
      </w:r>
      <w:hyperlink r:id="rId7" w:history="1">
        <w:r w:rsidRPr="00AA7497">
          <w:rPr>
            <w:rFonts w:ascii="Times New Roman" w:hAnsi="Times New Roman" w:cs="Times New Roman"/>
            <w:sz w:val="24"/>
            <w:szCs w:val="24"/>
          </w:rPr>
          <w:t>пунктом 26(2)</w:t>
        </w:r>
      </w:hyperlink>
      <w:r w:rsidRPr="00AA7497">
        <w:rPr>
          <w:rFonts w:ascii="Times New Roman" w:hAnsi="Times New Roman" w:cs="Times New Roman"/>
          <w:sz w:val="24"/>
          <w:szCs w:val="24"/>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года № 1496 «О мерах по обеспечению исполнения федерального бюджета», в случае если источником финансового обеспечения расходных обязательств Крутинского муниципального района по предоставлению субсидий являются межбюджетные трансферты, имеющие целевое назначение, из федерально</w:t>
      </w:r>
      <w:r>
        <w:rPr>
          <w:rFonts w:ascii="Times New Roman" w:hAnsi="Times New Roman" w:cs="Times New Roman"/>
          <w:sz w:val="24"/>
          <w:szCs w:val="24"/>
        </w:rPr>
        <w:t xml:space="preserve">го бюджета бюджету Крутинского </w:t>
      </w:r>
      <w:r w:rsidRPr="00AA7497">
        <w:rPr>
          <w:rFonts w:ascii="Times New Roman" w:hAnsi="Times New Roman" w:cs="Times New Roman"/>
          <w:sz w:val="24"/>
          <w:szCs w:val="24"/>
        </w:rPr>
        <w:t>муниципального района).</w:t>
      </w:r>
      <w:bookmarkStart w:id="4" w:name="P71"/>
      <w:bookmarkEnd w:id="4"/>
    </w:p>
    <w:p w:rsidR="00FC434B" w:rsidRPr="00AA7497" w:rsidRDefault="00FC434B" w:rsidP="00353A2D">
      <w:pPr>
        <w:pStyle w:val="ConsPlusNormal"/>
        <w:ind w:firstLine="539"/>
        <w:jc w:val="both"/>
        <w:rPr>
          <w:rFonts w:ascii="Times New Roman" w:hAnsi="Times New Roman" w:cs="Times New Roman"/>
          <w:sz w:val="24"/>
          <w:szCs w:val="24"/>
        </w:rPr>
      </w:pPr>
      <w:r w:rsidRPr="00AA7497">
        <w:rPr>
          <w:rFonts w:ascii="Times New Roman" w:hAnsi="Times New Roman" w:cs="Times New Roman"/>
          <w:sz w:val="24"/>
          <w:szCs w:val="24"/>
        </w:rPr>
        <w:t>8. На 1-ое число месяца, предшествующего месяцу, в котором планируется проведение отбора, получатели субсидий должны соответствовать следующим требованиям:</w:t>
      </w:r>
    </w:p>
    <w:p w:rsidR="00FC434B" w:rsidRPr="007442BB" w:rsidRDefault="00FC434B" w:rsidP="00353A2D">
      <w:pPr>
        <w:spacing w:line="240" w:lineRule="auto"/>
        <w:ind w:firstLine="539"/>
        <w:jc w:val="both"/>
        <w:rPr>
          <w:rFonts w:ascii="Times New Roman" w:hAnsi="Times New Roman" w:cs="Times New Roman"/>
        </w:rPr>
      </w:pPr>
      <w:r w:rsidRPr="007442BB">
        <w:rPr>
          <w:rFonts w:ascii="Times New Roman" w:hAnsi="Times New Roman" w:cs="Times New Roman"/>
        </w:rPr>
        <w:t xml:space="preserve">1) </w:t>
      </w:r>
      <w:r>
        <w:rPr>
          <w:rFonts w:ascii="Times New Roman" w:hAnsi="Times New Roman" w:cs="Times New Roman"/>
        </w:rPr>
        <w:t>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r w:rsidRPr="009D1BC4">
        <w:rPr>
          <w:rFonts w:ascii="Times New Roman" w:hAnsi="Times New Roman" w:cs="Times New Roman"/>
        </w:rPr>
        <w:t>;</w:t>
      </w:r>
    </w:p>
    <w:p w:rsidR="00FC434B" w:rsidRPr="007442BB" w:rsidRDefault="00FC434B" w:rsidP="00353A2D">
      <w:pPr>
        <w:spacing w:line="240" w:lineRule="auto"/>
        <w:ind w:firstLine="539"/>
        <w:jc w:val="both"/>
        <w:rPr>
          <w:rFonts w:ascii="Times New Roman" w:hAnsi="Times New Roman" w:cs="Times New Roman"/>
        </w:rPr>
      </w:pPr>
      <w:r w:rsidRPr="007442BB">
        <w:rPr>
          <w:rFonts w:ascii="Times New Roman" w:hAnsi="Times New Roman" w:cs="Times New Roman"/>
        </w:rPr>
        <w:t xml:space="preserve">2) </w:t>
      </w:r>
      <w:r>
        <w:rPr>
          <w:rFonts w:ascii="Times New Roman" w:hAnsi="Times New Roman" w:cs="Times New Roman"/>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r w:rsidRPr="009D1BC4">
        <w:rPr>
          <w:rFonts w:ascii="Times New Roman" w:hAnsi="Times New Roman" w:cs="Times New Roman"/>
        </w:rPr>
        <w:t>;</w:t>
      </w:r>
    </w:p>
    <w:p w:rsidR="00FC434B" w:rsidRPr="006D078E" w:rsidRDefault="00FC434B" w:rsidP="00353A2D">
      <w:pPr>
        <w:pStyle w:val="ConsPlusNormal"/>
        <w:ind w:firstLine="539"/>
        <w:jc w:val="both"/>
        <w:rPr>
          <w:rFonts w:ascii="Times New Roman" w:hAnsi="Times New Roman" w:cs="Times New Roman"/>
          <w:sz w:val="24"/>
          <w:szCs w:val="24"/>
        </w:rPr>
      </w:pPr>
      <w:r w:rsidRPr="006D078E">
        <w:rPr>
          <w:rFonts w:ascii="Times New Roman" w:hAnsi="Times New Roman" w:cs="Times New Roman"/>
          <w:sz w:val="24"/>
          <w:szCs w:val="24"/>
        </w:rPr>
        <w:t>3)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C434B" w:rsidRPr="006D078E" w:rsidRDefault="00FC434B" w:rsidP="00353A2D">
      <w:pPr>
        <w:pStyle w:val="ConsPlusNormal"/>
        <w:ind w:firstLine="539"/>
        <w:jc w:val="both"/>
        <w:rPr>
          <w:rFonts w:ascii="Times New Roman" w:hAnsi="Times New Roman" w:cs="Times New Roman"/>
          <w:sz w:val="24"/>
          <w:szCs w:val="24"/>
        </w:rPr>
      </w:pPr>
      <w:r w:rsidRPr="006D078E">
        <w:rPr>
          <w:rFonts w:ascii="Times New Roman" w:hAnsi="Times New Roman" w:cs="Times New Roman"/>
          <w:sz w:val="24"/>
          <w:szCs w:val="24"/>
        </w:rPr>
        <w:t xml:space="preserve">4) не должны получать средства из районного бюджета на основании иных нормативных правовых актов Крутинского муниципального района на цели, установленные </w:t>
      </w:r>
      <w:hyperlink w:anchor="P42" w:history="1">
        <w:r w:rsidRPr="006D078E">
          <w:rPr>
            <w:rFonts w:ascii="Times New Roman" w:hAnsi="Times New Roman" w:cs="Times New Roman"/>
            <w:sz w:val="24"/>
            <w:szCs w:val="24"/>
          </w:rPr>
          <w:t>пунктом 2</w:t>
        </w:r>
      </w:hyperlink>
      <w:r w:rsidRPr="006D078E">
        <w:rPr>
          <w:rFonts w:ascii="Times New Roman" w:hAnsi="Times New Roman" w:cs="Times New Roman"/>
          <w:sz w:val="24"/>
          <w:szCs w:val="24"/>
        </w:rPr>
        <w:t xml:space="preserve"> Порядка предоставления субсидий;</w:t>
      </w:r>
    </w:p>
    <w:p w:rsidR="00FC434B" w:rsidRDefault="00FC434B" w:rsidP="00353A2D">
      <w:pPr>
        <w:pStyle w:val="ConsPlusNormal"/>
        <w:ind w:firstLine="539"/>
        <w:jc w:val="both"/>
        <w:rPr>
          <w:rFonts w:ascii="Times New Roman" w:hAnsi="Times New Roman" w:cs="Times New Roman"/>
          <w:sz w:val="24"/>
          <w:szCs w:val="24"/>
        </w:rPr>
      </w:pPr>
      <w:r w:rsidRPr="006D078E">
        <w:rPr>
          <w:rFonts w:ascii="Times New Roman" w:hAnsi="Times New Roman" w:cs="Times New Roman"/>
          <w:sz w:val="24"/>
          <w:szCs w:val="24"/>
        </w:rPr>
        <w:t>5)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C434B" w:rsidRDefault="00FC434B" w:rsidP="00353A2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w:t>
      </w:r>
      <w:r w:rsidRPr="007442BB">
        <w:rPr>
          <w:rFonts w:ascii="Times New Roman" w:hAnsi="Times New Roman" w:cs="Times New Roman"/>
          <w:sz w:val="24"/>
          <w:szCs w:val="24"/>
        </w:rPr>
        <w:t>) отсутствие просроченной задолженности по возврату в районный бюджет субсидий, бюджетных инвестиций, предоставленных в том числе в соответствии с иными правовыми актами Крутинского муниципального района, а также иной просроченной (неурегулированной) задолженности по денежным обязательствам перед районным бюджетом</w:t>
      </w:r>
      <w:bookmarkStart w:id="5" w:name="P79"/>
      <w:bookmarkEnd w:id="5"/>
      <w:r>
        <w:rPr>
          <w:rFonts w:ascii="Times New Roman" w:hAnsi="Times New Roman" w:cs="Times New Roman"/>
          <w:sz w:val="24"/>
          <w:szCs w:val="24"/>
        </w:rPr>
        <w:t>;</w:t>
      </w:r>
    </w:p>
    <w:p w:rsidR="00FC434B" w:rsidRDefault="00FC434B" w:rsidP="00353A2D">
      <w:pPr>
        <w:spacing w:line="240" w:lineRule="auto"/>
        <w:ind w:firstLine="539"/>
        <w:jc w:val="both"/>
        <w:rPr>
          <w:rFonts w:ascii="Times New Roman" w:hAnsi="Times New Roman" w:cs="Times New Roman"/>
        </w:rPr>
      </w:pPr>
      <w:r>
        <w:rPr>
          <w:rFonts w:ascii="Times New Roman" w:hAnsi="Times New Roman" w:cs="Times New Roman"/>
        </w:rPr>
        <w:t>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FC434B" w:rsidRPr="007442BB" w:rsidRDefault="00FC434B" w:rsidP="00353A2D">
      <w:pPr>
        <w:spacing w:line="240" w:lineRule="auto"/>
        <w:ind w:firstLine="539"/>
        <w:jc w:val="both"/>
        <w:rPr>
          <w:rFonts w:ascii="Times New Roman" w:hAnsi="Times New Roman" w:cs="Times New Roman"/>
        </w:rPr>
      </w:pPr>
      <w:r>
        <w:rPr>
          <w:rFonts w:ascii="Times New Roman" w:hAnsi="Times New Roman" w:cs="Times New Roman"/>
        </w:rPr>
        <w:t>8)участник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FC434B" w:rsidRPr="006D078E" w:rsidRDefault="00FC434B" w:rsidP="005A6265">
      <w:pPr>
        <w:autoSpaceDE w:val="0"/>
        <w:autoSpaceDN w:val="0"/>
        <w:adjustRightInd w:val="0"/>
        <w:spacing w:after="0" w:line="240" w:lineRule="auto"/>
        <w:ind w:firstLine="540"/>
        <w:jc w:val="both"/>
        <w:rPr>
          <w:rFonts w:ascii="Times New Roman" w:hAnsi="Times New Roman" w:cs="Times New Roman"/>
          <w:sz w:val="24"/>
          <w:szCs w:val="24"/>
        </w:rPr>
      </w:pPr>
      <w:r w:rsidRPr="006D078E">
        <w:rPr>
          <w:rFonts w:ascii="Times New Roman" w:hAnsi="Times New Roman" w:cs="Times New Roman"/>
          <w:sz w:val="24"/>
          <w:szCs w:val="24"/>
        </w:rPr>
        <w:t>8.1) получатели субсидий должны соответствовать следующим требованиям:</w:t>
      </w:r>
    </w:p>
    <w:p w:rsidR="00FC434B" w:rsidRPr="006D078E" w:rsidRDefault="00FC434B" w:rsidP="005A6265">
      <w:pPr>
        <w:autoSpaceDE w:val="0"/>
        <w:autoSpaceDN w:val="0"/>
        <w:adjustRightInd w:val="0"/>
        <w:spacing w:after="0" w:line="240" w:lineRule="auto"/>
        <w:jc w:val="both"/>
        <w:rPr>
          <w:rFonts w:ascii="Times New Roman" w:hAnsi="Times New Roman" w:cs="Times New Roman"/>
          <w:sz w:val="24"/>
          <w:szCs w:val="24"/>
        </w:rPr>
      </w:pPr>
      <w:r w:rsidRPr="006D078E">
        <w:rPr>
          <w:rFonts w:ascii="Times New Roman" w:hAnsi="Times New Roman" w:cs="Times New Roman"/>
          <w:sz w:val="24"/>
          <w:szCs w:val="24"/>
        </w:rPr>
        <w:t>- наличие опыта, необходимого для достижения результатов предоставления субсидии,</w:t>
      </w:r>
    </w:p>
    <w:p w:rsidR="00FC434B" w:rsidRPr="006D078E" w:rsidRDefault="00FC434B" w:rsidP="005A6265">
      <w:pPr>
        <w:autoSpaceDE w:val="0"/>
        <w:autoSpaceDN w:val="0"/>
        <w:adjustRightInd w:val="0"/>
        <w:spacing w:after="0" w:line="240" w:lineRule="auto"/>
        <w:jc w:val="both"/>
        <w:rPr>
          <w:rFonts w:ascii="Times New Roman" w:hAnsi="Times New Roman" w:cs="Times New Roman"/>
          <w:sz w:val="24"/>
          <w:szCs w:val="24"/>
        </w:rPr>
      </w:pPr>
      <w:r w:rsidRPr="006D078E">
        <w:rPr>
          <w:rFonts w:ascii="Times New Roman" w:hAnsi="Times New Roman" w:cs="Times New Roman"/>
          <w:sz w:val="24"/>
          <w:szCs w:val="24"/>
        </w:rPr>
        <w:t>- наличие кадрового состава, необходимого для достижения результатов предоставления субсидии,</w:t>
      </w:r>
    </w:p>
    <w:p w:rsidR="00FC434B" w:rsidRPr="006D078E" w:rsidRDefault="00FC434B" w:rsidP="005A6265">
      <w:pPr>
        <w:autoSpaceDE w:val="0"/>
        <w:autoSpaceDN w:val="0"/>
        <w:adjustRightInd w:val="0"/>
        <w:spacing w:after="0" w:line="240" w:lineRule="auto"/>
        <w:jc w:val="both"/>
        <w:rPr>
          <w:rFonts w:ascii="Times New Roman" w:hAnsi="Times New Roman" w:cs="Times New Roman"/>
          <w:sz w:val="24"/>
          <w:szCs w:val="24"/>
        </w:rPr>
      </w:pPr>
      <w:r w:rsidRPr="006D078E">
        <w:rPr>
          <w:rFonts w:ascii="Times New Roman" w:hAnsi="Times New Roman" w:cs="Times New Roman"/>
          <w:sz w:val="24"/>
          <w:szCs w:val="24"/>
        </w:rPr>
        <w:t>- наличие материально-технической базы, необходимой для достижения результатов предоставления субсидии.</w:t>
      </w:r>
    </w:p>
    <w:p w:rsidR="00FC434B" w:rsidRPr="006D078E" w:rsidRDefault="00FC434B" w:rsidP="005A6265">
      <w:pPr>
        <w:autoSpaceDE w:val="0"/>
        <w:autoSpaceDN w:val="0"/>
        <w:adjustRightInd w:val="0"/>
        <w:spacing w:after="0" w:line="240" w:lineRule="auto"/>
        <w:jc w:val="both"/>
        <w:rPr>
          <w:rFonts w:ascii="Times New Roman" w:hAnsi="Times New Roman" w:cs="Times New Roman"/>
          <w:sz w:val="24"/>
          <w:szCs w:val="24"/>
        </w:rPr>
      </w:pPr>
      <w:r w:rsidRPr="006D078E">
        <w:rPr>
          <w:rFonts w:ascii="Times New Roman" w:hAnsi="Times New Roman" w:cs="Times New Roman"/>
          <w:sz w:val="24"/>
          <w:szCs w:val="24"/>
        </w:rPr>
        <w:tab/>
        <w:t>Для подтверждения соответствия участника отбора требованиям, предусмотренным настоящим подпунктом участник должен представить следующие документы:</w:t>
      </w:r>
    </w:p>
    <w:p w:rsidR="00FC434B" w:rsidRPr="006D078E" w:rsidRDefault="00FC434B" w:rsidP="005A6265">
      <w:pPr>
        <w:autoSpaceDE w:val="0"/>
        <w:autoSpaceDN w:val="0"/>
        <w:adjustRightInd w:val="0"/>
        <w:spacing w:after="0" w:line="240" w:lineRule="auto"/>
        <w:jc w:val="both"/>
        <w:rPr>
          <w:rFonts w:ascii="Times New Roman" w:hAnsi="Times New Roman" w:cs="Times New Roman"/>
          <w:sz w:val="24"/>
          <w:szCs w:val="24"/>
        </w:rPr>
      </w:pPr>
      <w:r w:rsidRPr="006D078E">
        <w:rPr>
          <w:rFonts w:ascii="Times New Roman" w:hAnsi="Times New Roman" w:cs="Times New Roman"/>
          <w:sz w:val="24"/>
          <w:szCs w:val="24"/>
        </w:rPr>
        <w:t>- заверенные копии исполненных договоров (контрактов) на выполнение работ (оказание услуг), соответствующих цели предоставления субсидии,</w:t>
      </w:r>
    </w:p>
    <w:p w:rsidR="00FC434B" w:rsidRPr="006D078E" w:rsidRDefault="00FC434B" w:rsidP="005A6265">
      <w:pPr>
        <w:autoSpaceDE w:val="0"/>
        <w:autoSpaceDN w:val="0"/>
        <w:adjustRightInd w:val="0"/>
        <w:spacing w:after="0" w:line="240" w:lineRule="auto"/>
        <w:jc w:val="both"/>
        <w:rPr>
          <w:rFonts w:ascii="Times New Roman" w:hAnsi="Times New Roman" w:cs="Times New Roman"/>
          <w:sz w:val="24"/>
          <w:szCs w:val="24"/>
        </w:rPr>
      </w:pPr>
      <w:r w:rsidRPr="006D078E">
        <w:rPr>
          <w:rFonts w:ascii="Times New Roman" w:hAnsi="Times New Roman" w:cs="Times New Roman"/>
          <w:sz w:val="24"/>
          <w:szCs w:val="24"/>
        </w:rPr>
        <w:t>- заверенную копию штатного расписания (иного документа), подтверждающего наличие кадрового состава, необходимого для достижения результатов предоставления субсидии,</w:t>
      </w:r>
    </w:p>
    <w:p w:rsidR="00FC434B" w:rsidRPr="006D078E" w:rsidRDefault="00FC434B" w:rsidP="005A6265">
      <w:pPr>
        <w:autoSpaceDE w:val="0"/>
        <w:autoSpaceDN w:val="0"/>
        <w:adjustRightInd w:val="0"/>
        <w:spacing w:after="0" w:line="240" w:lineRule="auto"/>
        <w:jc w:val="both"/>
        <w:rPr>
          <w:rFonts w:ascii="Times New Roman" w:hAnsi="Times New Roman" w:cs="Times New Roman"/>
          <w:sz w:val="24"/>
          <w:szCs w:val="24"/>
        </w:rPr>
      </w:pPr>
      <w:r w:rsidRPr="006D078E">
        <w:rPr>
          <w:rFonts w:ascii="Times New Roman" w:hAnsi="Times New Roman" w:cs="Times New Roman"/>
          <w:sz w:val="24"/>
          <w:szCs w:val="24"/>
        </w:rPr>
        <w:t>- документы, подтверждающие наличие материально-технической базы, необходимой для достижения результатов предоставления субсидии (заверенные копии документов о государственной регистрации права на недвижимое имущество, документов, подтверждающих наличие на законном основании движимого имущества).</w:t>
      </w:r>
    </w:p>
    <w:p w:rsidR="00FC434B" w:rsidRDefault="00FC434B" w:rsidP="005A6265">
      <w:pPr>
        <w:autoSpaceDE w:val="0"/>
        <w:autoSpaceDN w:val="0"/>
        <w:adjustRightInd w:val="0"/>
        <w:spacing w:after="0" w:line="240" w:lineRule="auto"/>
        <w:jc w:val="both"/>
        <w:rPr>
          <w:rFonts w:ascii="Times New Roman" w:hAnsi="Times New Roman" w:cs="Times New Roman"/>
          <w:sz w:val="24"/>
          <w:szCs w:val="24"/>
        </w:rPr>
      </w:pPr>
      <w:r w:rsidRPr="006D078E">
        <w:rPr>
          <w:rFonts w:ascii="Times New Roman" w:hAnsi="Times New Roman" w:cs="Times New Roman"/>
          <w:sz w:val="24"/>
          <w:szCs w:val="24"/>
        </w:rPr>
        <w:tab/>
        <w:t>В случае если субсидия предоставляется на возмещение недополученных доходов по кредитам, выданным кредитными организациями (займам, выданным микрофинансовыми организациями) по льготным ставкам, требования, предусмотренные подпунктами первым и третьим абзаца 1 настоящего пункта не применяются к участникам отбора.</w:t>
      </w:r>
    </w:p>
    <w:p w:rsidR="00FC434B" w:rsidRPr="00AA7497" w:rsidRDefault="00FC434B" w:rsidP="00353A2D">
      <w:pPr>
        <w:pStyle w:val="ConsPlusNormal"/>
        <w:ind w:firstLine="539"/>
        <w:jc w:val="both"/>
        <w:rPr>
          <w:rFonts w:ascii="Times New Roman" w:hAnsi="Times New Roman" w:cs="Times New Roman"/>
          <w:sz w:val="24"/>
          <w:szCs w:val="24"/>
        </w:rPr>
      </w:pPr>
      <w:r w:rsidRPr="00AA7497">
        <w:rPr>
          <w:rFonts w:ascii="Times New Roman" w:hAnsi="Times New Roman" w:cs="Times New Roman"/>
          <w:sz w:val="24"/>
          <w:szCs w:val="24"/>
        </w:rPr>
        <w:t xml:space="preserve">9. Перечень документов, необходимых для подтверждения соответствия получателей субсидий требованиям, предусмотренным </w:t>
      </w:r>
      <w:hyperlink w:anchor="P71" w:history="1">
        <w:r w:rsidRPr="00AA7497">
          <w:rPr>
            <w:rFonts w:ascii="Times New Roman" w:hAnsi="Times New Roman" w:cs="Times New Roman"/>
            <w:sz w:val="24"/>
            <w:szCs w:val="24"/>
          </w:rPr>
          <w:t>пунктом 8</w:t>
        </w:r>
      </w:hyperlink>
      <w:r w:rsidRPr="00AA7497">
        <w:rPr>
          <w:rFonts w:ascii="Times New Roman" w:hAnsi="Times New Roman" w:cs="Times New Roman"/>
          <w:sz w:val="24"/>
          <w:szCs w:val="24"/>
        </w:rPr>
        <w:t xml:space="preserve"> настоящего Порядка, и получения субсидий:</w:t>
      </w:r>
      <w:bookmarkStart w:id="6" w:name="P80"/>
      <w:bookmarkEnd w:id="6"/>
    </w:p>
    <w:p w:rsidR="00FC434B" w:rsidRPr="007442BB" w:rsidRDefault="00FC434B" w:rsidP="00353A2D">
      <w:pPr>
        <w:pStyle w:val="ConsPlusNormal"/>
        <w:ind w:firstLine="567"/>
        <w:jc w:val="both"/>
        <w:rPr>
          <w:rFonts w:ascii="Times New Roman" w:hAnsi="Times New Roman" w:cs="Times New Roman"/>
          <w:sz w:val="24"/>
          <w:szCs w:val="24"/>
        </w:rPr>
      </w:pPr>
      <w:r w:rsidRPr="007442BB">
        <w:rPr>
          <w:rFonts w:ascii="Times New Roman" w:hAnsi="Times New Roman" w:cs="Times New Roman"/>
          <w:sz w:val="24"/>
          <w:szCs w:val="24"/>
        </w:rPr>
        <w:t xml:space="preserve">1) </w:t>
      </w:r>
      <w:r w:rsidRPr="00DF012D">
        <w:rPr>
          <w:rFonts w:ascii="Times New Roman" w:hAnsi="Times New Roman" w:cs="Times New Roman"/>
          <w:sz w:val="24"/>
          <w:szCs w:val="24"/>
        </w:rPr>
        <w:t>предложение по форме</w:t>
      </w:r>
      <w:r w:rsidRPr="007442BB">
        <w:rPr>
          <w:rFonts w:ascii="Times New Roman" w:hAnsi="Times New Roman" w:cs="Times New Roman"/>
          <w:sz w:val="24"/>
          <w:szCs w:val="24"/>
        </w:rPr>
        <w:t>, устанавливаемой Администрацией, которое включает в том числе согласие на публикацию на едином портале информации о получателях субсидий, о подаваемом предложении, иной информации о получателях субсидий, связанной с соответствующим отбором;</w:t>
      </w:r>
    </w:p>
    <w:p w:rsidR="00FC434B" w:rsidRPr="007442BB" w:rsidRDefault="00FC434B" w:rsidP="00353A2D">
      <w:pPr>
        <w:pStyle w:val="ConsPlusNormal"/>
        <w:ind w:firstLine="567"/>
        <w:jc w:val="both"/>
        <w:rPr>
          <w:rFonts w:ascii="Times New Roman" w:hAnsi="Times New Roman" w:cs="Times New Roman"/>
          <w:sz w:val="24"/>
          <w:szCs w:val="24"/>
        </w:rPr>
      </w:pPr>
      <w:r w:rsidRPr="007442BB">
        <w:rPr>
          <w:rFonts w:ascii="Times New Roman" w:hAnsi="Times New Roman" w:cs="Times New Roman"/>
          <w:sz w:val="24"/>
          <w:szCs w:val="24"/>
        </w:rPr>
        <w:t>2) заверенные копии учредительных документов (для юридических лиц) или копия документа, удостоверяющего личность гражданина Российской Федерации (для индивидуальных предпринимателей</w:t>
      </w:r>
      <w:r>
        <w:rPr>
          <w:rFonts w:ascii="Times New Roman" w:hAnsi="Times New Roman" w:cs="Times New Roman"/>
          <w:sz w:val="24"/>
          <w:szCs w:val="24"/>
        </w:rPr>
        <w:t xml:space="preserve"> и физических лиц</w:t>
      </w:r>
      <w:r w:rsidRPr="007442BB">
        <w:rPr>
          <w:rFonts w:ascii="Times New Roman" w:hAnsi="Times New Roman" w:cs="Times New Roman"/>
          <w:sz w:val="24"/>
          <w:szCs w:val="24"/>
        </w:rPr>
        <w:t>);</w:t>
      </w:r>
      <w:bookmarkStart w:id="7" w:name="P82"/>
      <w:bookmarkEnd w:id="7"/>
    </w:p>
    <w:p w:rsidR="00FC434B" w:rsidRPr="007442BB" w:rsidRDefault="00FC434B" w:rsidP="00353A2D">
      <w:pPr>
        <w:pStyle w:val="ConsPlusNormal"/>
        <w:ind w:firstLine="567"/>
        <w:jc w:val="both"/>
        <w:rPr>
          <w:rFonts w:ascii="Times New Roman" w:hAnsi="Times New Roman" w:cs="Times New Roman"/>
          <w:sz w:val="24"/>
          <w:szCs w:val="24"/>
        </w:rPr>
      </w:pPr>
      <w:r w:rsidRPr="007442BB">
        <w:rPr>
          <w:rFonts w:ascii="Times New Roman" w:hAnsi="Times New Roman" w:cs="Times New Roman"/>
          <w:sz w:val="24"/>
          <w:szCs w:val="24"/>
        </w:rPr>
        <w:t>3) выписка из Единого государственного реестра юридических лиц, полученная не ранее 1-го числа месяца, предшествующего месяцу, в котором получателями субсидий подается предложение (для юридических лиц);</w:t>
      </w:r>
      <w:bookmarkStart w:id="8" w:name="P83"/>
      <w:bookmarkEnd w:id="8"/>
    </w:p>
    <w:p w:rsidR="00FC434B" w:rsidRPr="007442BB" w:rsidRDefault="00FC434B" w:rsidP="00353A2D">
      <w:pPr>
        <w:pStyle w:val="ConsPlusNormal"/>
        <w:ind w:firstLine="567"/>
        <w:jc w:val="both"/>
        <w:rPr>
          <w:rFonts w:ascii="Times New Roman" w:hAnsi="Times New Roman" w:cs="Times New Roman"/>
          <w:sz w:val="24"/>
          <w:szCs w:val="24"/>
        </w:rPr>
      </w:pPr>
      <w:r w:rsidRPr="007442BB">
        <w:rPr>
          <w:rFonts w:ascii="Times New Roman" w:hAnsi="Times New Roman" w:cs="Times New Roman"/>
          <w:sz w:val="24"/>
          <w:szCs w:val="24"/>
        </w:rPr>
        <w:t>4) выписка из Единого государственного реестра индивидуальных предпринимателей, полученная не ранее 1-го числа месяца, предшествующего месяцу, в котором получателями субсидий подается предложение (для индивидуальных предпринимателей);</w:t>
      </w:r>
    </w:p>
    <w:p w:rsidR="00FC434B" w:rsidRPr="007442BB" w:rsidRDefault="00FC434B" w:rsidP="00353A2D">
      <w:pPr>
        <w:pStyle w:val="ConsPlusNormal"/>
        <w:ind w:firstLine="567"/>
        <w:jc w:val="both"/>
        <w:rPr>
          <w:rFonts w:ascii="Times New Roman" w:hAnsi="Times New Roman" w:cs="Times New Roman"/>
          <w:sz w:val="24"/>
          <w:szCs w:val="24"/>
        </w:rPr>
      </w:pPr>
      <w:r w:rsidRPr="007442BB">
        <w:rPr>
          <w:rFonts w:ascii="Times New Roman" w:hAnsi="Times New Roman" w:cs="Times New Roman"/>
          <w:sz w:val="24"/>
          <w:szCs w:val="24"/>
        </w:rPr>
        <w:t xml:space="preserve">5) заверенные копии документов, подтверждающих наличие у получателей субсидий потребности в предоставлении субсидий (с приложением расчета (сметы) планируемых затрат, указанных в </w:t>
      </w:r>
      <w:hyperlink w:anchor="P42" w:history="1">
        <w:r w:rsidRPr="007442BB">
          <w:rPr>
            <w:rFonts w:ascii="Times New Roman" w:hAnsi="Times New Roman" w:cs="Times New Roman"/>
            <w:sz w:val="24"/>
            <w:szCs w:val="24"/>
          </w:rPr>
          <w:t>пункте 2</w:t>
        </w:r>
      </w:hyperlink>
      <w:r w:rsidRPr="007442BB">
        <w:rPr>
          <w:rFonts w:ascii="Times New Roman" w:hAnsi="Times New Roman" w:cs="Times New Roman"/>
          <w:sz w:val="24"/>
          <w:szCs w:val="24"/>
        </w:rPr>
        <w:t xml:space="preserve"> Порядка</w:t>
      </w:r>
      <w:r>
        <w:rPr>
          <w:rFonts w:ascii="Times New Roman" w:hAnsi="Times New Roman" w:cs="Times New Roman"/>
          <w:sz w:val="24"/>
          <w:szCs w:val="24"/>
        </w:rPr>
        <w:t xml:space="preserve"> предоставления субсидий</w:t>
      </w:r>
      <w:r w:rsidRPr="007442BB">
        <w:rPr>
          <w:rFonts w:ascii="Times New Roman" w:hAnsi="Times New Roman" w:cs="Times New Roman"/>
          <w:sz w:val="24"/>
          <w:szCs w:val="24"/>
        </w:rPr>
        <w:t>).</w:t>
      </w:r>
    </w:p>
    <w:p w:rsidR="00FC434B" w:rsidRPr="00602CF8" w:rsidRDefault="00FC434B" w:rsidP="00353A2D">
      <w:pPr>
        <w:spacing w:line="240" w:lineRule="auto"/>
        <w:ind w:firstLine="720"/>
        <w:jc w:val="both"/>
        <w:rPr>
          <w:rFonts w:ascii="Times New Roman" w:hAnsi="Times New Roman" w:cs="Times New Roman"/>
        </w:rPr>
      </w:pPr>
      <w:r w:rsidRPr="00602CF8">
        <w:rPr>
          <w:rFonts w:ascii="Times New Roman" w:hAnsi="Times New Roman" w:cs="Times New Roman"/>
        </w:rPr>
        <w:t>Кроме указанного</w:t>
      </w:r>
      <w:r>
        <w:rPr>
          <w:rFonts w:ascii="Times New Roman" w:hAnsi="Times New Roman" w:cs="Times New Roman"/>
        </w:rPr>
        <w:t>,</w:t>
      </w:r>
      <w:r w:rsidRPr="00602CF8">
        <w:rPr>
          <w:rFonts w:ascii="Times New Roman" w:hAnsi="Times New Roman" w:cs="Times New Roman"/>
        </w:rPr>
        <w:t xml:space="preserve"> соискателем субсидии декларируется:</w:t>
      </w:r>
    </w:p>
    <w:p w:rsidR="00FC434B" w:rsidRPr="00602CF8" w:rsidRDefault="00FC434B" w:rsidP="00353A2D">
      <w:pPr>
        <w:spacing w:line="240" w:lineRule="auto"/>
        <w:ind w:firstLine="720"/>
        <w:jc w:val="both"/>
        <w:rPr>
          <w:rFonts w:ascii="Times New Roman" w:hAnsi="Times New Roman" w:cs="Times New Roman"/>
        </w:rPr>
      </w:pPr>
      <w:r w:rsidRPr="00602CF8">
        <w:rPr>
          <w:rFonts w:ascii="Times New Roman" w:hAnsi="Times New Roman" w:cs="Times New Roman"/>
        </w:rPr>
        <w:t>- отсутствие процедуры банкротства;</w:t>
      </w:r>
    </w:p>
    <w:p w:rsidR="00FC434B" w:rsidRPr="00602CF8" w:rsidRDefault="00FC434B" w:rsidP="00353A2D">
      <w:pPr>
        <w:spacing w:line="240" w:lineRule="auto"/>
        <w:ind w:firstLine="720"/>
        <w:jc w:val="both"/>
        <w:rPr>
          <w:rFonts w:ascii="Times New Roman" w:hAnsi="Times New Roman" w:cs="Times New Roman"/>
        </w:rPr>
      </w:pPr>
      <w:r w:rsidRPr="00602CF8">
        <w:rPr>
          <w:rFonts w:ascii="Times New Roman" w:hAnsi="Times New Roman" w:cs="Times New Roman"/>
        </w:rPr>
        <w:t xml:space="preserve">- факт осуществления деятельности </w:t>
      </w:r>
      <w:r w:rsidRPr="00834880">
        <w:rPr>
          <w:rFonts w:ascii="Times New Roman" w:hAnsi="Times New Roman" w:cs="Times New Roman"/>
          <w:color w:val="000000"/>
        </w:rPr>
        <w:t xml:space="preserve">в области </w:t>
      </w:r>
      <w:r w:rsidRPr="00AA7497">
        <w:rPr>
          <w:rFonts w:ascii="Times New Roman" w:hAnsi="Times New Roman" w:cs="Times New Roman"/>
        </w:rPr>
        <w:t xml:space="preserve">жилищно-коммунального хозяйства по направлению теплоснабжения от угольных и газовых котельных </w:t>
      </w:r>
      <w:r>
        <w:rPr>
          <w:rFonts w:ascii="Times New Roman" w:hAnsi="Times New Roman" w:cs="Times New Roman"/>
        </w:rPr>
        <w:t>на территории Крутинского муниципального района Омской области</w:t>
      </w:r>
      <w:r w:rsidRPr="00602CF8">
        <w:rPr>
          <w:rFonts w:ascii="Times New Roman" w:hAnsi="Times New Roman" w:cs="Times New Roman"/>
        </w:rPr>
        <w:t>;</w:t>
      </w:r>
    </w:p>
    <w:p w:rsidR="00FC434B" w:rsidRPr="00602CF8" w:rsidRDefault="00FC434B" w:rsidP="00353A2D">
      <w:pPr>
        <w:spacing w:line="240" w:lineRule="auto"/>
        <w:ind w:firstLine="720"/>
        <w:jc w:val="both"/>
        <w:rPr>
          <w:rFonts w:ascii="Times New Roman" w:hAnsi="Times New Roman" w:cs="Times New Roman"/>
        </w:rPr>
      </w:pPr>
      <w:r w:rsidRPr="00602CF8">
        <w:rPr>
          <w:rFonts w:ascii="Times New Roman" w:hAnsi="Times New Roman" w:cs="Times New Roman"/>
        </w:rPr>
        <w:t xml:space="preserve">- отсутствие задолженности по уплате налогов, сборов и иных обязательных платежей в бюджеты всех уровней за прошедший календарный год, размер которых превышает двадцать пять процентов балансовой стоимости активов соискателя субсидий, по данным бухгалтерской отчетности за последний отчетный период. </w:t>
      </w:r>
    </w:p>
    <w:p w:rsidR="00FC434B" w:rsidRPr="00AA7497" w:rsidRDefault="00FC434B" w:rsidP="00353A2D">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 xml:space="preserve">Документы, предусмотренные </w:t>
      </w:r>
      <w:hyperlink w:anchor="P82" w:history="1">
        <w:r w:rsidRPr="00AA7497">
          <w:rPr>
            <w:rFonts w:ascii="Times New Roman" w:hAnsi="Times New Roman" w:cs="Times New Roman"/>
            <w:sz w:val="24"/>
            <w:szCs w:val="24"/>
          </w:rPr>
          <w:t>подпунктами 3</w:t>
        </w:r>
      </w:hyperlink>
      <w:r w:rsidRPr="00AA7497">
        <w:rPr>
          <w:rFonts w:ascii="Times New Roman" w:hAnsi="Times New Roman" w:cs="Times New Roman"/>
          <w:sz w:val="24"/>
          <w:szCs w:val="24"/>
        </w:rPr>
        <w:t xml:space="preserve">, </w:t>
      </w:r>
      <w:hyperlink w:anchor="P83" w:history="1">
        <w:r w:rsidRPr="00AA7497">
          <w:rPr>
            <w:rFonts w:ascii="Times New Roman" w:hAnsi="Times New Roman" w:cs="Times New Roman"/>
            <w:sz w:val="24"/>
            <w:szCs w:val="24"/>
          </w:rPr>
          <w:t>4</w:t>
        </w:r>
      </w:hyperlink>
      <w:r w:rsidRPr="00AA7497">
        <w:rPr>
          <w:rFonts w:ascii="Times New Roman" w:hAnsi="Times New Roman" w:cs="Times New Roman"/>
          <w:sz w:val="24"/>
          <w:szCs w:val="24"/>
        </w:rPr>
        <w:t xml:space="preserve"> настоящего пункта, представляются получателями субсидий по собственной инициативе. В случае если указанные документы не представлены, Администрация самостоятельно запрашивает необходимую информацию в соответствии с законодательством.</w:t>
      </w:r>
    </w:p>
    <w:p w:rsidR="00FC434B" w:rsidRPr="00AA7497" w:rsidRDefault="00FC434B" w:rsidP="006E214C">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Предложение регистрируется в день подачи с указанием номера и даты регистрации.</w:t>
      </w:r>
    </w:p>
    <w:p w:rsidR="00FC434B" w:rsidRPr="00AA7497" w:rsidRDefault="00FC434B" w:rsidP="006E214C">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Получатели субсидий могут представить документы, указанные в настоящем пункте, в виде электронного документа (подписанного электронной подписью в соответствии с федеральным законодательством) или документа на бумажном носителе (по выбору получателей субсидий).</w:t>
      </w:r>
    </w:p>
    <w:p w:rsidR="00FC434B" w:rsidRPr="00AA7497" w:rsidRDefault="00FC434B" w:rsidP="006E214C">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10. Получатели субсидий могут подать в Администрацию только одно предложение.</w:t>
      </w:r>
    </w:p>
    <w:p w:rsidR="00FC434B" w:rsidRPr="00AA7497" w:rsidRDefault="00FC434B" w:rsidP="006E214C">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11. Отбор на этапе рассмотрения предложений проводится комиссией на предмет соответствия критериям и требованиям, установленным в объявлении о проведении отбора, в срок не позднее 15 рабочих дней со дня окончания приема предложений.</w:t>
      </w:r>
      <w:bookmarkStart w:id="9" w:name="P90"/>
      <w:bookmarkEnd w:id="9"/>
    </w:p>
    <w:p w:rsidR="00FC434B" w:rsidRPr="00AA7497" w:rsidRDefault="00FC434B" w:rsidP="006E214C">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12. Основаниями для отклонения предложения на стадии рассмотрения предложений являются:</w:t>
      </w:r>
    </w:p>
    <w:p w:rsidR="00FC434B" w:rsidRPr="00AA7497" w:rsidRDefault="00FC434B" w:rsidP="006E214C">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 xml:space="preserve">1) несоответствие получателей субсидий критериям и требованиям, установленным </w:t>
      </w:r>
      <w:hyperlink w:anchor="P48" w:history="1">
        <w:r w:rsidRPr="00AA7497">
          <w:rPr>
            <w:rFonts w:ascii="Times New Roman" w:hAnsi="Times New Roman" w:cs="Times New Roman"/>
            <w:sz w:val="24"/>
            <w:szCs w:val="24"/>
          </w:rPr>
          <w:t>пунктами 4</w:t>
        </w:r>
      </w:hyperlink>
      <w:r w:rsidRPr="00AA7497">
        <w:rPr>
          <w:rFonts w:ascii="Times New Roman" w:hAnsi="Times New Roman" w:cs="Times New Roman"/>
          <w:sz w:val="24"/>
          <w:szCs w:val="24"/>
        </w:rPr>
        <w:t xml:space="preserve">, </w:t>
      </w:r>
      <w:hyperlink w:anchor="P71" w:history="1">
        <w:r w:rsidRPr="00AA7497">
          <w:rPr>
            <w:rFonts w:ascii="Times New Roman" w:hAnsi="Times New Roman" w:cs="Times New Roman"/>
            <w:sz w:val="24"/>
            <w:szCs w:val="24"/>
          </w:rPr>
          <w:t>8</w:t>
        </w:r>
      </w:hyperlink>
      <w:r w:rsidRPr="00AA7497">
        <w:rPr>
          <w:rFonts w:ascii="Times New Roman" w:hAnsi="Times New Roman" w:cs="Times New Roman"/>
          <w:sz w:val="24"/>
          <w:szCs w:val="24"/>
        </w:rPr>
        <w:t xml:space="preserve"> настоящего Порядка;</w:t>
      </w:r>
    </w:p>
    <w:p w:rsidR="00FC434B" w:rsidRPr="00AA7497" w:rsidRDefault="00FC434B" w:rsidP="006E214C">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2) несоответствие представленных получателями субсидии предложения и документов требованиям к предложению и документам, установленным в объявлении о проведении отбора;</w:t>
      </w:r>
    </w:p>
    <w:p w:rsidR="00FC434B" w:rsidRPr="00AA7497" w:rsidRDefault="00FC434B" w:rsidP="006E214C">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3) недостоверность представленной получателями субсидий информации, в том числе информации о месте нахождения и адресе;</w:t>
      </w:r>
    </w:p>
    <w:p w:rsidR="00FC434B" w:rsidRPr="00AA7497" w:rsidRDefault="00FC434B" w:rsidP="006E214C">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4) подача получателями субсидий предложения после даты и (или) времени, определенных для подачи предложений.</w:t>
      </w:r>
    </w:p>
    <w:p w:rsidR="00FC434B" w:rsidRPr="00AA7497" w:rsidRDefault="00FC434B" w:rsidP="006E214C">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13. Результаты отбора оформляются протоколом отбора. Информация о результатах отбора подлежит размещению на едином портале и сайте Администрации в течение 5 рабочих дней со дня утверждения протокола отбора по результатам рассмотрения предложений. Информация о результатах отбора включает:</w:t>
      </w:r>
    </w:p>
    <w:p w:rsidR="00FC434B" w:rsidRPr="00AA7497" w:rsidRDefault="00FC434B" w:rsidP="006E214C">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1) дату, время и место проведения рассмотрения предложений;</w:t>
      </w:r>
    </w:p>
    <w:p w:rsidR="00FC434B" w:rsidRPr="00AA7497" w:rsidRDefault="00FC434B" w:rsidP="006E214C">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2) информацию о получателях субсидий, предложения которых были рассмотрены;</w:t>
      </w:r>
    </w:p>
    <w:p w:rsidR="00FC434B" w:rsidRPr="00AA7497" w:rsidRDefault="00FC434B" w:rsidP="006E214C">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3) информацию о получателях субсидий,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FC434B" w:rsidRPr="00AA7497" w:rsidRDefault="00FC434B" w:rsidP="006E214C">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4) наименование получателей субсидий, с которыми заключается соглашение, и размер предоставляемой им субсидии.</w:t>
      </w:r>
    </w:p>
    <w:p w:rsidR="00FC434B" w:rsidRPr="00AA7497" w:rsidRDefault="00FC434B" w:rsidP="006E214C">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14. Комиссия создается Администрацией.</w:t>
      </w:r>
    </w:p>
    <w:p w:rsidR="00FC434B" w:rsidRPr="00AA7497" w:rsidRDefault="00FC434B">
      <w:pPr>
        <w:pStyle w:val="ConsPlusNormal"/>
        <w:jc w:val="both"/>
        <w:rPr>
          <w:rFonts w:ascii="Times New Roman" w:hAnsi="Times New Roman" w:cs="Times New Roman"/>
        </w:rPr>
      </w:pPr>
    </w:p>
    <w:p w:rsidR="00FC434B" w:rsidRDefault="00FC434B">
      <w:pPr>
        <w:pStyle w:val="ConsPlusTitle"/>
        <w:jc w:val="center"/>
        <w:outlineLvl w:val="1"/>
        <w:rPr>
          <w:rFonts w:ascii="Times New Roman" w:hAnsi="Times New Roman" w:cs="Times New Roman"/>
        </w:rPr>
      </w:pPr>
    </w:p>
    <w:p w:rsidR="00FC434B" w:rsidRDefault="00FC434B">
      <w:pPr>
        <w:pStyle w:val="ConsPlusTitle"/>
        <w:jc w:val="center"/>
        <w:outlineLvl w:val="1"/>
        <w:rPr>
          <w:rFonts w:ascii="Times New Roman" w:hAnsi="Times New Roman" w:cs="Times New Roman"/>
        </w:rPr>
      </w:pPr>
    </w:p>
    <w:p w:rsidR="00FC434B" w:rsidRDefault="00FC434B">
      <w:pPr>
        <w:pStyle w:val="ConsPlusTitle"/>
        <w:jc w:val="center"/>
        <w:outlineLvl w:val="1"/>
        <w:rPr>
          <w:rFonts w:ascii="Times New Roman" w:hAnsi="Times New Roman" w:cs="Times New Roman"/>
        </w:rPr>
      </w:pPr>
    </w:p>
    <w:p w:rsidR="00FC434B" w:rsidRPr="00AA7497" w:rsidRDefault="00FC434B">
      <w:pPr>
        <w:pStyle w:val="ConsPlusTitle"/>
        <w:jc w:val="center"/>
        <w:outlineLvl w:val="1"/>
        <w:rPr>
          <w:rFonts w:ascii="Times New Roman" w:hAnsi="Times New Roman" w:cs="Times New Roman"/>
        </w:rPr>
      </w:pPr>
      <w:r w:rsidRPr="00AA7497">
        <w:rPr>
          <w:rFonts w:ascii="Times New Roman" w:hAnsi="Times New Roman" w:cs="Times New Roman"/>
        </w:rPr>
        <w:t>III. Условия и порядок предоставления субсидий</w:t>
      </w:r>
    </w:p>
    <w:p w:rsidR="00FC434B" w:rsidRPr="00AA7497" w:rsidRDefault="00FC434B" w:rsidP="006E214C">
      <w:pPr>
        <w:pStyle w:val="ConsPlusNormal"/>
        <w:ind w:firstLine="540"/>
        <w:jc w:val="both"/>
        <w:rPr>
          <w:rFonts w:ascii="Times New Roman" w:hAnsi="Times New Roman" w:cs="Times New Roman"/>
          <w:sz w:val="24"/>
          <w:szCs w:val="24"/>
        </w:rPr>
      </w:pPr>
      <w:bookmarkStart w:id="10" w:name="P104"/>
      <w:bookmarkEnd w:id="10"/>
      <w:r w:rsidRPr="00AA7497">
        <w:rPr>
          <w:rFonts w:ascii="Times New Roman" w:hAnsi="Times New Roman" w:cs="Times New Roman"/>
          <w:sz w:val="24"/>
          <w:szCs w:val="24"/>
        </w:rPr>
        <w:t>15. Условиями предоставления субсидий являются:</w:t>
      </w:r>
    </w:p>
    <w:p w:rsidR="00FC434B" w:rsidRPr="00AA7497" w:rsidRDefault="00FC434B" w:rsidP="006E214C">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 xml:space="preserve">1) соответствие получателей субсидий критериям и требованиям, установленным </w:t>
      </w:r>
      <w:hyperlink w:anchor="P48" w:history="1">
        <w:r w:rsidRPr="00AA7497">
          <w:rPr>
            <w:rFonts w:ascii="Times New Roman" w:hAnsi="Times New Roman" w:cs="Times New Roman"/>
            <w:sz w:val="24"/>
            <w:szCs w:val="24"/>
          </w:rPr>
          <w:t>пунктами 4</w:t>
        </w:r>
      </w:hyperlink>
      <w:r w:rsidRPr="00AA7497">
        <w:rPr>
          <w:rFonts w:ascii="Times New Roman" w:hAnsi="Times New Roman" w:cs="Times New Roman"/>
          <w:sz w:val="24"/>
          <w:szCs w:val="24"/>
        </w:rPr>
        <w:t xml:space="preserve">, </w:t>
      </w:r>
      <w:hyperlink w:anchor="P71" w:history="1">
        <w:r w:rsidRPr="00AA7497">
          <w:rPr>
            <w:rFonts w:ascii="Times New Roman" w:hAnsi="Times New Roman" w:cs="Times New Roman"/>
            <w:sz w:val="24"/>
            <w:szCs w:val="24"/>
          </w:rPr>
          <w:t>8</w:t>
        </w:r>
      </w:hyperlink>
      <w:r w:rsidRPr="00AA7497">
        <w:rPr>
          <w:rFonts w:ascii="Times New Roman" w:hAnsi="Times New Roman" w:cs="Times New Roman"/>
          <w:sz w:val="24"/>
          <w:szCs w:val="24"/>
        </w:rPr>
        <w:t xml:space="preserve"> настоящего Порядка;</w:t>
      </w:r>
    </w:p>
    <w:p w:rsidR="00FC434B" w:rsidRPr="00AA7497" w:rsidRDefault="00FC434B" w:rsidP="006E214C">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2) достоверность представленных сведений;</w:t>
      </w:r>
    </w:p>
    <w:p w:rsidR="00FC434B" w:rsidRPr="009C47A9" w:rsidRDefault="00FC434B" w:rsidP="000D7A26">
      <w:pPr>
        <w:autoSpaceDE w:val="0"/>
        <w:autoSpaceDN w:val="0"/>
        <w:adjustRightInd w:val="0"/>
        <w:spacing w:after="0" w:line="240" w:lineRule="auto"/>
        <w:ind w:firstLine="540"/>
        <w:jc w:val="both"/>
        <w:rPr>
          <w:rFonts w:ascii="Times New Roman" w:hAnsi="Times New Roman" w:cs="Times New Roman"/>
          <w:sz w:val="24"/>
          <w:szCs w:val="24"/>
        </w:rPr>
      </w:pPr>
      <w:r w:rsidRPr="009C47A9">
        <w:rPr>
          <w:rFonts w:ascii="Times New Roman" w:hAnsi="Times New Roman" w:cs="Times New Roman"/>
          <w:sz w:val="24"/>
          <w:szCs w:val="24"/>
        </w:rPr>
        <w:t>3) согласие получателя субсидии в соответствии с пунктом 5 статьи 78 Бюджетного кодекса Российской Федерации на осуществление в отношении него Комитетом проверок соблюдения им порядка и условий предоставления субсидии, в том числе в части достижения результата предоставления субсидии, а также проверок органами муниципального финансового контроля в соответствии со статьями 268.1 и 269.2 Бюджетного кодекса Российской Федерации. Данное условие подлежит включению в соглашение.;</w:t>
      </w:r>
    </w:p>
    <w:p w:rsidR="00FC434B" w:rsidRPr="00AA7497" w:rsidRDefault="00FC434B" w:rsidP="00F47C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AA7497">
        <w:rPr>
          <w:rFonts w:ascii="Times New Roman" w:hAnsi="Times New Roman" w:cs="Times New Roman"/>
          <w:sz w:val="24"/>
          <w:szCs w:val="24"/>
        </w:rPr>
        <w:t>) достижение значения результата предоставления субсидий;</w:t>
      </w:r>
    </w:p>
    <w:p w:rsidR="00FC434B" w:rsidRPr="00AA7497" w:rsidRDefault="00FC434B" w:rsidP="00F47C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AA7497">
        <w:rPr>
          <w:rFonts w:ascii="Times New Roman" w:hAnsi="Times New Roman" w:cs="Times New Roman"/>
          <w:sz w:val="24"/>
          <w:szCs w:val="24"/>
        </w:rPr>
        <w:t>) запрет на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районного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FC434B" w:rsidRPr="00AA7497" w:rsidRDefault="00FC434B" w:rsidP="00F47CE9">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16. Размер субсидий определяется по формуле:</w:t>
      </w:r>
    </w:p>
    <w:p w:rsidR="00FC434B" w:rsidRPr="00AA7497" w:rsidRDefault="00FC434B">
      <w:pPr>
        <w:pStyle w:val="ConsPlusNormal"/>
        <w:jc w:val="both"/>
        <w:rPr>
          <w:rFonts w:ascii="Times New Roman" w:hAnsi="Times New Roman" w:cs="Times New Roman"/>
          <w:sz w:val="24"/>
          <w:szCs w:val="24"/>
        </w:rPr>
      </w:pPr>
    </w:p>
    <w:p w:rsidR="00FC434B" w:rsidRPr="00AA7497" w:rsidRDefault="00FC434B">
      <w:pPr>
        <w:pStyle w:val="ConsPlusNormal"/>
        <w:ind w:firstLine="540"/>
        <w:jc w:val="both"/>
        <w:rPr>
          <w:rFonts w:ascii="Times New Roman" w:hAnsi="Times New Roman" w:cs="Times New Roman"/>
          <w:sz w:val="24"/>
          <w:szCs w:val="24"/>
        </w:rPr>
      </w:pPr>
      <w:r w:rsidRPr="004F68BD">
        <w:rPr>
          <w:rFonts w:ascii="Times New Roman" w:hAnsi="Times New Roman" w:cs="Times New Roman"/>
          <w:noProof/>
          <w:position w:val="-26"/>
          <w:sz w:val="24"/>
          <w:szCs w:val="24"/>
        </w:rPr>
        <w:pict>
          <v:shape id="Рисунок 1" o:spid="_x0000_i1026" type="#_x0000_t75" style="width:128.25pt;height:36.75pt;visibility:visible">
            <v:imagedata r:id="rId8" o:title=""/>
          </v:shape>
        </w:pict>
      </w:r>
    </w:p>
    <w:p w:rsidR="00FC434B" w:rsidRPr="00AA7497" w:rsidRDefault="00FC434B">
      <w:pPr>
        <w:pStyle w:val="ConsPlusNormal"/>
        <w:jc w:val="both"/>
        <w:rPr>
          <w:rFonts w:ascii="Times New Roman" w:hAnsi="Times New Roman" w:cs="Times New Roman"/>
          <w:sz w:val="24"/>
          <w:szCs w:val="24"/>
        </w:rPr>
      </w:pPr>
    </w:p>
    <w:p w:rsidR="00FC434B" w:rsidRPr="00AA7497" w:rsidRDefault="00FC434B" w:rsidP="00F47CE9">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С</w:t>
      </w:r>
      <w:r w:rsidRPr="00AA7497">
        <w:rPr>
          <w:rFonts w:ascii="Times New Roman" w:hAnsi="Times New Roman" w:cs="Times New Roman"/>
          <w:sz w:val="24"/>
          <w:szCs w:val="24"/>
          <w:vertAlign w:val="subscript"/>
        </w:rPr>
        <w:t>i</w:t>
      </w:r>
      <w:r w:rsidRPr="00AA7497">
        <w:rPr>
          <w:rFonts w:ascii="Times New Roman" w:hAnsi="Times New Roman" w:cs="Times New Roman"/>
          <w:sz w:val="24"/>
          <w:szCs w:val="24"/>
        </w:rPr>
        <w:t xml:space="preserve"> - размер субсидии, предоставляемой i-му получателю субсидий;</w:t>
      </w:r>
    </w:p>
    <w:p w:rsidR="00FC434B" w:rsidRPr="00AA7497" w:rsidRDefault="00FC434B" w:rsidP="00F47CE9">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П</w:t>
      </w:r>
      <w:r w:rsidRPr="00AA7497">
        <w:rPr>
          <w:rFonts w:ascii="Times New Roman" w:hAnsi="Times New Roman" w:cs="Times New Roman"/>
          <w:sz w:val="24"/>
          <w:szCs w:val="24"/>
          <w:vertAlign w:val="subscript"/>
        </w:rPr>
        <w:t>i-затрат</w:t>
      </w:r>
      <w:r w:rsidRPr="00AA7497">
        <w:rPr>
          <w:rFonts w:ascii="Times New Roman" w:hAnsi="Times New Roman" w:cs="Times New Roman"/>
          <w:sz w:val="24"/>
          <w:szCs w:val="24"/>
        </w:rPr>
        <w:t xml:space="preserve"> - объем i-х затрат получателей субсидий на реализацию мероприятий в рамках соответствующих целей, указанных в </w:t>
      </w:r>
      <w:hyperlink w:anchor="P42" w:history="1">
        <w:r w:rsidRPr="00AA7497">
          <w:rPr>
            <w:rFonts w:ascii="Times New Roman" w:hAnsi="Times New Roman" w:cs="Times New Roman"/>
            <w:sz w:val="24"/>
            <w:szCs w:val="24"/>
          </w:rPr>
          <w:t>пункте 2</w:t>
        </w:r>
      </w:hyperlink>
      <w:r w:rsidRPr="00AA7497">
        <w:rPr>
          <w:rFonts w:ascii="Times New Roman" w:hAnsi="Times New Roman" w:cs="Times New Roman"/>
          <w:sz w:val="24"/>
          <w:szCs w:val="24"/>
        </w:rPr>
        <w:t xml:space="preserve"> настоящего Порядка;</w:t>
      </w:r>
    </w:p>
    <w:p w:rsidR="00FC434B" w:rsidRPr="00AA7497" w:rsidRDefault="00FC434B" w:rsidP="00F47CE9">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R - поправочный коэффициент определяется по формуле:</w:t>
      </w:r>
    </w:p>
    <w:p w:rsidR="00FC434B" w:rsidRPr="00AA7497" w:rsidRDefault="00FC434B">
      <w:pPr>
        <w:pStyle w:val="ConsPlusNormal"/>
        <w:jc w:val="both"/>
        <w:rPr>
          <w:rFonts w:ascii="Times New Roman" w:hAnsi="Times New Roman" w:cs="Times New Roman"/>
          <w:sz w:val="24"/>
          <w:szCs w:val="24"/>
        </w:rPr>
      </w:pPr>
    </w:p>
    <w:p w:rsidR="00FC434B" w:rsidRPr="00AA7497" w:rsidRDefault="00FC434B">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R = Sо / Pо, где:</w:t>
      </w:r>
    </w:p>
    <w:p w:rsidR="00FC434B" w:rsidRPr="00AA7497" w:rsidRDefault="00FC434B">
      <w:pPr>
        <w:pStyle w:val="ConsPlusNormal"/>
        <w:jc w:val="both"/>
        <w:rPr>
          <w:rFonts w:ascii="Times New Roman" w:hAnsi="Times New Roman" w:cs="Times New Roman"/>
          <w:sz w:val="24"/>
          <w:szCs w:val="24"/>
        </w:rPr>
      </w:pPr>
    </w:p>
    <w:p w:rsidR="00FC434B" w:rsidRPr="00AA7497" w:rsidRDefault="00FC434B" w:rsidP="00F47CE9">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Sо - общий объем средств районного бюджета, предусмотренных в установленном порядке Администрации для предоставления субсидии, руб.;</w:t>
      </w:r>
    </w:p>
    <w:p w:rsidR="00FC434B" w:rsidRPr="00AA7497" w:rsidRDefault="00FC434B" w:rsidP="00F47CE9">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 xml:space="preserve">Pо - общая потребность получателей субсидий на реализацию мероприятий в рамках соответствующих целей, указанных в </w:t>
      </w:r>
      <w:hyperlink w:anchor="P42" w:history="1">
        <w:r w:rsidRPr="00AA7497">
          <w:rPr>
            <w:rFonts w:ascii="Times New Roman" w:hAnsi="Times New Roman" w:cs="Times New Roman"/>
            <w:sz w:val="24"/>
            <w:szCs w:val="24"/>
          </w:rPr>
          <w:t>пункте 2</w:t>
        </w:r>
      </w:hyperlink>
      <w:r w:rsidRPr="00AA7497">
        <w:rPr>
          <w:rFonts w:ascii="Times New Roman" w:hAnsi="Times New Roman" w:cs="Times New Roman"/>
          <w:sz w:val="24"/>
          <w:szCs w:val="24"/>
        </w:rPr>
        <w:t xml:space="preserve"> настоящего Порядка, руб.</w:t>
      </w:r>
    </w:p>
    <w:p w:rsidR="00FC434B" w:rsidRPr="00AA7497" w:rsidRDefault="00FC434B" w:rsidP="00F47CE9">
      <w:pPr>
        <w:pStyle w:val="ConsPlusNormal"/>
        <w:spacing w:before="220"/>
        <w:ind w:firstLine="540"/>
        <w:jc w:val="both"/>
        <w:rPr>
          <w:rFonts w:ascii="Times New Roman" w:hAnsi="Times New Roman" w:cs="Times New Roman"/>
          <w:sz w:val="24"/>
          <w:szCs w:val="24"/>
        </w:rPr>
      </w:pPr>
      <w:r w:rsidRPr="00AA7497">
        <w:rPr>
          <w:rFonts w:ascii="Times New Roman" w:hAnsi="Times New Roman" w:cs="Times New Roman"/>
          <w:sz w:val="24"/>
          <w:szCs w:val="24"/>
        </w:rPr>
        <w:t>Если Sо / Pо &lt; 1, то R = Sо / Pо, если Sо / Pо &gt;= 1, то R = 1.</w:t>
      </w:r>
    </w:p>
    <w:p w:rsidR="00FC434B" w:rsidRPr="00AA7497" w:rsidRDefault="00FC434B" w:rsidP="00F47CE9">
      <w:pPr>
        <w:pStyle w:val="ConsPlusNormal"/>
        <w:ind w:firstLine="539"/>
        <w:jc w:val="both"/>
        <w:rPr>
          <w:rFonts w:ascii="Times New Roman" w:hAnsi="Times New Roman" w:cs="Times New Roman"/>
          <w:sz w:val="24"/>
          <w:szCs w:val="24"/>
        </w:rPr>
      </w:pPr>
      <w:r w:rsidRPr="00AA7497">
        <w:rPr>
          <w:rFonts w:ascii="Times New Roman" w:hAnsi="Times New Roman" w:cs="Times New Roman"/>
          <w:sz w:val="24"/>
          <w:szCs w:val="24"/>
        </w:rPr>
        <w:t>17. В течение 3 рабочих дней со дня утверждения протокола отбора Администрация осуществляет подготовку проекта соглашения и его направление получателям субсидий, признанным победителями отбора, для подписания.</w:t>
      </w:r>
    </w:p>
    <w:p w:rsidR="00FC434B" w:rsidRPr="00AA7497" w:rsidRDefault="00FC434B" w:rsidP="00F47CE9">
      <w:pPr>
        <w:pStyle w:val="ConsPlusNormal"/>
        <w:ind w:firstLine="539"/>
        <w:jc w:val="both"/>
        <w:rPr>
          <w:rFonts w:ascii="Times New Roman" w:hAnsi="Times New Roman" w:cs="Times New Roman"/>
          <w:sz w:val="24"/>
          <w:szCs w:val="24"/>
        </w:rPr>
      </w:pPr>
      <w:r w:rsidRPr="00AA7497">
        <w:rPr>
          <w:rFonts w:ascii="Times New Roman" w:hAnsi="Times New Roman" w:cs="Times New Roman"/>
          <w:sz w:val="24"/>
          <w:szCs w:val="24"/>
        </w:rPr>
        <w:t>18. Получатели субсидий в течение 2 рабочих дней со дня получения проекта соглашения подписывают его и возвращают в Администрацию.</w:t>
      </w:r>
    </w:p>
    <w:p w:rsidR="00FC434B" w:rsidRPr="00AA7497" w:rsidRDefault="00FC434B" w:rsidP="00F47CE9">
      <w:pPr>
        <w:pStyle w:val="ConsPlusNormal"/>
        <w:ind w:firstLine="539"/>
        <w:jc w:val="both"/>
        <w:rPr>
          <w:rFonts w:ascii="Times New Roman" w:hAnsi="Times New Roman" w:cs="Times New Roman"/>
          <w:sz w:val="24"/>
          <w:szCs w:val="24"/>
        </w:rPr>
      </w:pPr>
      <w:r w:rsidRPr="00AA7497">
        <w:rPr>
          <w:rFonts w:ascii="Times New Roman" w:hAnsi="Times New Roman" w:cs="Times New Roman"/>
          <w:sz w:val="24"/>
          <w:szCs w:val="24"/>
        </w:rPr>
        <w:t>В случае нарушения получателями субсидий установленного в настоящем пункте срока подписания соглашения данные получатели субсидий считаются уклонившимися от заключения соглашения.</w:t>
      </w:r>
    </w:p>
    <w:p w:rsidR="00FC434B" w:rsidRPr="00AA7497" w:rsidRDefault="00FC434B" w:rsidP="00F47CE9">
      <w:pPr>
        <w:pStyle w:val="ConsPlusNormal"/>
        <w:ind w:firstLine="539"/>
        <w:jc w:val="both"/>
        <w:rPr>
          <w:rFonts w:ascii="Times New Roman" w:hAnsi="Times New Roman" w:cs="Times New Roman"/>
          <w:sz w:val="24"/>
          <w:szCs w:val="24"/>
        </w:rPr>
      </w:pPr>
      <w:r w:rsidRPr="00AA7497">
        <w:rPr>
          <w:rFonts w:ascii="Times New Roman" w:hAnsi="Times New Roman" w:cs="Times New Roman"/>
          <w:sz w:val="24"/>
          <w:szCs w:val="24"/>
        </w:rPr>
        <w:t>19. Соглашением предусматриваются:</w:t>
      </w:r>
    </w:p>
    <w:p w:rsidR="00FC434B" w:rsidRPr="00AA7497" w:rsidRDefault="00FC434B" w:rsidP="00F47CE9">
      <w:pPr>
        <w:pStyle w:val="ConsPlusNormal"/>
        <w:ind w:firstLine="539"/>
        <w:jc w:val="both"/>
        <w:rPr>
          <w:rFonts w:ascii="Times New Roman" w:hAnsi="Times New Roman" w:cs="Times New Roman"/>
          <w:sz w:val="24"/>
          <w:szCs w:val="24"/>
        </w:rPr>
      </w:pPr>
      <w:r w:rsidRPr="00AA7497">
        <w:rPr>
          <w:rFonts w:ascii="Times New Roman" w:hAnsi="Times New Roman" w:cs="Times New Roman"/>
          <w:sz w:val="24"/>
          <w:szCs w:val="24"/>
        </w:rPr>
        <w:t xml:space="preserve">1) представление получателями субсидий отчетов о достижении результатов предоставления субсидий, а также дополнительной отчетности (при необходимости) в соответствии с </w:t>
      </w:r>
      <w:hyperlink w:anchor="P155" w:history="1">
        <w:r w:rsidRPr="00AA7497">
          <w:rPr>
            <w:rFonts w:ascii="Times New Roman" w:hAnsi="Times New Roman" w:cs="Times New Roman"/>
            <w:sz w:val="24"/>
            <w:szCs w:val="24"/>
          </w:rPr>
          <w:t>пунктом 29</w:t>
        </w:r>
      </w:hyperlink>
      <w:r w:rsidRPr="00AA7497">
        <w:rPr>
          <w:rFonts w:ascii="Times New Roman" w:hAnsi="Times New Roman" w:cs="Times New Roman"/>
          <w:sz w:val="24"/>
          <w:szCs w:val="24"/>
        </w:rPr>
        <w:t xml:space="preserve">, </w:t>
      </w:r>
      <w:hyperlink w:anchor="P159" w:history="1">
        <w:r w:rsidRPr="00AA7497">
          <w:rPr>
            <w:rFonts w:ascii="Times New Roman" w:hAnsi="Times New Roman" w:cs="Times New Roman"/>
            <w:sz w:val="24"/>
            <w:szCs w:val="24"/>
          </w:rPr>
          <w:t>30</w:t>
        </w:r>
      </w:hyperlink>
      <w:r w:rsidRPr="00AA7497">
        <w:rPr>
          <w:rFonts w:ascii="Times New Roman" w:hAnsi="Times New Roman" w:cs="Times New Roman"/>
          <w:sz w:val="24"/>
          <w:szCs w:val="24"/>
        </w:rPr>
        <w:t xml:space="preserve"> настоящего Порядка;</w:t>
      </w:r>
    </w:p>
    <w:p w:rsidR="00FC434B" w:rsidRPr="00AA7497" w:rsidRDefault="00FC434B" w:rsidP="001742B6">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2) значения результатов предоставления субсидий;</w:t>
      </w:r>
    </w:p>
    <w:p w:rsidR="00FC434B" w:rsidRPr="00AA7497" w:rsidRDefault="00FC434B" w:rsidP="001742B6">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 xml:space="preserve">3)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указанных в </w:t>
      </w:r>
      <w:hyperlink w:anchor="P46" w:history="1">
        <w:r w:rsidRPr="00AA7497">
          <w:rPr>
            <w:rFonts w:ascii="Times New Roman" w:hAnsi="Times New Roman" w:cs="Times New Roman"/>
            <w:sz w:val="24"/>
            <w:szCs w:val="24"/>
          </w:rPr>
          <w:t>пункте 3</w:t>
        </w:r>
      </w:hyperlink>
      <w:r w:rsidRPr="00AA7497">
        <w:rPr>
          <w:rFonts w:ascii="Times New Roman" w:hAnsi="Times New Roman" w:cs="Times New Roman"/>
          <w:sz w:val="24"/>
          <w:szCs w:val="24"/>
        </w:rPr>
        <w:t xml:space="preserve"> настоящего Порядка, приводящего к невозможности предоставления субсидий в размере, определенном в соглашении.</w:t>
      </w:r>
    </w:p>
    <w:p w:rsidR="00FC434B" w:rsidRPr="00AA7497" w:rsidRDefault="00FC434B" w:rsidP="00922D8F">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 xml:space="preserve">20. Разрешается осуществление расходов, источником финансового обеспечения которых являются не использованные в отчетном финансовом году остатки субсидий, при включении таких положений в соглашение при принятии Администрацией по согласованию с Комитетом финансов и контроля Администрации Крутинского муниципального района Омской области (далее – Комитет финансов и контроля) в порядке, установленном Администрацией,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w:t>
      </w:r>
      <w:hyperlink w:anchor="P147" w:history="1">
        <w:r w:rsidRPr="00AA7497">
          <w:rPr>
            <w:rFonts w:ascii="Times New Roman" w:hAnsi="Times New Roman" w:cs="Times New Roman"/>
            <w:sz w:val="24"/>
            <w:szCs w:val="24"/>
          </w:rPr>
          <w:t>пунктом 27</w:t>
        </w:r>
      </w:hyperlink>
      <w:r w:rsidRPr="00AA7497">
        <w:rPr>
          <w:rFonts w:ascii="Times New Roman" w:hAnsi="Times New Roman" w:cs="Times New Roman"/>
          <w:sz w:val="24"/>
          <w:szCs w:val="24"/>
        </w:rPr>
        <w:t xml:space="preserve"> настоящего Порядка.</w:t>
      </w:r>
    </w:p>
    <w:p w:rsidR="00FC434B" w:rsidRPr="00AA7497" w:rsidRDefault="00FC434B" w:rsidP="001173D8">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 xml:space="preserve">21. Соглашение, дополнительные соглашения к соглашению, в том числе дополнительные соглашения о расторжении соглашения (при необходимости), заключаются в соответствии с типовой формой, установленной Комитетом финансов и контроля, </w:t>
      </w:r>
      <w:hyperlink r:id="rId9" w:history="1">
        <w:r w:rsidRPr="00AA7497">
          <w:rPr>
            <w:rFonts w:ascii="Times New Roman" w:hAnsi="Times New Roman" w:cs="Times New Roman"/>
            <w:sz w:val="24"/>
            <w:szCs w:val="24"/>
          </w:rPr>
          <w:t>подпунктом «и» пункта 5</w:t>
        </w:r>
      </w:hyperlink>
      <w:r w:rsidRPr="00AA7497">
        <w:rPr>
          <w:rFonts w:ascii="Times New Roman" w:hAnsi="Times New Roman" w:cs="Times New Roman"/>
          <w:sz w:val="24"/>
          <w:szCs w:val="24"/>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w:t>
      </w:r>
    </w:p>
    <w:p w:rsidR="00FC434B" w:rsidRPr="00AA7497" w:rsidRDefault="00FC434B" w:rsidP="001173D8">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22. Основаниями для отказа получателям субсидий в предоставлении субсидий являются:</w:t>
      </w:r>
    </w:p>
    <w:p w:rsidR="00FC434B" w:rsidRPr="00AA7497" w:rsidRDefault="00FC434B" w:rsidP="001173D8">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 xml:space="preserve">1) несоответствие представленных получателями субсидий документов для участия в отборе требованиям, определенным </w:t>
      </w:r>
      <w:hyperlink w:anchor="P79" w:history="1">
        <w:r w:rsidRPr="00AA7497">
          <w:rPr>
            <w:rFonts w:ascii="Times New Roman" w:hAnsi="Times New Roman" w:cs="Times New Roman"/>
            <w:sz w:val="24"/>
            <w:szCs w:val="24"/>
          </w:rPr>
          <w:t>пунктом 9</w:t>
        </w:r>
      </w:hyperlink>
      <w:r w:rsidRPr="00AA7497">
        <w:rPr>
          <w:rFonts w:ascii="Times New Roman" w:hAnsi="Times New Roman" w:cs="Times New Roman"/>
          <w:sz w:val="24"/>
          <w:szCs w:val="24"/>
        </w:rPr>
        <w:t xml:space="preserve"> настоящего Порядка, или непредставление (представление не в полном объеме) указанных документов;</w:t>
      </w:r>
    </w:p>
    <w:p w:rsidR="00FC434B" w:rsidRPr="00AA7497" w:rsidRDefault="00FC434B" w:rsidP="001173D8">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2) установление факта недостоверности представленной получателями субсидий информации.</w:t>
      </w:r>
    </w:p>
    <w:p w:rsidR="00FC434B" w:rsidRPr="00AA7497" w:rsidRDefault="00FC434B" w:rsidP="001173D8">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23. Решение о предоставлении субсидий либо об отказе в предоставлении субсидий в форме распоряжения принимается Администрацией не позднее 10 рабочих дней со дня утверждения протокола отбора.</w:t>
      </w:r>
    </w:p>
    <w:p w:rsidR="00FC434B" w:rsidRPr="00AA7497" w:rsidRDefault="00FC434B" w:rsidP="00964669">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24. В течение 5 рабочих дней со дня принятия решения о предоставлении субсидий либо об отказе в предоставлении субсидий информация о таком решении и основаниях его принятия направляется Администрацией получателям субсидий в виде электронного документа (подписанного усиленной квалифицированной электронной подписью в соответствии с федеральным законодательством) или документа на бумажном носителе (по выбору получателей субсидий).</w:t>
      </w:r>
    </w:p>
    <w:p w:rsidR="00FC434B" w:rsidRPr="00AA7497" w:rsidRDefault="00FC434B" w:rsidP="00964669">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25. Соглашение в отношении субсидий, предоставляемых из федерального бюджета или из бюджета Омской области, если источником финансового обеспечения расходных обязательств по предоставлению субсидий являются межбюджетные трансферты, имеющие целевое назначение, из федерального бюджета или из бюджета Омской области районному бюджету,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bookmarkStart w:id="11" w:name="P143"/>
      <w:bookmarkEnd w:id="11"/>
    </w:p>
    <w:p w:rsidR="00FC434B" w:rsidRPr="00AA7497" w:rsidRDefault="00FC434B" w:rsidP="00964669">
      <w:pPr>
        <w:pStyle w:val="ConsPlusNormal"/>
        <w:ind w:firstLine="567"/>
        <w:jc w:val="both"/>
        <w:rPr>
          <w:rFonts w:ascii="Times New Roman" w:hAnsi="Times New Roman" w:cs="Times New Roman"/>
          <w:sz w:val="24"/>
          <w:szCs w:val="24"/>
        </w:rPr>
      </w:pPr>
    </w:p>
    <w:p w:rsidR="00FC434B" w:rsidRPr="00AA7497" w:rsidRDefault="00FC434B" w:rsidP="00964669">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26. Результаты предоставления субсидий в целях финансового обеспечения (возмещения) затрат получателей субсидий в связи с осуществлением деятельности в сферах, указанных в пункте 2 настоящего Порядка, - степень реализации мероприятий, указанных в предложении (процентов).</w:t>
      </w:r>
    </w:p>
    <w:p w:rsidR="00FC434B" w:rsidRPr="00AA7497" w:rsidRDefault="00FC434B" w:rsidP="00964669">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Результаты предоставления субсидий определяются по состоянию на 31 декабря года предоставления субсидий в соответствии с целевыми индикаторами, установленными муниципальной программой.</w:t>
      </w:r>
      <w:bookmarkStart w:id="12" w:name="P147"/>
      <w:bookmarkEnd w:id="12"/>
    </w:p>
    <w:p w:rsidR="00FC434B" w:rsidRPr="00AA7497" w:rsidRDefault="00FC434B" w:rsidP="00964669">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27. Остатки средств субсидий, не использованные в отчетном финансовом году, при отсутствии решения Администрации о наличии потребности в указанных средствах в текущем финансовом году, подлежат возврату в районный бюджет.</w:t>
      </w:r>
    </w:p>
    <w:p w:rsidR="00FC434B" w:rsidRPr="00AA7497" w:rsidRDefault="00FC434B" w:rsidP="00964669">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При принятии Администрацией решения о возврате остатков средств субсидий Администрация в течение 10 рабочих дней со дня принятия данного решения направляет получателям субсидий уведомление о возврате остатков средств субсидий.</w:t>
      </w:r>
    </w:p>
    <w:p w:rsidR="00FC434B" w:rsidRPr="00AA7497" w:rsidRDefault="00FC434B" w:rsidP="00964669">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Получатели субсидий обязаны вернуть остатки средств субсидий в течение 10 рабочих дней со дня получения уведомления, предусмотренного настоящим пунктом.</w:t>
      </w:r>
    </w:p>
    <w:p w:rsidR="00FC434B" w:rsidRPr="00AA7497" w:rsidRDefault="00FC434B" w:rsidP="00197FCB">
      <w:pPr>
        <w:pStyle w:val="ConsPlusNormal"/>
        <w:ind w:firstLine="567"/>
        <w:jc w:val="both"/>
        <w:rPr>
          <w:rFonts w:ascii="Times New Roman" w:hAnsi="Times New Roman" w:cs="Times New Roman"/>
          <w:sz w:val="24"/>
          <w:szCs w:val="24"/>
        </w:rPr>
      </w:pPr>
      <w:r w:rsidRPr="00AA7497">
        <w:rPr>
          <w:rFonts w:ascii="Times New Roman" w:hAnsi="Times New Roman" w:cs="Times New Roman"/>
          <w:sz w:val="24"/>
          <w:szCs w:val="24"/>
        </w:rPr>
        <w:t xml:space="preserve">28. Субсидии из районного бюджета перечисляются через лицевой счет Администрации Крутинского муниципального района на счет юридического лица (за исключением субсидий муниципальным учреждениям) в течение 10 рабочих дней с даты принятия решения о предоставлении субсидий.   </w:t>
      </w:r>
    </w:p>
    <w:p w:rsidR="00FC434B" w:rsidRPr="00AA7497" w:rsidRDefault="00FC434B" w:rsidP="00197FCB">
      <w:pPr>
        <w:pStyle w:val="ConsPlusNormal"/>
        <w:ind w:firstLine="567"/>
        <w:jc w:val="both"/>
        <w:rPr>
          <w:rFonts w:ascii="Times New Roman" w:hAnsi="Times New Roman" w:cs="Times New Roman"/>
          <w:sz w:val="24"/>
          <w:szCs w:val="24"/>
        </w:rPr>
      </w:pPr>
    </w:p>
    <w:p w:rsidR="00FC434B" w:rsidRPr="00AA7497" w:rsidRDefault="00FC434B">
      <w:pPr>
        <w:pStyle w:val="ConsPlusTitle"/>
        <w:jc w:val="center"/>
        <w:outlineLvl w:val="1"/>
        <w:rPr>
          <w:rFonts w:ascii="Times New Roman" w:hAnsi="Times New Roman" w:cs="Times New Roman"/>
        </w:rPr>
      </w:pPr>
      <w:r w:rsidRPr="00AA7497">
        <w:rPr>
          <w:rFonts w:ascii="Times New Roman" w:hAnsi="Times New Roman" w:cs="Times New Roman"/>
        </w:rPr>
        <w:t>IV. Требования к отчетности</w:t>
      </w:r>
    </w:p>
    <w:p w:rsidR="00FC434B" w:rsidRPr="00AA7497" w:rsidRDefault="00FC434B">
      <w:pPr>
        <w:pStyle w:val="ConsPlusNormal"/>
        <w:jc w:val="both"/>
        <w:rPr>
          <w:rFonts w:ascii="Times New Roman" w:hAnsi="Times New Roman" w:cs="Times New Roman"/>
        </w:rPr>
      </w:pPr>
    </w:p>
    <w:p w:rsidR="00FC434B" w:rsidRPr="00AA7497" w:rsidRDefault="00FC434B" w:rsidP="00DA3F30">
      <w:pPr>
        <w:pStyle w:val="ConsPlusNormal"/>
        <w:ind w:firstLine="540"/>
        <w:jc w:val="both"/>
        <w:rPr>
          <w:rFonts w:ascii="Times New Roman" w:hAnsi="Times New Roman" w:cs="Times New Roman"/>
          <w:sz w:val="24"/>
          <w:szCs w:val="24"/>
        </w:rPr>
      </w:pPr>
      <w:bookmarkStart w:id="13" w:name="P155"/>
      <w:bookmarkEnd w:id="13"/>
      <w:r w:rsidRPr="00AA7497">
        <w:rPr>
          <w:rFonts w:ascii="Times New Roman" w:hAnsi="Times New Roman" w:cs="Times New Roman"/>
          <w:sz w:val="24"/>
          <w:szCs w:val="24"/>
        </w:rPr>
        <w:t>29. Получатели субсидий по форме, согласно типовой форме соглашения, установленной Комитетом финансов и контроля, представляют в Администрацию:</w:t>
      </w:r>
    </w:p>
    <w:p w:rsidR="00FC434B" w:rsidRPr="00AA7497" w:rsidRDefault="00FC434B" w:rsidP="00DA3F30">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1) ежемесячно до 10 числа месяца, следующего за отчетным месяцем, отчет об осуществлении расходов, источником финансового обеспечения которых являются субсидии;</w:t>
      </w:r>
    </w:p>
    <w:p w:rsidR="00FC434B" w:rsidRPr="00AA7497" w:rsidRDefault="00FC434B" w:rsidP="00DA3F30">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2) не позднее 15 января года, следующего за годом, в котором получены субсидии отчет о достижении результатов предоставления субсидий.</w:t>
      </w:r>
    </w:p>
    <w:p w:rsidR="00FC434B" w:rsidRPr="00AA7497" w:rsidRDefault="00FC434B" w:rsidP="00DA3F30">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Отчеты предоставляются в форме электронного документа (подписанного электронной подписью в соответствии с федеральным законодательством) или документа на бумажном носителе (по выбору получателей субсидий).</w:t>
      </w:r>
      <w:bookmarkStart w:id="14" w:name="P159"/>
      <w:bookmarkEnd w:id="14"/>
    </w:p>
    <w:p w:rsidR="00FC434B" w:rsidRPr="00AA7497" w:rsidRDefault="00FC434B" w:rsidP="00DA3F30">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30. Администрация вправе устанавливать в соглашении сроки и формы представления получателями субсидий дополнительной отчетности.</w:t>
      </w:r>
    </w:p>
    <w:p w:rsidR="00FC434B" w:rsidRPr="00AA7497" w:rsidRDefault="00FC434B">
      <w:pPr>
        <w:pStyle w:val="ConsPlusNormal"/>
        <w:jc w:val="both"/>
        <w:rPr>
          <w:rFonts w:ascii="Times New Roman" w:hAnsi="Times New Roman" w:cs="Times New Roman"/>
          <w:sz w:val="24"/>
          <w:szCs w:val="24"/>
        </w:rPr>
      </w:pPr>
    </w:p>
    <w:p w:rsidR="00FC434B" w:rsidRDefault="00FC434B" w:rsidP="002A092E">
      <w:pPr>
        <w:pStyle w:val="ConsPlusNormal"/>
        <w:jc w:val="center"/>
        <w:rPr>
          <w:rFonts w:ascii="Times New Roman" w:hAnsi="Times New Roman" w:cs="Times New Roman"/>
          <w:b/>
          <w:bCs/>
          <w:sz w:val="28"/>
          <w:szCs w:val="28"/>
        </w:rPr>
      </w:pPr>
      <w:r w:rsidRPr="009C47A9">
        <w:rPr>
          <w:rFonts w:ascii="Times New Roman" w:hAnsi="Times New Roman" w:cs="Times New Roman"/>
          <w:b/>
          <w:bCs/>
          <w:sz w:val="28"/>
          <w:szCs w:val="28"/>
          <w:lang w:val="en-US"/>
        </w:rPr>
        <w:t>V</w:t>
      </w:r>
      <w:r w:rsidRPr="009C47A9">
        <w:rPr>
          <w:rFonts w:ascii="Times New Roman" w:hAnsi="Times New Roman" w:cs="Times New Roman"/>
          <w:b/>
          <w:bCs/>
          <w:sz w:val="28"/>
          <w:szCs w:val="28"/>
        </w:rPr>
        <w:t>. Требования об осуществлении контроля за соблюдениемусловий, целей и порядка предоставления субсидии, в том числе в части достижения результатов их предоставления, а также ответственности за их нарушение</w:t>
      </w:r>
    </w:p>
    <w:p w:rsidR="00FC434B" w:rsidRPr="009C47A9" w:rsidRDefault="00FC434B" w:rsidP="002A092E">
      <w:pPr>
        <w:pStyle w:val="ConsPlusNormal"/>
        <w:jc w:val="center"/>
        <w:rPr>
          <w:rFonts w:ascii="Times New Roman" w:hAnsi="Times New Roman" w:cs="Times New Roman"/>
          <w:b/>
          <w:bCs/>
        </w:rPr>
      </w:pPr>
    </w:p>
    <w:p w:rsidR="00FC434B" w:rsidRPr="00AA7497" w:rsidRDefault="00FC434B">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 xml:space="preserve">31. Проверка соблюдения получателями субсидий порядка и условий предоставления субсидий, в том числе в части достижения результатов их предоставления, а также проверка органом муниципального финансового контроля в соответствии со </w:t>
      </w:r>
      <w:hyperlink r:id="rId10" w:history="1">
        <w:r w:rsidRPr="00AA7497">
          <w:rPr>
            <w:rFonts w:ascii="Times New Roman" w:hAnsi="Times New Roman" w:cs="Times New Roman"/>
            <w:sz w:val="24"/>
            <w:szCs w:val="24"/>
          </w:rPr>
          <w:t>статьями 268.1</w:t>
        </w:r>
      </w:hyperlink>
      <w:r w:rsidRPr="00AA7497">
        <w:rPr>
          <w:rFonts w:ascii="Times New Roman" w:hAnsi="Times New Roman" w:cs="Times New Roman"/>
          <w:sz w:val="24"/>
          <w:szCs w:val="24"/>
        </w:rPr>
        <w:t xml:space="preserve"> и </w:t>
      </w:r>
      <w:hyperlink r:id="rId11" w:history="1">
        <w:r w:rsidRPr="00AA7497">
          <w:rPr>
            <w:rFonts w:ascii="Times New Roman" w:hAnsi="Times New Roman" w:cs="Times New Roman"/>
            <w:sz w:val="24"/>
            <w:szCs w:val="24"/>
          </w:rPr>
          <w:t>269.2</w:t>
        </w:r>
      </w:hyperlink>
      <w:r w:rsidRPr="00AA7497">
        <w:rPr>
          <w:rFonts w:ascii="Times New Roman" w:hAnsi="Times New Roman" w:cs="Times New Roman"/>
          <w:sz w:val="24"/>
          <w:szCs w:val="24"/>
        </w:rPr>
        <w:t xml:space="preserve"> Бюджетного Кодекса РФ осуществляется Администрацией и органом муниципального финансового контроля в соответствии с законодательством Российской Федерации.</w:t>
      </w:r>
    </w:p>
    <w:p w:rsidR="00FC434B" w:rsidRPr="00AA7497" w:rsidRDefault="00FC434B" w:rsidP="00DA3F30">
      <w:pPr>
        <w:pStyle w:val="ConsPlusNormal"/>
        <w:ind w:firstLine="539"/>
        <w:jc w:val="both"/>
        <w:rPr>
          <w:rFonts w:ascii="Times New Roman" w:hAnsi="Times New Roman" w:cs="Times New Roman"/>
          <w:sz w:val="24"/>
          <w:szCs w:val="24"/>
        </w:rPr>
      </w:pPr>
      <w:r w:rsidRPr="00AA7497">
        <w:rPr>
          <w:rFonts w:ascii="Times New Roman" w:hAnsi="Times New Roman" w:cs="Times New Roman"/>
          <w:sz w:val="24"/>
          <w:szCs w:val="24"/>
        </w:rPr>
        <w:t xml:space="preserve">32. В случае нарушения получателями субсидий условий предоставления субсидий, установленных </w:t>
      </w:r>
      <w:hyperlink w:anchor="P104" w:history="1">
        <w:r w:rsidRPr="00AA7497">
          <w:rPr>
            <w:rFonts w:ascii="Times New Roman" w:hAnsi="Times New Roman" w:cs="Times New Roman"/>
            <w:sz w:val="24"/>
            <w:szCs w:val="24"/>
          </w:rPr>
          <w:t>пунктом 15</w:t>
        </w:r>
      </w:hyperlink>
      <w:r w:rsidRPr="00AA7497">
        <w:rPr>
          <w:rFonts w:ascii="Times New Roman" w:hAnsi="Times New Roman" w:cs="Times New Roman"/>
          <w:sz w:val="24"/>
          <w:szCs w:val="24"/>
        </w:rPr>
        <w:t xml:space="preserve"> настоящего Порядка, выявленного по фактам проверок, проведенных Администрацией и органом муниципального финансового контроля, Администрация в течение 5 рабочих дней со дня обнаружения указанного нарушения направляет получателям субсидий в виде электронного документа (подписанного усиленной квалифицированной электронной подписью в соответствии с федеральным законодательством) или документа на бумажном носителе (по выбору получателей субсидий) уведомление о возврате субсидий в районный бюджет.</w:t>
      </w:r>
    </w:p>
    <w:p w:rsidR="00FC434B" w:rsidRPr="00AA7497" w:rsidRDefault="00FC434B" w:rsidP="00DA3F30">
      <w:pPr>
        <w:pStyle w:val="ConsPlusNormal"/>
        <w:ind w:firstLine="539"/>
        <w:jc w:val="both"/>
        <w:rPr>
          <w:rFonts w:ascii="Times New Roman" w:hAnsi="Times New Roman" w:cs="Times New Roman"/>
          <w:sz w:val="24"/>
          <w:szCs w:val="24"/>
        </w:rPr>
      </w:pPr>
      <w:r w:rsidRPr="00AA7497">
        <w:rPr>
          <w:rFonts w:ascii="Times New Roman" w:hAnsi="Times New Roman" w:cs="Times New Roman"/>
          <w:sz w:val="24"/>
          <w:szCs w:val="24"/>
        </w:rPr>
        <w:t xml:space="preserve">33. В случае недостижения получателями субсидий результатов предоставления субсидий, установленных </w:t>
      </w:r>
      <w:hyperlink w:anchor="P143" w:history="1">
        <w:r w:rsidRPr="00AA7497">
          <w:rPr>
            <w:rFonts w:ascii="Times New Roman" w:hAnsi="Times New Roman" w:cs="Times New Roman"/>
            <w:sz w:val="24"/>
            <w:szCs w:val="24"/>
          </w:rPr>
          <w:t>пунктом 26</w:t>
        </w:r>
      </w:hyperlink>
      <w:r w:rsidRPr="00AA7497">
        <w:rPr>
          <w:rFonts w:ascii="Times New Roman" w:hAnsi="Times New Roman" w:cs="Times New Roman"/>
          <w:sz w:val="24"/>
          <w:szCs w:val="24"/>
        </w:rPr>
        <w:t xml:space="preserve"> настоящего Порядка, Администрация в течение 5 рабочих дней со дня обнаружения указанного обстоятельства направляет получателям субсидий в виде электронного документа (подписанного усиленной квалифицированной электронной подписью в соответствии с федеральным законодательством) или документа на бумажном носителе (по выбору получателей субсидий) уведомление о возврате части субсидии в районный бюджет, размер которой рассчитывается по формуле:</w:t>
      </w:r>
    </w:p>
    <w:p w:rsidR="00FC434B" w:rsidRPr="00AA7497" w:rsidRDefault="00FC434B">
      <w:pPr>
        <w:pStyle w:val="ConsPlusNormal"/>
        <w:jc w:val="both"/>
        <w:rPr>
          <w:rFonts w:ascii="Times New Roman" w:hAnsi="Times New Roman" w:cs="Times New Roman"/>
          <w:sz w:val="24"/>
          <w:szCs w:val="24"/>
        </w:rPr>
      </w:pPr>
    </w:p>
    <w:p w:rsidR="00FC434B" w:rsidRPr="00AA7497" w:rsidRDefault="00FC434B">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Vвозврата = Vсубсидий x k, где:</w:t>
      </w:r>
    </w:p>
    <w:p w:rsidR="00FC434B" w:rsidRPr="00AA7497" w:rsidRDefault="00FC434B">
      <w:pPr>
        <w:pStyle w:val="ConsPlusNormal"/>
        <w:jc w:val="both"/>
        <w:rPr>
          <w:rFonts w:ascii="Times New Roman" w:hAnsi="Times New Roman" w:cs="Times New Roman"/>
          <w:sz w:val="24"/>
          <w:szCs w:val="24"/>
        </w:rPr>
      </w:pPr>
    </w:p>
    <w:p w:rsidR="00FC434B" w:rsidRPr="00AA7497" w:rsidRDefault="00FC434B" w:rsidP="00DA3F30">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Vвозврата - размер субсидий, подлежащий возврату в районный бюджет;</w:t>
      </w:r>
    </w:p>
    <w:p w:rsidR="00FC434B" w:rsidRPr="00AA7497" w:rsidRDefault="00FC434B" w:rsidP="00DA3F30">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Vсубсидии - размер предоставленных субсидий;</w:t>
      </w:r>
    </w:p>
    <w:p w:rsidR="00FC434B" w:rsidRPr="00AA7497" w:rsidRDefault="00FC434B" w:rsidP="00DA3F30">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k - коэффициент возврата субсидий.</w:t>
      </w:r>
    </w:p>
    <w:p w:rsidR="00FC434B" w:rsidRPr="00AA7497" w:rsidRDefault="00FC434B">
      <w:pPr>
        <w:pStyle w:val="ConsPlusNormal"/>
        <w:spacing w:before="220"/>
        <w:ind w:firstLine="540"/>
        <w:jc w:val="both"/>
        <w:rPr>
          <w:rFonts w:ascii="Times New Roman" w:hAnsi="Times New Roman" w:cs="Times New Roman"/>
          <w:sz w:val="24"/>
          <w:szCs w:val="24"/>
        </w:rPr>
      </w:pPr>
      <w:r w:rsidRPr="00AA7497">
        <w:rPr>
          <w:rFonts w:ascii="Times New Roman" w:hAnsi="Times New Roman" w:cs="Times New Roman"/>
          <w:sz w:val="24"/>
          <w:szCs w:val="24"/>
        </w:rPr>
        <w:t>Коэффициент возврата субсидий рассчитывается по формуле:</w:t>
      </w:r>
    </w:p>
    <w:p w:rsidR="00FC434B" w:rsidRPr="00AA7497" w:rsidRDefault="00FC434B">
      <w:pPr>
        <w:pStyle w:val="ConsPlusNormal"/>
        <w:jc w:val="both"/>
        <w:rPr>
          <w:rFonts w:ascii="Times New Roman" w:hAnsi="Times New Roman" w:cs="Times New Roman"/>
          <w:sz w:val="24"/>
          <w:szCs w:val="24"/>
        </w:rPr>
      </w:pPr>
    </w:p>
    <w:p w:rsidR="00FC434B" w:rsidRPr="00AA7497" w:rsidRDefault="00FC434B">
      <w:pPr>
        <w:pStyle w:val="ConsPlusNormal"/>
        <w:ind w:firstLine="540"/>
        <w:jc w:val="both"/>
        <w:rPr>
          <w:rFonts w:ascii="Times New Roman" w:hAnsi="Times New Roman" w:cs="Times New Roman"/>
          <w:sz w:val="24"/>
          <w:szCs w:val="24"/>
          <w:lang w:val="en-US"/>
        </w:rPr>
      </w:pPr>
      <w:r w:rsidRPr="00AA7497">
        <w:rPr>
          <w:rFonts w:ascii="Times New Roman" w:hAnsi="Times New Roman" w:cs="Times New Roman"/>
          <w:sz w:val="24"/>
          <w:szCs w:val="24"/>
          <w:lang w:val="en-US"/>
        </w:rPr>
        <w:t xml:space="preserve">k = SUM Ri / m, </w:t>
      </w:r>
      <w:r w:rsidRPr="00AA7497">
        <w:rPr>
          <w:rFonts w:ascii="Times New Roman" w:hAnsi="Times New Roman" w:cs="Times New Roman"/>
          <w:sz w:val="24"/>
          <w:szCs w:val="24"/>
        </w:rPr>
        <w:t>где</w:t>
      </w:r>
      <w:r w:rsidRPr="00AA7497">
        <w:rPr>
          <w:rFonts w:ascii="Times New Roman" w:hAnsi="Times New Roman" w:cs="Times New Roman"/>
          <w:sz w:val="24"/>
          <w:szCs w:val="24"/>
          <w:lang w:val="en-US"/>
        </w:rPr>
        <w:t>:</w:t>
      </w:r>
    </w:p>
    <w:p w:rsidR="00FC434B" w:rsidRPr="00AA7497" w:rsidRDefault="00FC434B">
      <w:pPr>
        <w:pStyle w:val="ConsPlusNormal"/>
        <w:jc w:val="both"/>
        <w:rPr>
          <w:rFonts w:ascii="Times New Roman" w:hAnsi="Times New Roman" w:cs="Times New Roman"/>
          <w:sz w:val="24"/>
          <w:szCs w:val="24"/>
          <w:lang w:val="en-US"/>
        </w:rPr>
      </w:pPr>
    </w:p>
    <w:p w:rsidR="00FC434B" w:rsidRPr="00AA7497" w:rsidRDefault="00FC434B" w:rsidP="00DA3F30">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Ri - индекс, отражающий уровень недостижения i-го результата предоставления субсидий;</w:t>
      </w:r>
    </w:p>
    <w:p w:rsidR="00FC434B" w:rsidRPr="00AA7497" w:rsidRDefault="00FC434B" w:rsidP="00DA3F30">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m - количество результатов предоставления субсидий, по которым индекс, отражающий уровень недостижения i-го результата предоставления субсидий, имеет положительное значение.</w:t>
      </w:r>
    </w:p>
    <w:p w:rsidR="00FC434B" w:rsidRPr="00AA7497" w:rsidRDefault="00FC434B" w:rsidP="00DA3F30">
      <w:pPr>
        <w:pStyle w:val="ConsPlusNormal"/>
        <w:spacing w:before="220"/>
        <w:ind w:firstLine="540"/>
        <w:jc w:val="both"/>
        <w:rPr>
          <w:rFonts w:ascii="Times New Roman" w:hAnsi="Times New Roman" w:cs="Times New Roman"/>
          <w:sz w:val="24"/>
          <w:szCs w:val="24"/>
        </w:rPr>
      </w:pPr>
      <w:r w:rsidRPr="00AA7497">
        <w:rPr>
          <w:rFonts w:ascii="Times New Roman" w:hAnsi="Times New Roman" w:cs="Times New Roman"/>
          <w:sz w:val="24"/>
          <w:szCs w:val="24"/>
        </w:rPr>
        <w:t>При расчете коэффициента возврата субсидий используются только положительные значения индекса, отражающего уровень недостижения i-го результата предоставления субсидий.</w:t>
      </w:r>
    </w:p>
    <w:p w:rsidR="00FC434B" w:rsidRPr="00AA7497" w:rsidRDefault="00FC434B" w:rsidP="00DA3F30">
      <w:pPr>
        <w:pStyle w:val="ConsPlusNormal"/>
        <w:spacing w:before="220"/>
        <w:ind w:firstLine="540"/>
        <w:jc w:val="both"/>
        <w:rPr>
          <w:rFonts w:ascii="Times New Roman" w:hAnsi="Times New Roman" w:cs="Times New Roman"/>
          <w:sz w:val="24"/>
          <w:szCs w:val="24"/>
        </w:rPr>
      </w:pPr>
      <w:r w:rsidRPr="00AA7497">
        <w:rPr>
          <w:rFonts w:ascii="Times New Roman" w:hAnsi="Times New Roman" w:cs="Times New Roman"/>
          <w:sz w:val="24"/>
          <w:szCs w:val="24"/>
        </w:rPr>
        <w:t>Индекс, отражающий уровень недостижения i-го результата предоставления субсидий, определяется по формуле:</w:t>
      </w:r>
    </w:p>
    <w:p w:rsidR="00FC434B" w:rsidRPr="00AA7497" w:rsidRDefault="00FC434B">
      <w:pPr>
        <w:pStyle w:val="ConsPlusNormal"/>
        <w:jc w:val="both"/>
        <w:rPr>
          <w:rFonts w:ascii="Times New Roman" w:hAnsi="Times New Roman" w:cs="Times New Roman"/>
          <w:sz w:val="24"/>
          <w:szCs w:val="24"/>
        </w:rPr>
      </w:pPr>
    </w:p>
    <w:p w:rsidR="00FC434B" w:rsidRPr="00AA7497" w:rsidRDefault="00FC434B">
      <w:pPr>
        <w:pStyle w:val="ConsPlusNormal"/>
        <w:ind w:firstLine="540"/>
        <w:jc w:val="both"/>
        <w:rPr>
          <w:rFonts w:ascii="Times New Roman" w:hAnsi="Times New Roman" w:cs="Times New Roman"/>
          <w:sz w:val="24"/>
          <w:szCs w:val="24"/>
        </w:rPr>
      </w:pPr>
      <w:r w:rsidRPr="00AA7497">
        <w:rPr>
          <w:rFonts w:ascii="Times New Roman" w:hAnsi="Times New Roman" w:cs="Times New Roman"/>
          <w:sz w:val="24"/>
          <w:szCs w:val="24"/>
        </w:rPr>
        <w:t>Ri = 1 - Rif / Rip, где:</w:t>
      </w:r>
    </w:p>
    <w:p w:rsidR="00FC434B" w:rsidRPr="00AA7497" w:rsidRDefault="00FC434B">
      <w:pPr>
        <w:pStyle w:val="ConsPlusNormal"/>
        <w:jc w:val="both"/>
        <w:rPr>
          <w:rFonts w:ascii="Times New Roman" w:hAnsi="Times New Roman" w:cs="Times New Roman"/>
          <w:sz w:val="24"/>
          <w:szCs w:val="24"/>
        </w:rPr>
      </w:pPr>
    </w:p>
    <w:p w:rsidR="00FC434B" w:rsidRPr="00AA7497" w:rsidRDefault="00FC434B" w:rsidP="00DA3F30">
      <w:pPr>
        <w:pStyle w:val="ConsPlusNormal"/>
        <w:ind w:firstLine="539"/>
        <w:jc w:val="both"/>
        <w:rPr>
          <w:rFonts w:ascii="Times New Roman" w:hAnsi="Times New Roman" w:cs="Times New Roman"/>
          <w:sz w:val="24"/>
          <w:szCs w:val="24"/>
        </w:rPr>
      </w:pPr>
      <w:r w:rsidRPr="00AA7497">
        <w:rPr>
          <w:rFonts w:ascii="Times New Roman" w:hAnsi="Times New Roman" w:cs="Times New Roman"/>
          <w:sz w:val="24"/>
          <w:szCs w:val="24"/>
        </w:rPr>
        <w:t>Rif - фактически достигнутое значение i-го результата предоставления субсидий на отчетную дату;</w:t>
      </w:r>
    </w:p>
    <w:p w:rsidR="00FC434B" w:rsidRPr="00AA7497" w:rsidRDefault="00FC434B" w:rsidP="00DA3F30">
      <w:pPr>
        <w:pStyle w:val="ConsPlusNormal"/>
        <w:ind w:firstLine="539"/>
        <w:jc w:val="both"/>
        <w:rPr>
          <w:rFonts w:ascii="Times New Roman" w:hAnsi="Times New Roman" w:cs="Times New Roman"/>
          <w:sz w:val="24"/>
          <w:szCs w:val="24"/>
        </w:rPr>
      </w:pPr>
      <w:r w:rsidRPr="00AA7497">
        <w:rPr>
          <w:rFonts w:ascii="Times New Roman" w:hAnsi="Times New Roman" w:cs="Times New Roman"/>
          <w:sz w:val="24"/>
          <w:szCs w:val="24"/>
        </w:rPr>
        <w:t>Rip - плановое значение i-го результата предоставления субсидий.</w:t>
      </w:r>
    </w:p>
    <w:p w:rsidR="00FC434B" w:rsidRPr="00AA7497" w:rsidRDefault="00FC434B" w:rsidP="00DA3F30">
      <w:pPr>
        <w:pStyle w:val="ConsPlusNormal"/>
        <w:ind w:firstLine="539"/>
        <w:jc w:val="both"/>
        <w:rPr>
          <w:rFonts w:ascii="Times New Roman" w:hAnsi="Times New Roman" w:cs="Times New Roman"/>
          <w:sz w:val="24"/>
          <w:szCs w:val="24"/>
        </w:rPr>
      </w:pPr>
      <w:r w:rsidRPr="00AA7497">
        <w:rPr>
          <w:rFonts w:ascii="Times New Roman" w:hAnsi="Times New Roman" w:cs="Times New Roman"/>
          <w:sz w:val="24"/>
          <w:szCs w:val="24"/>
        </w:rPr>
        <w:t>34. Возврат субсидий (части субсидии) в районный бюджет осуществляется получателями субсидий в течение 30 рабочих дней со дня получения уведомления о возврате субсидий (части субсидии).</w:t>
      </w:r>
    </w:p>
    <w:p w:rsidR="00FC434B" w:rsidRPr="007442BB" w:rsidRDefault="00FC434B" w:rsidP="00DA3F30">
      <w:pPr>
        <w:pStyle w:val="ConsPlusNormal"/>
        <w:ind w:firstLine="539"/>
        <w:jc w:val="both"/>
        <w:rPr>
          <w:rFonts w:ascii="Times New Roman" w:hAnsi="Times New Roman" w:cs="Times New Roman"/>
          <w:sz w:val="24"/>
          <w:szCs w:val="24"/>
        </w:rPr>
      </w:pPr>
      <w:r w:rsidRPr="00AA7497">
        <w:rPr>
          <w:rFonts w:ascii="Times New Roman" w:hAnsi="Times New Roman" w:cs="Times New Roman"/>
          <w:sz w:val="24"/>
          <w:szCs w:val="24"/>
        </w:rPr>
        <w:t>35. В случае нарушения получателями субсидий срока возврата субсидий (части субсидии) в районный бюджет, установленного пунктом 34 настоящего Порядка, Администрация в течение 30 рабочих дней со дня истечения данного срока обращается за взысканием соответствующих денежных средств в порядке, установленном федеральным законодательством.</w:t>
      </w:r>
    </w:p>
    <w:p w:rsidR="00FC434B" w:rsidRPr="00497039" w:rsidRDefault="00FC434B">
      <w:pPr>
        <w:pStyle w:val="ConsPlusNormal"/>
        <w:jc w:val="both"/>
        <w:rPr>
          <w:rFonts w:ascii="Times New Roman" w:hAnsi="Times New Roman" w:cs="Times New Roman"/>
        </w:rPr>
      </w:pPr>
    </w:p>
    <w:p w:rsidR="00FC434B" w:rsidRPr="00497039" w:rsidRDefault="00FC434B">
      <w:pPr>
        <w:pStyle w:val="ConsPlusNormal"/>
        <w:jc w:val="both"/>
        <w:rPr>
          <w:rFonts w:ascii="Times New Roman" w:hAnsi="Times New Roman" w:cs="Times New Roman"/>
        </w:rPr>
      </w:pPr>
    </w:p>
    <w:p w:rsidR="00FC434B" w:rsidRPr="00497039" w:rsidRDefault="00FC434B">
      <w:pPr>
        <w:pStyle w:val="ConsPlusNormal"/>
        <w:pBdr>
          <w:top w:val="single" w:sz="6" w:space="0" w:color="auto"/>
        </w:pBdr>
        <w:spacing w:before="100" w:after="100"/>
        <w:jc w:val="both"/>
        <w:rPr>
          <w:rFonts w:ascii="Times New Roman" w:hAnsi="Times New Roman" w:cs="Times New Roman"/>
          <w:sz w:val="2"/>
          <w:szCs w:val="2"/>
        </w:rPr>
      </w:pPr>
    </w:p>
    <w:p w:rsidR="00FC434B" w:rsidRPr="00497039" w:rsidRDefault="00FC434B">
      <w:pPr>
        <w:rPr>
          <w:rFonts w:ascii="Times New Roman" w:hAnsi="Times New Roman" w:cs="Times New Roman"/>
        </w:rPr>
      </w:pPr>
    </w:p>
    <w:sectPr w:rsidR="00FC434B" w:rsidRPr="00497039" w:rsidSect="00DF01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5505"/>
    <w:rsid w:val="00002CFE"/>
    <w:rsid w:val="00005A14"/>
    <w:rsid w:val="000152A6"/>
    <w:rsid w:val="00022FC8"/>
    <w:rsid w:val="000240E0"/>
    <w:rsid w:val="00025194"/>
    <w:rsid w:val="0003522D"/>
    <w:rsid w:val="00040818"/>
    <w:rsid w:val="00050D8F"/>
    <w:rsid w:val="0005482B"/>
    <w:rsid w:val="00063822"/>
    <w:rsid w:val="00065C70"/>
    <w:rsid w:val="00075D33"/>
    <w:rsid w:val="0008353A"/>
    <w:rsid w:val="00083567"/>
    <w:rsid w:val="00093EA8"/>
    <w:rsid w:val="00096037"/>
    <w:rsid w:val="0009738D"/>
    <w:rsid w:val="000979BA"/>
    <w:rsid w:val="000A6E2D"/>
    <w:rsid w:val="000B3D61"/>
    <w:rsid w:val="000C762B"/>
    <w:rsid w:val="000D7A26"/>
    <w:rsid w:val="001133AE"/>
    <w:rsid w:val="001159B5"/>
    <w:rsid w:val="001173D8"/>
    <w:rsid w:val="00120281"/>
    <w:rsid w:val="00130EF7"/>
    <w:rsid w:val="00134B3C"/>
    <w:rsid w:val="0013503F"/>
    <w:rsid w:val="00137B4E"/>
    <w:rsid w:val="00144437"/>
    <w:rsid w:val="00152E81"/>
    <w:rsid w:val="0015372A"/>
    <w:rsid w:val="00155C37"/>
    <w:rsid w:val="00160ABD"/>
    <w:rsid w:val="001742B6"/>
    <w:rsid w:val="001751F9"/>
    <w:rsid w:val="001813D8"/>
    <w:rsid w:val="0018584E"/>
    <w:rsid w:val="00195FC9"/>
    <w:rsid w:val="00197107"/>
    <w:rsid w:val="00197FCB"/>
    <w:rsid w:val="001A00A4"/>
    <w:rsid w:val="001A3703"/>
    <w:rsid w:val="001C08A5"/>
    <w:rsid w:val="001D0946"/>
    <w:rsid w:val="001D1329"/>
    <w:rsid w:val="001D1918"/>
    <w:rsid w:val="001D2273"/>
    <w:rsid w:val="001E0BB4"/>
    <w:rsid w:val="001F1C5F"/>
    <w:rsid w:val="0020284A"/>
    <w:rsid w:val="0020292C"/>
    <w:rsid w:val="002041D0"/>
    <w:rsid w:val="00215A5B"/>
    <w:rsid w:val="002178D8"/>
    <w:rsid w:val="002247BB"/>
    <w:rsid w:val="00227771"/>
    <w:rsid w:val="002316DA"/>
    <w:rsid w:val="00233BA3"/>
    <w:rsid w:val="00234FF1"/>
    <w:rsid w:val="00237F06"/>
    <w:rsid w:val="0025036C"/>
    <w:rsid w:val="002527DE"/>
    <w:rsid w:val="002549FC"/>
    <w:rsid w:val="002654E1"/>
    <w:rsid w:val="00265E21"/>
    <w:rsid w:val="00270F8D"/>
    <w:rsid w:val="00272FE0"/>
    <w:rsid w:val="0028118D"/>
    <w:rsid w:val="00281A28"/>
    <w:rsid w:val="00293962"/>
    <w:rsid w:val="002967E2"/>
    <w:rsid w:val="002A092E"/>
    <w:rsid w:val="002A43FB"/>
    <w:rsid w:val="002B2070"/>
    <w:rsid w:val="002B3D78"/>
    <w:rsid w:val="002C1941"/>
    <w:rsid w:val="002C4312"/>
    <w:rsid w:val="002D4327"/>
    <w:rsid w:val="002D7A35"/>
    <w:rsid w:val="002E4D8D"/>
    <w:rsid w:val="002F278B"/>
    <w:rsid w:val="00304576"/>
    <w:rsid w:val="00312892"/>
    <w:rsid w:val="003250EB"/>
    <w:rsid w:val="00327EE8"/>
    <w:rsid w:val="00337095"/>
    <w:rsid w:val="00337512"/>
    <w:rsid w:val="003436CE"/>
    <w:rsid w:val="0035332E"/>
    <w:rsid w:val="00353A2D"/>
    <w:rsid w:val="003547EE"/>
    <w:rsid w:val="00366C80"/>
    <w:rsid w:val="00370F85"/>
    <w:rsid w:val="00380A27"/>
    <w:rsid w:val="003A4E94"/>
    <w:rsid w:val="003B4683"/>
    <w:rsid w:val="003B53D8"/>
    <w:rsid w:val="003C33E0"/>
    <w:rsid w:val="003C4F00"/>
    <w:rsid w:val="003C6871"/>
    <w:rsid w:val="003D18E5"/>
    <w:rsid w:val="003D3B8F"/>
    <w:rsid w:val="003D5923"/>
    <w:rsid w:val="003F7A75"/>
    <w:rsid w:val="00414D00"/>
    <w:rsid w:val="004205C8"/>
    <w:rsid w:val="00421BCA"/>
    <w:rsid w:val="004369A3"/>
    <w:rsid w:val="004418C4"/>
    <w:rsid w:val="004511BF"/>
    <w:rsid w:val="00460109"/>
    <w:rsid w:val="00474142"/>
    <w:rsid w:val="0049116A"/>
    <w:rsid w:val="00492684"/>
    <w:rsid w:val="00497039"/>
    <w:rsid w:val="004B40D4"/>
    <w:rsid w:val="004B770F"/>
    <w:rsid w:val="004C1E5B"/>
    <w:rsid w:val="004C7AA6"/>
    <w:rsid w:val="004D3923"/>
    <w:rsid w:val="004E2593"/>
    <w:rsid w:val="004E497D"/>
    <w:rsid w:val="004E7030"/>
    <w:rsid w:val="004F68BD"/>
    <w:rsid w:val="00503DC5"/>
    <w:rsid w:val="005301EF"/>
    <w:rsid w:val="00530353"/>
    <w:rsid w:val="00533EBD"/>
    <w:rsid w:val="005349C5"/>
    <w:rsid w:val="00541D2D"/>
    <w:rsid w:val="00546A55"/>
    <w:rsid w:val="00555561"/>
    <w:rsid w:val="00557AB3"/>
    <w:rsid w:val="005623AD"/>
    <w:rsid w:val="005700D3"/>
    <w:rsid w:val="00571308"/>
    <w:rsid w:val="00573731"/>
    <w:rsid w:val="00573CA2"/>
    <w:rsid w:val="0058479A"/>
    <w:rsid w:val="00587887"/>
    <w:rsid w:val="00590ACA"/>
    <w:rsid w:val="005946A2"/>
    <w:rsid w:val="005955A9"/>
    <w:rsid w:val="00595F17"/>
    <w:rsid w:val="005971B0"/>
    <w:rsid w:val="005A6265"/>
    <w:rsid w:val="005A7A94"/>
    <w:rsid w:val="005B1E09"/>
    <w:rsid w:val="005C0F6B"/>
    <w:rsid w:val="005C224A"/>
    <w:rsid w:val="005D396D"/>
    <w:rsid w:val="005E193F"/>
    <w:rsid w:val="005E6BFA"/>
    <w:rsid w:val="005F1FA3"/>
    <w:rsid w:val="005F207B"/>
    <w:rsid w:val="005F2569"/>
    <w:rsid w:val="006003C9"/>
    <w:rsid w:val="00600ED2"/>
    <w:rsid w:val="00602CF8"/>
    <w:rsid w:val="00621766"/>
    <w:rsid w:val="006347A4"/>
    <w:rsid w:val="006369F1"/>
    <w:rsid w:val="00641203"/>
    <w:rsid w:val="006420B3"/>
    <w:rsid w:val="0065280A"/>
    <w:rsid w:val="006551C1"/>
    <w:rsid w:val="00662062"/>
    <w:rsid w:val="00664554"/>
    <w:rsid w:val="00673DEF"/>
    <w:rsid w:val="006740C3"/>
    <w:rsid w:val="0067446C"/>
    <w:rsid w:val="00676EDE"/>
    <w:rsid w:val="006848B8"/>
    <w:rsid w:val="00685698"/>
    <w:rsid w:val="006A36E7"/>
    <w:rsid w:val="006B601D"/>
    <w:rsid w:val="006C1197"/>
    <w:rsid w:val="006C5456"/>
    <w:rsid w:val="006D078E"/>
    <w:rsid w:val="006D3350"/>
    <w:rsid w:val="006E214C"/>
    <w:rsid w:val="006F60AF"/>
    <w:rsid w:val="006F76FF"/>
    <w:rsid w:val="0071001B"/>
    <w:rsid w:val="007141CE"/>
    <w:rsid w:val="00715212"/>
    <w:rsid w:val="00721FB0"/>
    <w:rsid w:val="00723CC6"/>
    <w:rsid w:val="00726606"/>
    <w:rsid w:val="00732ED9"/>
    <w:rsid w:val="007442BB"/>
    <w:rsid w:val="007451E8"/>
    <w:rsid w:val="00746EE6"/>
    <w:rsid w:val="00751604"/>
    <w:rsid w:val="00752CDC"/>
    <w:rsid w:val="00761A1D"/>
    <w:rsid w:val="00766FBE"/>
    <w:rsid w:val="00771919"/>
    <w:rsid w:val="00781994"/>
    <w:rsid w:val="007A168B"/>
    <w:rsid w:val="007A7DD8"/>
    <w:rsid w:val="007C1147"/>
    <w:rsid w:val="007C32FF"/>
    <w:rsid w:val="007C7C3F"/>
    <w:rsid w:val="007D25FD"/>
    <w:rsid w:val="007D75B8"/>
    <w:rsid w:val="007E0DB6"/>
    <w:rsid w:val="007E1967"/>
    <w:rsid w:val="007E35D6"/>
    <w:rsid w:val="007E4289"/>
    <w:rsid w:val="00801D64"/>
    <w:rsid w:val="00802BBF"/>
    <w:rsid w:val="0081004B"/>
    <w:rsid w:val="00814D0B"/>
    <w:rsid w:val="008212F1"/>
    <w:rsid w:val="00834880"/>
    <w:rsid w:val="00837872"/>
    <w:rsid w:val="00845493"/>
    <w:rsid w:val="0085274C"/>
    <w:rsid w:val="00855298"/>
    <w:rsid w:val="008629AB"/>
    <w:rsid w:val="00863EB9"/>
    <w:rsid w:val="00865F52"/>
    <w:rsid w:val="00870862"/>
    <w:rsid w:val="00885343"/>
    <w:rsid w:val="008930C6"/>
    <w:rsid w:val="00895AC5"/>
    <w:rsid w:val="008A15A7"/>
    <w:rsid w:val="008A3B60"/>
    <w:rsid w:val="008C0FB7"/>
    <w:rsid w:val="008C219C"/>
    <w:rsid w:val="008C317E"/>
    <w:rsid w:val="008C3DF8"/>
    <w:rsid w:val="008C3F28"/>
    <w:rsid w:val="008C4275"/>
    <w:rsid w:val="008D4190"/>
    <w:rsid w:val="008E6071"/>
    <w:rsid w:val="008E7660"/>
    <w:rsid w:val="008F5AF3"/>
    <w:rsid w:val="009051D0"/>
    <w:rsid w:val="009218DF"/>
    <w:rsid w:val="00922D8F"/>
    <w:rsid w:val="00922DB0"/>
    <w:rsid w:val="00923711"/>
    <w:rsid w:val="0092588E"/>
    <w:rsid w:val="00925AB4"/>
    <w:rsid w:val="00934026"/>
    <w:rsid w:val="00934F5A"/>
    <w:rsid w:val="009365BB"/>
    <w:rsid w:val="009406CE"/>
    <w:rsid w:val="009506FC"/>
    <w:rsid w:val="009532B3"/>
    <w:rsid w:val="00954BE9"/>
    <w:rsid w:val="00960CAF"/>
    <w:rsid w:val="00964669"/>
    <w:rsid w:val="00970703"/>
    <w:rsid w:val="00977433"/>
    <w:rsid w:val="00984B89"/>
    <w:rsid w:val="009A23B9"/>
    <w:rsid w:val="009A339D"/>
    <w:rsid w:val="009A3E01"/>
    <w:rsid w:val="009A6AA3"/>
    <w:rsid w:val="009B0D94"/>
    <w:rsid w:val="009B376B"/>
    <w:rsid w:val="009B49CD"/>
    <w:rsid w:val="009C28DB"/>
    <w:rsid w:val="009C2C8F"/>
    <w:rsid w:val="009C47A9"/>
    <w:rsid w:val="009D1BC4"/>
    <w:rsid w:val="009D29E3"/>
    <w:rsid w:val="009D5427"/>
    <w:rsid w:val="009D6BEF"/>
    <w:rsid w:val="009E2139"/>
    <w:rsid w:val="009F449F"/>
    <w:rsid w:val="009F73E9"/>
    <w:rsid w:val="00A0360C"/>
    <w:rsid w:val="00A04188"/>
    <w:rsid w:val="00A04461"/>
    <w:rsid w:val="00A07AC2"/>
    <w:rsid w:val="00A1407E"/>
    <w:rsid w:val="00A14618"/>
    <w:rsid w:val="00A179B1"/>
    <w:rsid w:val="00A234B8"/>
    <w:rsid w:val="00A26AEC"/>
    <w:rsid w:val="00A30BC3"/>
    <w:rsid w:val="00A46945"/>
    <w:rsid w:val="00A46CFA"/>
    <w:rsid w:val="00A57646"/>
    <w:rsid w:val="00A83495"/>
    <w:rsid w:val="00A851DE"/>
    <w:rsid w:val="00A937C2"/>
    <w:rsid w:val="00A94CE2"/>
    <w:rsid w:val="00A950FD"/>
    <w:rsid w:val="00AA49BB"/>
    <w:rsid w:val="00AA7497"/>
    <w:rsid w:val="00AB76E1"/>
    <w:rsid w:val="00AC3D92"/>
    <w:rsid w:val="00AD4604"/>
    <w:rsid w:val="00AD4E4C"/>
    <w:rsid w:val="00AE04E3"/>
    <w:rsid w:val="00AF2FAC"/>
    <w:rsid w:val="00B002DD"/>
    <w:rsid w:val="00B2002D"/>
    <w:rsid w:val="00B23550"/>
    <w:rsid w:val="00B262A3"/>
    <w:rsid w:val="00B30A80"/>
    <w:rsid w:val="00B3148D"/>
    <w:rsid w:val="00B3775F"/>
    <w:rsid w:val="00B46258"/>
    <w:rsid w:val="00B875E5"/>
    <w:rsid w:val="00B87DF6"/>
    <w:rsid w:val="00BA2D46"/>
    <w:rsid w:val="00BA6000"/>
    <w:rsid w:val="00BB27A9"/>
    <w:rsid w:val="00BB2BF1"/>
    <w:rsid w:val="00BB4B70"/>
    <w:rsid w:val="00BD5973"/>
    <w:rsid w:val="00BE3C1A"/>
    <w:rsid w:val="00BE603C"/>
    <w:rsid w:val="00BF4732"/>
    <w:rsid w:val="00C03CDA"/>
    <w:rsid w:val="00C23F52"/>
    <w:rsid w:val="00C241F3"/>
    <w:rsid w:val="00C31EDB"/>
    <w:rsid w:val="00C340E9"/>
    <w:rsid w:val="00C41F90"/>
    <w:rsid w:val="00C42BC6"/>
    <w:rsid w:val="00C45B2B"/>
    <w:rsid w:val="00C516EB"/>
    <w:rsid w:val="00C57B5E"/>
    <w:rsid w:val="00C60103"/>
    <w:rsid w:val="00C6071A"/>
    <w:rsid w:val="00C67BFC"/>
    <w:rsid w:val="00C70A66"/>
    <w:rsid w:val="00C710E8"/>
    <w:rsid w:val="00C719A8"/>
    <w:rsid w:val="00C74FC9"/>
    <w:rsid w:val="00C77931"/>
    <w:rsid w:val="00C841AF"/>
    <w:rsid w:val="00C86696"/>
    <w:rsid w:val="00C97227"/>
    <w:rsid w:val="00CC53D0"/>
    <w:rsid w:val="00CD22B7"/>
    <w:rsid w:val="00CF2688"/>
    <w:rsid w:val="00D02AB2"/>
    <w:rsid w:val="00D263B6"/>
    <w:rsid w:val="00D27E59"/>
    <w:rsid w:val="00D32337"/>
    <w:rsid w:val="00D53FCB"/>
    <w:rsid w:val="00D60161"/>
    <w:rsid w:val="00D63FF2"/>
    <w:rsid w:val="00D73429"/>
    <w:rsid w:val="00D75926"/>
    <w:rsid w:val="00D81C76"/>
    <w:rsid w:val="00D85EE3"/>
    <w:rsid w:val="00D87B1A"/>
    <w:rsid w:val="00D94E40"/>
    <w:rsid w:val="00D968F1"/>
    <w:rsid w:val="00DA37C1"/>
    <w:rsid w:val="00DA3F30"/>
    <w:rsid w:val="00DC1C83"/>
    <w:rsid w:val="00DC4352"/>
    <w:rsid w:val="00DC6116"/>
    <w:rsid w:val="00DD34EE"/>
    <w:rsid w:val="00DD7722"/>
    <w:rsid w:val="00DD7AD0"/>
    <w:rsid w:val="00DE10F9"/>
    <w:rsid w:val="00DE1568"/>
    <w:rsid w:val="00DF012D"/>
    <w:rsid w:val="00DF6937"/>
    <w:rsid w:val="00E060C0"/>
    <w:rsid w:val="00E077C7"/>
    <w:rsid w:val="00E135F5"/>
    <w:rsid w:val="00E20C12"/>
    <w:rsid w:val="00E21C86"/>
    <w:rsid w:val="00E22F6A"/>
    <w:rsid w:val="00E2735A"/>
    <w:rsid w:val="00E35663"/>
    <w:rsid w:val="00E41C88"/>
    <w:rsid w:val="00E46E37"/>
    <w:rsid w:val="00E62358"/>
    <w:rsid w:val="00E62D65"/>
    <w:rsid w:val="00E72427"/>
    <w:rsid w:val="00E75659"/>
    <w:rsid w:val="00E75D7A"/>
    <w:rsid w:val="00E76D01"/>
    <w:rsid w:val="00E870D5"/>
    <w:rsid w:val="00EA33F2"/>
    <w:rsid w:val="00EA6DD8"/>
    <w:rsid w:val="00EC1AB1"/>
    <w:rsid w:val="00EC7758"/>
    <w:rsid w:val="00ED76F1"/>
    <w:rsid w:val="00EE38BD"/>
    <w:rsid w:val="00EE49D0"/>
    <w:rsid w:val="00EF0E27"/>
    <w:rsid w:val="00F10A4F"/>
    <w:rsid w:val="00F1467B"/>
    <w:rsid w:val="00F17D11"/>
    <w:rsid w:val="00F20011"/>
    <w:rsid w:val="00F23385"/>
    <w:rsid w:val="00F251BC"/>
    <w:rsid w:val="00F32A33"/>
    <w:rsid w:val="00F43343"/>
    <w:rsid w:val="00F465D2"/>
    <w:rsid w:val="00F47CE9"/>
    <w:rsid w:val="00F5127F"/>
    <w:rsid w:val="00F5138E"/>
    <w:rsid w:val="00F5148B"/>
    <w:rsid w:val="00F5172F"/>
    <w:rsid w:val="00F607FD"/>
    <w:rsid w:val="00F66E4F"/>
    <w:rsid w:val="00F75D88"/>
    <w:rsid w:val="00F7668F"/>
    <w:rsid w:val="00F7794D"/>
    <w:rsid w:val="00F85505"/>
    <w:rsid w:val="00F85706"/>
    <w:rsid w:val="00F86DA5"/>
    <w:rsid w:val="00F945EE"/>
    <w:rsid w:val="00FA2C20"/>
    <w:rsid w:val="00FA471E"/>
    <w:rsid w:val="00FB107B"/>
    <w:rsid w:val="00FB41A6"/>
    <w:rsid w:val="00FB7CAD"/>
    <w:rsid w:val="00FC434B"/>
    <w:rsid w:val="00FD0772"/>
    <w:rsid w:val="00FD1BE5"/>
    <w:rsid w:val="00FE3D93"/>
    <w:rsid w:val="00FE77AA"/>
    <w:rsid w:val="00FF0712"/>
    <w:rsid w:val="00FF4994"/>
    <w:rsid w:val="00FF70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DA5"/>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F85505"/>
    <w:pPr>
      <w:widowControl w:val="0"/>
      <w:autoSpaceDE w:val="0"/>
      <w:autoSpaceDN w:val="0"/>
    </w:pPr>
    <w:rPr>
      <w:rFonts w:eastAsia="Times New Roman" w:cs="Calibri"/>
    </w:rPr>
  </w:style>
  <w:style w:type="paragraph" w:customStyle="1" w:styleId="ConsPlusTitle">
    <w:name w:val="ConsPlusTitle"/>
    <w:uiPriority w:val="99"/>
    <w:rsid w:val="00F85505"/>
    <w:pPr>
      <w:widowControl w:val="0"/>
      <w:autoSpaceDE w:val="0"/>
      <w:autoSpaceDN w:val="0"/>
    </w:pPr>
    <w:rPr>
      <w:rFonts w:eastAsia="Times New Roman" w:cs="Calibri"/>
      <w:b/>
      <w:bCs/>
    </w:rPr>
  </w:style>
  <w:style w:type="paragraph" w:customStyle="1" w:styleId="ConsPlusTitlePage">
    <w:name w:val="ConsPlusTitlePage"/>
    <w:uiPriority w:val="99"/>
    <w:rsid w:val="00F85505"/>
    <w:pPr>
      <w:widowControl w:val="0"/>
      <w:autoSpaceDE w:val="0"/>
      <w:autoSpaceDN w:val="0"/>
    </w:pPr>
    <w:rPr>
      <w:rFonts w:ascii="Tahoma" w:eastAsia="Times New Roman" w:hAnsi="Tahoma" w:cs="Tahoma"/>
      <w:sz w:val="20"/>
      <w:szCs w:val="20"/>
    </w:rPr>
  </w:style>
  <w:style w:type="paragraph" w:styleId="BalloonText">
    <w:name w:val="Balloon Text"/>
    <w:basedOn w:val="Normal"/>
    <w:link w:val="BalloonTextChar"/>
    <w:uiPriority w:val="99"/>
    <w:semiHidden/>
    <w:rsid w:val="00964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64669"/>
    <w:rPr>
      <w:rFonts w:ascii="Segoe UI" w:hAnsi="Segoe UI" w:cs="Segoe UI"/>
      <w:sz w:val="18"/>
      <w:szCs w:val="18"/>
    </w:rPr>
  </w:style>
  <w:style w:type="paragraph" w:styleId="ListParagraph">
    <w:name w:val="List Paragraph"/>
    <w:basedOn w:val="Normal"/>
    <w:uiPriority w:val="99"/>
    <w:qFormat/>
    <w:rsid w:val="00E22F6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5B1934A1FC0E6F9C8A5C0A1727E97BAAB0DC0F015B9C7EB66F1C00E20CCEBCF44F4BF2DC1C83F43566818B505BDB968B15CF0182n8CE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B1934A1FC0E6F9C8A5C0A01248524A3BBD0540D5D9C73E4354C06B5539EBAA10F0BF48C5ACCAD6522D4865157CEC2DC4F980C818AD3CD808971D729n8C3G" TargetMode="External"/><Relationship Id="rId11" Type="http://schemas.openxmlformats.org/officeDocument/2006/relationships/hyperlink" Target="consultantplus://offline/ref=0BD221B27BFE501D6ACC24FC746CC8781C461DFB3CF499A81A568E79C59907F53A193650FF1B34A74A92881275748D856B43EE1CA267m2t1J" TargetMode="External"/><Relationship Id="rId5" Type="http://schemas.openxmlformats.org/officeDocument/2006/relationships/hyperlink" Target="consultantplus://offline/ref=5B1934A1FC0E6F9C8A5C0A1727E97BAAB0D309045C9C7EB66F1C00E20CCEBCF44F4BF2D9198BA36D27DFD2001A909B8C0ED3018691CFCD84n9C6G" TargetMode="External"/><Relationship Id="rId10" Type="http://schemas.openxmlformats.org/officeDocument/2006/relationships/hyperlink" Target="consultantplus://offline/ref=0BD221B27BFE501D6ACC24FC746CC8781C461DFB3CF499A81A568E79C59907F53A193650FF1932A74A92881275748D856B43EE1CA267m2t1J" TargetMode="External"/><Relationship Id="rId4" Type="http://schemas.openxmlformats.org/officeDocument/2006/relationships/image" Target="media/image1.jpeg"/><Relationship Id="rId9" Type="http://schemas.openxmlformats.org/officeDocument/2006/relationships/hyperlink" Target="consultantplus://offline/ref=5B1934A1FC0E6F9C8A5C0A1727E97BAAB0DC08075B9B7EB66F1C00E20CCEBCF44F4BF2D91988A06D26DFD2001A909B8C0ED3018691CFCD84n9C6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10</Pages>
  <Words>4678</Words>
  <Characters>26671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user</cp:lastModifiedBy>
  <cp:revision>3</cp:revision>
  <cp:lastPrinted>2023-02-03T08:26:00Z</cp:lastPrinted>
  <dcterms:created xsi:type="dcterms:W3CDTF">2024-12-13T09:28:00Z</dcterms:created>
  <dcterms:modified xsi:type="dcterms:W3CDTF">2024-12-16T04:52:00Z</dcterms:modified>
</cp:coreProperties>
</file>