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CD" w:rsidRPr="005F710E" w:rsidRDefault="00D45DCD" w:rsidP="005F71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noProof/>
        </w:rPr>
      </w:pPr>
      <w:r w:rsidRPr="003447FC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рутинский район_герб_рис 1" style="width:45pt;height:54pt;visibility:visible">
            <v:imagedata r:id="rId7" o:title=""/>
          </v:shape>
        </w:pict>
      </w:r>
    </w:p>
    <w:p w:rsidR="00D45DCD" w:rsidRPr="005F710E" w:rsidRDefault="00D45DCD" w:rsidP="005F71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</w:rPr>
      </w:pPr>
    </w:p>
    <w:p w:rsidR="00D45DCD" w:rsidRPr="005F710E" w:rsidRDefault="00D45DCD" w:rsidP="005F71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710E">
        <w:rPr>
          <w:rFonts w:ascii="Times New Roman" w:hAnsi="Times New Roman" w:cs="Times New Roman"/>
          <w:b/>
          <w:bCs/>
          <w:sz w:val="32"/>
          <w:szCs w:val="32"/>
        </w:rPr>
        <w:t>АДМИНИСТРАЦИЯ КРУТИНСКОГО МУНИЦИПАЛЬНОГО РАЙОНА ОМСКОЙ ОБЛАСТИ</w:t>
      </w:r>
    </w:p>
    <w:p w:rsidR="00D45DCD" w:rsidRPr="005F710E" w:rsidRDefault="00D45DCD" w:rsidP="005F71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45DCD" w:rsidRPr="005F710E" w:rsidRDefault="00D45DCD" w:rsidP="005F71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710E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D45DCD" w:rsidRPr="005F710E" w:rsidRDefault="00D45DCD" w:rsidP="005F71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</w:rPr>
      </w:pPr>
    </w:p>
    <w:p w:rsidR="00D45DCD" w:rsidRPr="005F710E" w:rsidRDefault="00D45DCD" w:rsidP="005F71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5F710E">
        <w:rPr>
          <w:rFonts w:ascii="Times New Roman" w:hAnsi="Times New Roman" w:cs="Times New Roman"/>
        </w:rPr>
        <w:t>от ________________ 2024 года                                                                                      №       - п                                      р.п. Крутинка</w:t>
      </w:r>
    </w:p>
    <w:p w:rsidR="00D45DCD" w:rsidRPr="005F710E" w:rsidRDefault="00D45DCD" w:rsidP="005F71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</w:rPr>
      </w:pPr>
    </w:p>
    <w:p w:rsidR="00D45DCD" w:rsidRPr="005F710E" w:rsidRDefault="00D45DCD" w:rsidP="005F710E">
      <w:pPr>
        <w:jc w:val="center"/>
        <w:rPr>
          <w:rFonts w:ascii="Times New Roman" w:hAnsi="Times New Roman" w:cs="Times New Roman"/>
        </w:rPr>
      </w:pPr>
      <w:r w:rsidRPr="005F710E">
        <w:rPr>
          <w:rStyle w:val="a0"/>
          <w:rFonts w:ascii="Times New Roman" w:hAnsi="Times New Roman"/>
          <w:b w:val="0"/>
          <w:bCs w:val="0"/>
        </w:rPr>
        <w:t>О внесении изменений в постановление</w:t>
      </w:r>
      <w:r w:rsidRPr="005F710E">
        <w:rPr>
          <w:rFonts w:ascii="Times New Roman" w:hAnsi="Times New Roman" w:cs="Times New Roman"/>
        </w:rPr>
        <w:t xml:space="preserve"> Администрации Крутинского муниципального района </w:t>
      </w:r>
      <w:r>
        <w:rPr>
          <w:rFonts w:ascii="Times New Roman" w:hAnsi="Times New Roman" w:cs="Times New Roman"/>
        </w:rPr>
        <w:t>Омской области № 274-п от 05.07.2024 года</w:t>
      </w:r>
    </w:p>
    <w:p w:rsidR="00D45DCD" w:rsidRPr="005F710E" w:rsidRDefault="00D45DCD" w:rsidP="00ED2FFB">
      <w:pPr>
        <w:rPr>
          <w:rFonts w:ascii="Times New Roman" w:hAnsi="Times New Roman" w:cs="Times New Roman"/>
        </w:rPr>
      </w:pPr>
    </w:p>
    <w:p w:rsidR="00D45DCD" w:rsidRPr="005F710E" w:rsidRDefault="00D45DCD" w:rsidP="00A126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10E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Федеральным законом Российской Федерации от 24 июня 1998 года № 89-ФЗ «Об отходах производства и потребления», постановлением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реестра»,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утвержденными постановлением Главного государственного санитарного врача РФ от 28.01.2021 № 3, руководствуясь Уставом Крутинского муниципального района, в целях совершенствования мероприятий по обращению с твердыми коммунальными отходами на территории сельских поселений Крутинского муниц</w:t>
      </w:r>
      <w:r>
        <w:rPr>
          <w:rFonts w:ascii="Times New Roman" w:hAnsi="Times New Roman" w:cs="Times New Roman"/>
          <w:sz w:val="24"/>
          <w:szCs w:val="24"/>
        </w:rPr>
        <w:t>ипального района Омской области,</w:t>
      </w:r>
    </w:p>
    <w:p w:rsidR="00D45DCD" w:rsidRPr="005F710E" w:rsidRDefault="00D45DCD" w:rsidP="005F71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D45DCD" w:rsidRPr="005F710E" w:rsidRDefault="00D45DCD" w:rsidP="005F71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5F710E">
        <w:rPr>
          <w:rFonts w:ascii="Times New Roman" w:hAnsi="Times New Roman" w:cs="Times New Roman"/>
        </w:rPr>
        <w:t>П О С Т А Н О В Л Я Ю:</w:t>
      </w:r>
    </w:p>
    <w:p w:rsidR="00D45DCD" w:rsidRPr="005F710E" w:rsidRDefault="00D45DCD" w:rsidP="00EB4BB1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45DCD" w:rsidRDefault="00D45DCD" w:rsidP="00A56E1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10E">
        <w:rPr>
          <w:rFonts w:ascii="Times New Roman" w:hAnsi="Times New Roman" w:cs="Times New Roman"/>
          <w:sz w:val="24"/>
          <w:szCs w:val="24"/>
        </w:rPr>
        <w:t>1. Внести в постановление Администрации Крутинского муниципального района № 274-п от 05.07.</w:t>
      </w:r>
      <w:r>
        <w:rPr>
          <w:rFonts w:ascii="Times New Roman" w:hAnsi="Times New Roman" w:cs="Times New Roman"/>
          <w:sz w:val="24"/>
          <w:szCs w:val="24"/>
        </w:rPr>
        <w:t>2024 года</w:t>
      </w:r>
      <w:r w:rsidRPr="00EB4BB1">
        <w:rPr>
          <w:rFonts w:ascii="Times New Roman" w:hAnsi="Times New Roman" w:cs="Times New Roman"/>
          <w:sz w:val="24"/>
          <w:szCs w:val="24"/>
        </w:rPr>
        <w:t xml:space="preserve"> «Об утверждении Порядка определения мест (площадок) накопления твердых коммунальных отходов на территории сельских поселений Крутинского муниципального района, Регламента создания и ведения реестра таких мест (площадок)»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D45DCD" w:rsidRPr="005F710E" w:rsidRDefault="00D45DCD" w:rsidP="00963E76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 Приложение № 5 «Реестр мест (площадок) накопления твердых коммунальных отходов, расположенных на территориях сельских поселений Крутинского муниципального района» изложить в новой редакции согласно приложению к настоящему постановлению.</w:t>
      </w:r>
    </w:p>
    <w:p w:rsidR="00D45DCD" w:rsidRPr="005F710E" w:rsidRDefault="00D45DCD" w:rsidP="00EB4BB1">
      <w:pPr>
        <w:pStyle w:val="Heading1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5F710E">
        <w:rPr>
          <w:rFonts w:ascii="Times New Roman" w:hAnsi="Times New Roman" w:cs="Times New Roman"/>
          <w:b w:val="0"/>
          <w:bCs w:val="0"/>
          <w:color w:val="auto"/>
        </w:rPr>
        <w:t xml:space="preserve">2. Информацию о принятых изменениях в реестре мест (площадок) накопления твёрдых коммунальных отходов на территориях сельских поселений Крутинского муниципального района предоставить в Министерство природных ресурсов и экологии Омской области и региональному оператору по обслуживанию мест (площадок) накопления твёрдых коммунальных отходов Обществу с ограниченной ответственностью 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«Магнит» в течение </w:t>
      </w:r>
      <w:r w:rsidRPr="005F710E">
        <w:rPr>
          <w:rFonts w:ascii="Times New Roman" w:hAnsi="Times New Roman" w:cs="Times New Roman"/>
          <w:b w:val="0"/>
          <w:bCs w:val="0"/>
          <w:color w:val="auto"/>
        </w:rPr>
        <w:t xml:space="preserve">5 рабочих дней со дня принятия </w:t>
      </w:r>
      <w:r>
        <w:rPr>
          <w:rFonts w:ascii="Times New Roman" w:hAnsi="Times New Roman" w:cs="Times New Roman"/>
          <w:b w:val="0"/>
          <w:bCs w:val="0"/>
          <w:color w:val="auto"/>
        </w:rPr>
        <w:t>настоящего постановления</w:t>
      </w:r>
      <w:r w:rsidRPr="005F710E">
        <w:rPr>
          <w:rFonts w:ascii="Times New Roman" w:hAnsi="Times New Roman" w:cs="Times New Roman"/>
          <w:b w:val="0"/>
          <w:bCs w:val="0"/>
          <w:color w:val="auto"/>
        </w:rPr>
        <w:t xml:space="preserve">. </w:t>
      </w:r>
    </w:p>
    <w:p w:rsidR="00D45DCD" w:rsidRDefault="00D45DCD" w:rsidP="00EB4BB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10E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(обнародованию) на официальном сайте Администрации Крутинского муниципального района и вступает в силу со дня его официального  опубликования (обнародования).</w:t>
      </w:r>
    </w:p>
    <w:p w:rsidR="00D45DCD" w:rsidRPr="005F710E" w:rsidRDefault="00D45DCD" w:rsidP="00EB4BB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F710E">
        <w:rPr>
          <w:rFonts w:ascii="Times New Roman" w:hAnsi="Times New Roman" w:cs="Times New Roman"/>
          <w:sz w:val="24"/>
          <w:szCs w:val="24"/>
        </w:rPr>
        <w:t xml:space="preserve">Контроль за исполнением </w:t>
      </w:r>
      <w:r>
        <w:rPr>
          <w:rFonts w:ascii="Times New Roman" w:hAnsi="Times New Roman" w:cs="Times New Roman"/>
          <w:sz w:val="24"/>
          <w:szCs w:val="24"/>
        </w:rPr>
        <w:t>постановления возложить на заместителя Главы Крутинского муниципального района Омской области, начальника Управления сельского хозяйства Администрации Крутинского муниципального района Омской области (Хачатрян А.М.).</w:t>
      </w:r>
      <w:r w:rsidRPr="005F710E">
        <w:rPr>
          <w:sz w:val="24"/>
          <w:szCs w:val="24"/>
        </w:rPr>
        <w:t xml:space="preserve"> </w:t>
      </w:r>
    </w:p>
    <w:p w:rsidR="00D45DCD" w:rsidRPr="005F710E" w:rsidRDefault="00D45DCD" w:rsidP="00EB4BB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5DCD" w:rsidRPr="005F710E" w:rsidRDefault="00D45DCD" w:rsidP="00084F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06" w:type="dxa"/>
        <w:tblLook w:val="00A0"/>
      </w:tblPr>
      <w:tblGrid>
        <w:gridCol w:w="5211"/>
        <w:gridCol w:w="4854"/>
      </w:tblGrid>
      <w:tr w:rsidR="00D45DCD" w:rsidRPr="00963E76">
        <w:tc>
          <w:tcPr>
            <w:tcW w:w="5211" w:type="dxa"/>
          </w:tcPr>
          <w:p w:rsidR="00D45DCD" w:rsidRPr="00963E76" w:rsidRDefault="00D45DCD" w:rsidP="005F71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63E76">
              <w:rPr>
                <w:rFonts w:ascii="Times New Roman" w:hAnsi="Times New Roman" w:cs="Times New Roman"/>
              </w:rPr>
              <w:t>Глава Крутинского</w:t>
            </w:r>
          </w:p>
          <w:p w:rsidR="00D45DCD" w:rsidRPr="00963E76" w:rsidRDefault="00D45DCD" w:rsidP="005F71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63E76">
              <w:rPr>
                <w:rFonts w:ascii="Times New Roman" w:hAnsi="Times New Roman" w:cs="Times New Roman"/>
              </w:rPr>
              <w:t xml:space="preserve">муниципального района                                                                      </w:t>
            </w:r>
          </w:p>
        </w:tc>
        <w:tc>
          <w:tcPr>
            <w:tcW w:w="4854" w:type="dxa"/>
          </w:tcPr>
          <w:p w:rsidR="00D45DCD" w:rsidRPr="00963E76" w:rsidRDefault="00D45DCD" w:rsidP="005F710E">
            <w:pPr>
              <w:ind w:firstLine="0"/>
              <w:rPr>
                <w:rFonts w:ascii="Times New Roman" w:hAnsi="Times New Roman" w:cs="Times New Roman"/>
              </w:rPr>
            </w:pPr>
          </w:p>
          <w:p w:rsidR="00D45DCD" w:rsidRPr="00963E76" w:rsidRDefault="00D45DCD" w:rsidP="005F71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63E76">
              <w:rPr>
                <w:rFonts w:ascii="Times New Roman" w:hAnsi="Times New Roman" w:cs="Times New Roman"/>
              </w:rPr>
              <w:t xml:space="preserve">                                         В.Н. Киселёв</w:t>
            </w:r>
          </w:p>
          <w:p w:rsidR="00D45DCD" w:rsidRPr="00963E76" w:rsidRDefault="00D45DCD" w:rsidP="005F71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D45DCD" w:rsidRPr="00963E76" w:rsidRDefault="00D45DCD" w:rsidP="005F710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963E76">
              <w:rPr>
                <w:rFonts w:ascii="Times New Roman" w:hAnsi="Times New Roman" w:cs="Times New Roman"/>
              </w:rPr>
              <w:t xml:space="preserve">                                                 </w:t>
            </w:r>
          </w:p>
          <w:p w:rsidR="00D45DCD" w:rsidRPr="00963E76" w:rsidRDefault="00D45DCD" w:rsidP="005F710E">
            <w:pPr>
              <w:widowControl/>
              <w:tabs>
                <w:tab w:val="left" w:pos="3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63E76">
              <w:rPr>
                <w:rFonts w:ascii="Times New Roman" w:hAnsi="Times New Roman" w:cs="Times New Roman"/>
              </w:rPr>
              <w:tab/>
            </w:r>
          </w:p>
        </w:tc>
      </w:tr>
    </w:tbl>
    <w:p w:rsidR="00D45DCD" w:rsidRPr="005F710E" w:rsidRDefault="00D45DCD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</w:rPr>
      </w:pPr>
    </w:p>
    <w:p w:rsidR="00D45DCD" w:rsidRPr="00C85715" w:rsidRDefault="00D45DCD" w:rsidP="00C85715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Pr="00C85715">
        <w:rPr>
          <w:rFonts w:ascii="Times New Roman" w:hAnsi="Times New Roman" w:cs="Times New Roman"/>
        </w:rPr>
        <w:t xml:space="preserve">Приложение </w:t>
      </w:r>
    </w:p>
    <w:p w:rsidR="00D45DCD" w:rsidRPr="00C85715" w:rsidRDefault="00D45DCD" w:rsidP="00C85715">
      <w:pPr>
        <w:widowControl/>
        <w:autoSpaceDE/>
        <w:autoSpaceDN/>
        <w:adjustRightInd/>
        <w:ind w:firstLine="567"/>
        <w:jc w:val="right"/>
        <w:rPr>
          <w:rFonts w:ascii="Times New Roman" w:hAnsi="Times New Roman" w:cs="Times New Roman"/>
        </w:rPr>
      </w:pPr>
      <w:r w:rsidRPr="00C85715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постановлению </w:t>
      </w:r>
      <w:r w:rsidRPr="00C85715">
        <w:rPr>
          <w:rFonts w:ascii="Times New Roman" w:hAnsi="Times New Roman" w:cs="Times New Roman"/>
        </w:rPr>
        <w:t xml:space="preserve"> Администрации </w:t>
      </w:r>
    </w:p>
    <w:p w:rsidR="00D45DCD" w:rsidRPr="00C85715" w:rsidRDefault="00D45DCD" w:rsidP="00C85715">
      <w:pPr>
        <w:widowControl/>
        <w:autoSpaceDE/>
        <w:autoSpaceDN/>
        <w:adjustRightInd/>
        <w:ind w:firstLine="567"/>
        <w:jc w:val="right"/>
        <w:rPr>
          <w:rFonts w:ascii="Times New Roman" w:hAnsi="Times New Roman" w:cs="Times New Roman"/>
        </w:rPr>
      </w:pPr>
      <w:r w:rsidRPr="00C85715">
        <w:rPr>
          <w:rFonts w:ascii="Times New Roman" w:hAnsi="Times New Roman" w:cs="Times New Roman"/>
        </w:rPr>
        <w:t xml:space="preserve">Крутинского муниципального района </w:t>
      </w:r>
    </w:p>
    <w:p w:rsidR="00D45DCD" w:rsidRPr="00C85715" w:rsidRDefault="00D45DCD" w:rsidP="00C85715">
      <w:pPr>
        <w:widowControl/>
        <w:autoSpaceDE/>
        <w:autoSpaceDN/>
        <w:adjustRightInd/>
        <w:ind w:firstLine="567"/>
        <w:jc w:val="right"/>
        <w:rPr>
          <w:rFonts w:ascii="Times New Roman" w:hAnsi="Times New Roman" w:cs="Times New Roman"/>
        </w:rPr>
      </w:pPr>
      <w:r w:rsidRPr="00C85715">
        <w:rPr>
          <w:rFonts w:ascii="Times New Roman" w:hAnsi="Times New Roman" w:cs="Times New Roman"/>
        </w:rPr>
        <w:t xml:space="preserve">от __________ 2024 года № ___ - п   </w:t>
      </w:r>
    </w:p>
    <w:p w:rsidR="00D45DCD" w:rsidRPr="00C85715" w:rsidRDefault="00D45DCD" w:rsidP="00C85715">
      <w:pPr>
        <w:widowControl/>
        <w:tabs>
          <w:tab w:val="left" w:pos="1134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</w:rPr>
      </w:pPr>
    </w:p>
    <w:p w:rsidR="00D45DCD" w:rsidRPr="00C85715" w:rsidRDefault="00D45DCD" w:rsidP="00C85715">
      <w:pPr>
        <w:autoSpaceDE/>
        <w:autoSpaceDN/>
        <w:ind w:firstLine="0"/>
        <w:jc w:val="center"/>
        <w:rPr>
          <w:rFonts w:ascii="Times New Roman" w:hAnsi="Times New Roman" w:cs="Times New Roman"/>
        </w:rPr>
      </w:pPr>
      <w:r w:rsidRPr="00C85715">
        <w:rPr>
          <w:rFonts w:ascii="Times New Roman" w:hAnsi="Times New Roman" w:cs="Times New Roman"/>
        </w:rPr>
        <w:t>Реестр</w:t>
      </w:r>
    </w:p>
    <w:p w:rsidR="00D45DCD" w:rsidRPr="00494D63" w:rsidRDefault="00D45DCD" w:rsidP="00C85715">
      <w:pPr>
        <w:autoSpaceDE/>
        <w:autoSpaceDN/>
        <w:ind w:firstLine="0"/>
        <w:jc w:val="center"/>
        <w:rPr>
          <w:rFonts w:ascii="Times New Roman" w:hAnsi="Times New Roman" w:cs="Times New Roman"/>
        </w:rPr>
      </w:pPr>
      <w:r w:rsidRPr="00C85715">
        <w:rPr>
          <w:rFonts w:ascii="Times New Roman" w:hAnsi="Times New Roman" w:cs="Times New Roman"/>
        </w:rPr>
        <w:t xml:space="preserve">мест (площадок) накопления твёрдых коммунальных отходов на территориях сельских </w:t>
      </w:r>
      <w:r w:rsidRPr="00494D63">
        <w:rPr>
          <w:rFonts w:ascii="Times New Roman" w:hAnsi="Times New Roman" w:cs="Times New Roman"/>
        </w:rPr>
        <w:t>поселений Крутинского муниципального района</w:t>
      </w:r>
    </w:p>
    <w:p w:rsidR="00D45DCD" w:rsidRPr="00494D63" w:rsidRDefault="00D45DCD" w:rsidP="00C85715">
      <w:pPr>
        <w:autoSpaceDE/>
        <w:autoSpaceDN/>
        <w:ind w:firstLine="0"/>
        <w:jc w:val="center"/>
        <w:rPr>
          <w:rFonts w:ascii="Times New Roman" w:hAnsi="Times New Roman" w:cs="Times New Roman"/>
        </w:rPr>
      </w:pPr>
    </w:p>
    <w:tbl>
      <w:tblPr>
        <w:tblW w:w="96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"/>
        <w:gridCol w:w="522"/>
        <w:gridCol w:w="1984"/>
        <w:gridCol w:w="1844"/>
        <w:gridCol w:w="1928"/>
        <w:gridCol w:w="1757"/>
        <w:gridCol w:w="1644"/>
      </w:tblGrid>
      <w:tr w:rsidR="00D45DCD" w:rsidRPr="00494D63">
        <w:trPr>
          <w:trHeight w:val="20"/>
        </w:trPr>
        <w:tc>
          <w:tcPr>
            <w:tcW w:w="522" w:type="dxa"/>
            <w:gridSpan w:val="2"/>
          </w:tcPr>
          <w:p w:rsidR="00D45DCD" w:rsidRPr="00494D63" w:rsidRDefault="00D45DCD" w:rsidP="00C8571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4D63">
              <w:rPr>
                <w:rFonts w:ascii="Times New Roman" w:hAnsi="Times New Roman" w:cs="Times New Roman"/>
                <w:lang w:eastAsia="ar-SA"/>
              </w:rPr>
              <w:t>№ п/п</w:t>
            </w:r>
          </w:p>
        </w:tc>
        <w:tc>
          <w:tcPr>
            <w:tcW w:w="1985" w:type="dxa"/>
          </w:tcPr>
          <w:p w:rsidR="00D45DCD" w:rsidRPr="00494D63" w:rsidRDefault="00D45DCD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4D63">
              <w:rPr>
                <w:rFonts w:ascii="Times New Roman" w:hAnsi="Times New Roman" w:cs="Times New Roman"/>
                <w:lang w:eastAsia="ar-SA"/>
              </w:rPr>
              <w:t>Данные о нахождении мест (площадок) накопления ТКО</w:t>
            </w:r>
          </w:p>
          <w:p w:rsidR="00D45DCD" w:rsidRPr="00494D63" w:rsidRDefault="00D45DCD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4D63">
              <w:rPr>
                <w:rFonts w:ascii="Times New Roman" w:hAnsi="Times New Roman" w:cs="Times New Roman"/>
                <w:lang w:eastAsia="ar-SA"/>
              </w:rPr>
              <w:t>(сведения об адресе и (или) географических координатах в системе WGS-84)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4D63">
              <w:rPr>
                <w:rFonts w:ascii="Times New Roman" w:hAnsi="Times New Roman" w:cs="Times New Roman"/>
                <w:lang w:eastAsia="ar-SA"/>
              </w:rPr>
              <w:t>Данные о технических характеристиках мест (площадок) накопления ТКО</w:t>
            </w:r>
          </w:p>
          <w:p w:rsidR="00D45DCD" w:rsidRPr="00494D63" w:rsidRDefault="00D45DCD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4D63">
              <w:rPr>
                <w:rFonts w:ascii="Times New Roman" w:hAnsi="Times New Roman" w:cs="Times New Roman"/>
                <w:lang w:eastAsia="ar-SA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4D63">
              <w:rPr>
                <w:rFonts w:ascii="Times New Roman" w:hAnsi="Times New Roman" w:cs="Times New Roman"/>
                <w:lang w:eastAsia="ar-SA"/>
              </w:rPr>
              <w:t xml:space="preserve">Данные о собственниках мест (площадок) накопления ТКО </w:t>
            </w:r>
          </w:p>
          <w:p w:rsidR="00D45DCD" w:rsidRPr="00494D63" w:rsidRDefault="00D45DCD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4D63">
              <w:rPr>
                <w:rFonts w:ascii="Times New Roman" w:hAnsi="Times New Roman" w:cs="Times New Roman"/>
                <w:lang w:eastAsia="ar-SA"/>
              </w:rPr>
              <w:t>полное наименование организации, адрес местонахождения ИНН/КПП; тел./факс</w:t>
            </w:r>
          </w:p>
          <w:p w:rsidR="00D45DCD" w:rsidRPr="00494D63" w:rsidRDefault="00D45DCD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58" w:type="dxa"/>
          </w:tcPr>
          <w:p w:rsidR="00D45DCD" w:rsidRPr="00494D63" w:rsidRDefault="00D45DCD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4D63">
              <w:rPr>
                <w:rFonts w:ascii="Times New Roman" w:hAnsi="Times New Roman" w:cs="Times New Roman"/>
                <w:lang w:eastAsia="ar-SA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  <w:p w:rsidR="00D45DCD" w:rsidRPr="00494D63" w:rsidRDefault="00D45DCD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4D63">
              <w:rPr>
                <w:rFonts w:ascii="Times New Roman" w:hAnsi="Times New Roman" w:cs="Times New Roman"/>
                <w:lang w:eastAsia="ar-SA"/>
              </w:rPr>
      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4D63">
              <w:rPr>
                <w:rFonts w:ascii="Times New Roman" w:hAnsi="Times New Roman" w:cs="Times New Roman"/>
                <w:lang w:eastAsia="ar-SA"/>
              </w:rPr>
              <w:t>Площадка действующая/ площадка планируемая к размещению</w:t>
            </w:r>
          </w:p>
        </w:tc>
      </w:tr>
      <w:tr w:rsidR="00D45DCD" w:rsidRPr="00494D63">
        <w:trPr>
          <w:trHeight w:val="20"/>
        </w:trPr>
        <w:tc>
          <w:tcPr>
            <w:tcW w:w="522" w:type="dxa"/>
            <w:gridSpan w:val="2"/>
          </w:tcPr>
          <w:p w:rsidR="00D45DCD" w:rsidRPr="00494D63" w:rsidRDefault="00D45DCD" w:rsidP="00C8571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4D63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985" w:type="dxa"/>
          </w:tcPr>
          <w:p w:rsidR="00D45DCD" w:rsidRPr="00494D63" w:rsidRDefault="00D45DCD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4D63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4D63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4D63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4D63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4D63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</w:tr>
      <w:tr w:rsidR="00D45DCD" w:rsidRPr="00494D63">
        <w:trPr>
          <w:trHeight w:val="20"/>
        </w:trPr>
        <w:tc>
          <w:tcPr>
            <w:tcW w:w="9684" w:type="dxa"/>
            <w:gridSpan w:val="7"/>
          </w:tcPr>
          <w:p w:rsidR="00D45DCD" w:rsidRPr="00494D63" w:rsidRDefault="00D45DCD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494D63">
              <w:rPr>
                <w:rFonts w:ascii="Times New Roman" w:hAnsi="Times New Roman" w:cs="Times New Roman"/>
                <w:b/>
                <w:bCs/>
                <w:lang w:eastAsia="ar-SA"/>
              </w:rPr>
              <w:t>Площадки действующие</w:t>
            </w:r>
          </w:p>
        </w:tc>
      </w:tr>
      <w:tr w:rsidR="00D45DCD" w:rsidRPr="00494D63">
        <w:trPr>
          <w:trHeight w:val="20"/>
        </w:trPr>
        <w:tc>
          <w:tcPr>
            <w:tcW w:w="522" w:type="dxa"/>
            <w:gridSpan w:val="2"/>
          </w:tcPr>
          <w:p w:rsidR="00D45DCD" w:rsidRPr="003532AF" w:rsidRDefault="00D45DCD" w:rsidP="00C85715">
            <w:pPr>
              <w:pStyle w:val="NormalWeb"/>
              <w:numPr>
                <w:ilvl w:val="0"/>
                <w:numId w:val="20"/>
              </w:numPr>
              <w:tabs>
                <w:tab w:val="left" w:pos="1365"/>
              </w:tabs>
              <w:spacing w:before="0" w:beforeAutospacing="0" w:after="0" w:afterAutospacing="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Зимино ул.Зорька у д.15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</w:t>
            </w:r>
            <w:r w:rsidRPr="003532AF">
              <w:rPr>
                <w:rFonts w:cs="Arial"/>
                <w:color w:val="000000"/>
              </w:rPr>
              <w:t xml:space="preserve"> 278023</w:t>
            </w:r>
            <w:r w:rsidRPr="003532AF">
              <w:rPr>
                <w:rFonts w:cs="Arial"/>
              </w:rPr>
              <w:t>), долгота (70.866058);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Зиминского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646141,Омская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с.Зимино, ул.Центральная д.1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тел./факс: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34-2-17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ОГРН-1055525023916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ИНН-5518007170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с. Зимино ул.Зорька 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trHeight w:val="20"/>
        </w:trPr>
        <w:tc>
          <w:tcPr>
            <w:tcW w:w="522" w:type="dxa"/>
            <w:gridSpan w:val="2"/>
          </w:tcPr>
          <w:p w:rsidR="00D45DCD" w:rsidRPr="003532AF" w:rsidRDefault="00D45DCD" w:rsidP="00C85715">
            <w:pPr>
              <w:pStyle w:val="NormalWeb"/>
              <w:numPr>
                <w:ilvl w:val="0"/>
                <w:numId w:val="20"/>
              </w:numPr>
              <w:tabs>
                <w:tab w:val="left" w:pos="1365"/>
              </w:tabs>
              <w:spacing w:before="0" w:beforeAutospacing="0" w:after="0" w:afterAutospacing="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Зимино ул.Юбилейная д.6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(56.279926), долгота (70.861771);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Зиминского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646141,Омская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с.Зимино, ул.Центральная д.1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34-2-17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ОГРН-1055525023916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ИНН-5518007170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с. Зимино ул.Юбилейная 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trHeight w:val="20"/>
        </w:trPr>
        <w:tc>
          <w:tcPr>
            <w:tcW w:w="522" w:type="dxa"/>
            <w:gridSpan w:val="2"/>
          </w:tcPr>
          <w:p w:rsidR="00D45DCD" w:rsidRPr="003532AF" w:rsidRDefault="00D45DCD" w:rsidP="00C85715">
            <w:pPr>
              <w:pStyle w:val="NormalWeb"/>
              <w:numPr>
                <w:ilvl w:val="0"/>
                <w:numId w:val="20"/>
              </w:numPr>
              <w:tabs>
                <w:tab w:val="left" w:pos="1365"/>
              </w:tabs>
              <w:spacing w:before="0" w:beforeAutospacing="0" w:after="0" w:afterAutospacing="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Зимино ул. Комсомольская д. 1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(56.269483), долгота (70.943346);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Зиминского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646141,Омская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с.Зимино, ул.Центральная д.1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34-2-17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ОГРН-1055525023916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ИНН-5518007170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с. Зимино 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ул.Новая 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trHeight w:val="20"/>
        </w:trPr>
        <w:tc>
          <w:tcPr>
            <w:tcW w:w="522" w:type="dxa"/>
            <w:gridSpan w:val="2"/>
          </w:tcPr>
          <w:p w:rsidR="00D45DCD" w:rsidRPr="003532AF" w:rsidRDefault="00D45DCD" w:rsidP="00C85715">
            <w:pPr>
              <w:pStyle w:val="NormalWeb"/>
              <w:numPr>
                <w:ilvl w:val="0"/>
                <w:numId w:val="20"/>
              </w:numPr>
              <w:tabs>
                <w:tab w:val="left" w:pos="1365"/>
              </w:tabs>
              <w:spacing w:before="0" w:beforeAutospacing="0" w:after="0" w:afterAutospacing="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Зимино ул.Центральная д.6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(56.279982), долгота (70.862119);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Зиминского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646141,Омская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с.Зимино, ул.Центральная д.1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34-2-17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ОГРН-1055525023916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ИНН-5518007170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с. Зимино 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ул.Центральная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trHeight w:val="20"/>
        </w:trPr>
        <w:tc>
          <w:tcPr>
            <w:tcW w:w="522" w:type="dxa"/>
            <w:gridSpan w:val="2"/>
          </w:tcPr>
          <w:p w:rsidR="00D45DCD" w:rsidRPr="003532AF" w:rsidRDefault="00D45DCD" w:rsidP="00C85715">
            <w:pPr>
              <w:pStyle w:val="NormalWeb"/>
              <w:numPr>
                <w:ilvl w:val="0"/>
                <w:numId w:val="20"/>
              </w:numPr>
              <w:tabs>
                <w:tab w:val="left" w:pos="1365"/>
              </w:tabs>
              <w:spacing w:before="0" w:beforeAutospacing="0" w:after="0" w:afterAutospacing="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д.Гуляй Поле ул.Новая д.9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(56.269010), долгота (70.944900);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Зиминского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646141,Омская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с.Зимино, ул.Центральная д.1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34-2-17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ОГРН-1055525023916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ИНН-5518007170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д.Гуляй Поле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 ул.Новая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trHeight w:val="20"/>
        </w:trPr>
        <w:tc>
          <w:tcPr>
            <w:tcW w:w="522" w:type="dxa"/>
            <w:gridSpan w:val="2"/>
          </w:tcPr>
          <w:p w:rsidR="00D45DCD" w:rsidRPr="003532AF" w:rsidRDefault="00D45DCD" w:rsidP="00C85715">
            <w:pPr>
              <w:pStyle w:val="NormalWeb"/>
              <w:numPr>
                <w:ilvl w:val="0"/>
                <w:numId w:val="20"/>
              </w:numPr>
              <w:tabs>
                <w:tab w:val="left" w:pos="1365"/>
              </w:tabs>
              <w:spacing w:before="0" w:beforeAutospacing="0" w:after="0" w:afterAutospacing="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д. Стахановка ул.Стахановская д.16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(56.288600), долгота (71.028400);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Зиминского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646141,Омская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с.Зимино, ул.Центральная д.1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34-2-17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ОГРН-1055525023916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ИНН-5518007170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 Стахановка ул.Стахановская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trHeight w:val="20"/>
        </w:trPr>
        <w:tc>
          <w:tcPr>
            <w:tcW w:w="522" w:type="dxa"/>
            <w:gridSpan w:val="2"/>
          </w:tcPr>
          <w:p w:rsidR="00D45DCD" w:rsidRPr="003532AF" w:rsidRDefault="00D45DCD" w:rsidP="00C85715">
            <w:pPr>
              <w:pStyle w:val="NormalWeb"/>
              <w:numPr>
                <w:ilvl w:val="0"/>
                <w:numId w:val="20"/>
              </w:numPr>
              <w:tabs>
                <w:tab w:val="left" w:pos="1365"/>
              </w:tabs>
              <w:spacing w:before="0" w:beforeAutospacing="0" w:after="0" w:afterAutospacing="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д. Ольгино ул.Новая д.5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(56.239400), долгота (71.048500);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Зиминского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646141,Омская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с.Зимино, ул.Центральная д.1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34-2-17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ОГРН-1055525023916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ИНН-5518007170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д. Ольгино 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ул.Новая  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trHeight w:val="20"/>
        </w:trPr>
        <w:tc>
          <w:tcPr>
            <w:tcW w:w="522" w:type="dxa"/>
            <w:gridSpan w:val="2"/>
          </w:tcPr>
          <w:p w:rsidR="00D45DCD" w:rsidRPr="003532AF" w:rsidRDefault="00D45DCD" w:rsidP="00C85715">
            <w:pPr>
              <w:pStyle w:val="NormalWeb"/>
              <w:numPr>
                <w:ilvl w:val="0"/>
                <w:numId w:val="20"/>
              </w:numPr>
              <w:tabs>
                <w:tab w:val="left" w:pos="1365"/>
              </w:tabs>
              <w:spacing w:before="0" w:beforeAutospacing="0" w:after="0" w:afterAutospacing="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д. Ширяево ул.Центральная д.1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(56.186330), долгота (71.212760);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Зиминского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646141,Омская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с.Зимино, ул.Центральная д.1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34-2-17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ОГРН-1055525023916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ИНН-5518007170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 Ширяево ул.Центральная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trHeight w:val="20"/>
        </w:trPr>
        <w:tc>
          <w:tcPr>
            <w:tcW w:w="522" w:type="dxa"/>
            <w:gridSpan w:val="2"/>
          </w:tcPr>
          <w:p w:rsidR="00D45DCD" w:rsidRPr="003532AF" w:rsidRDefault="00D45DCD" w:rsidP="00C85715">
            <w:pPr>
              <w:pStyle w:val="NormalWeb"/>
              <w:numPr>
                <w:ilvl w:val="0"/>
                <w:numId w:val="20"/>
              </w:numPr>
              <w:tabs>
                <w:tab w:val="left" w:pos="1365"/>
              </w:tabs>
              <w:spacing w:before="0" w:beforeAutospacing="0" w:after="0" w:afterAutospacing="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Зимино ул. Новая д.37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(56.280327), долгота (70.878540);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Зиминского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646141,Омская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Зимино, ул.Центральная д.1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34-2-17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ОГРН-1055525023916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ИНН-5518007170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Зимино ул. Новая.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trHeight w:val="20"/>
        </w:trPr>
        <w:tc>
          <w:tcPr>
            <w:tcW w:w="522" w:type="dxa"/>
            <w:gridSpan w:val="2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Зимино ул. Зорька д. 39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(56.278627), долгота (70.878289);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Зиминского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646141,Омская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с. Зимино,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ул.Центральная д.1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34-2-17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ОГРН-1055525023916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ИНН-5518007170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Зимино  ул.Зорька.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trHeight w:val="20"/>
        </w:trPr>
        <w:tc>
          <w:tcPr>
            <w:tcW w:w="522" w:type="dxa"/>
            <w:gridSpan w:val="2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3532AF">
              <w:rPr>
                <w:rFonts w:cs="Arial"/>
                <w:color w:val="000000"/>
              </w:rPr>
              <w:t>Омская область,</w:t>
            </w:r>
            <w:r w:rsidRPr="003532AF">
              <w:rPr>
                <w:rFonts w:cs="Arial"/>
              </w:rPr>
              <w:t xml:space="preserve"> </w:t>
            </w:r>
            <w:r w:rsidRPr="003532AF">
              <w:rPr>
                <w:rFonts w:cs="Arial"/>
                <w:color w:val="000000"/>
              </w:rPr>
              <w:t>Крутинский район,</w:t>
            </w:r>
          </w:p>
          <w:p w:rsidR="00D45DCD" w:rsidRPr="003532AF" w:rsidRDefault="00D45DCD" w:rsidP="00C85715">
            <w:pPr>
              <w:pStyle w:val="NormalWeb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3532AF">
              <w:rPr>
                <w:rFonts w:cs="Arial"/>
                <w:color w:val="000000"/>
              </w:rPr>
              <w:t>с. Зимино, ул. Животноводов, 1</w:t>
            </w:r>
          </w:p>
          <w:p w:rsidR="00D45DCD" w:rsidRPr="00494D63" w:rsidRDefault="00D45DCD" w:rsidP="00C85715">
            <w:pPr>
              <w:pStyle w:val="msonormalbullet2gif"/>
              <w:tabs>
                <w:tab w:val="left" w:pos="1365"/>
              </w:tabs>
              <w:spacing w:before="0" w:beforeAutospacing="0" w:after="0" w:afterAutospacing="0"/>
            </w:pPr>
            <w:r w:rsidRPr="00494D63"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  <w:color w:val="000000"/>
              </w:rPr>
              <w:t>широта (56.277228), долгота (70.860825);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Зиминского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646141,Омская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с. Зимино,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ул.Центральная д.1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34-2-17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ОГРН-1055525023916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ИНН-5518007170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с. Зимино, ул. Животноводов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trHeight w:val="20"/>
        </w:trPr>
        <w:tc>
          <w:tcPr>
            <w:tcW w:w="522" w:type="dxa"/>
            <w:gridSpan w:val="2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Китерма ул.Труда д.28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 (56.096499), долгота (71.</w:t>
            </w:r>
            <w:r w:rsidRPr="00494D63">
              <w:rPr>
                <w:rFonts w:ascii="Times New Roman" w:hAnsi="Times New Roman" w:cs="Times New Roman"/>
                <w:color w:val="000000"/>
              </w:rPr>
              <w:t>615527</w:t>
            </w:r>
            <w:r w:rsidRPr="00494D63">
              <w:rPr>
                <w:rFonts w:ascii="Times New Roman" w:hAnsi="Times New Roman" w:cs="Times New Roman"/>
              </w:rPr>
              <w:t>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Китерминского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646135,Омская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Китерма, ул.Ленина д.25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39-2-66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ОГРН-1055525023806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ИНН-5518007124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Китерма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ул. Труда 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trHeight w:val="20"/>
        </w:trPr>
        <w:tc>
          <w:tcPr>
            <w:tcW w:w="522" w:type="dxa"/>
            <w:gridSpan w:val="2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Китерма ул.Дружбы № 2А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 (56.</w:t>
            </w:r>
            <w:r w:rsidRPr="00494D63">
              <w:rPr>
                <w:rFonts w:ascii="Times New Roman" w:hAnsi="Times New Roman" w:cs="Times New Roman"/>
                <w:color w:val="000000"/>
              </w:rPr>
              <w:t>094337</w:t>
            </w:r>
            <w:r w:rsidRPr="00494D63">
              <w:rPr>
                <w:rFonts w:ascii="Times New Roman" w:hAnsi="Times New Roman" w:cs="Times New Roman"/>
              </w:rPr>
              <w:t>), долгота (71.626903);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Китерминского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646135,Омская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Китерма, ул.Ленина д.25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39-2-66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ОГРН-1055525023806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ИНН-5518007124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с. Китерма 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ул.Ленина ул.Дружбы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trHeight w:val="20"/>
        </w:trPr>
        <w:tc>
          <w:tcPr>
            <w:tcW w:w="522" w:type="dxa"/>
            <w:gridSpan w:val="2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Китерма ул.Мира д.36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 (56.098243), долгота (71.624262);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Китерминского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646135,Омская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Китерма, ул.Ленина д.25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тел./факс: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 8(38167) 39-2-66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ОГРН-1055525023806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ИНН-5518007124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Китерма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ул.Мира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trHeight w:val="20"/>
        </w:trPr>
        <w:tc>
          <w:tcPr>
            <w:tcW w:w="522" w:type="dxa"/>
            <w:gridSpan w:val="2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д.Салтаим, пересечение ул.Центральная и ул.Новая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 (56.045743), долгота (71.781534);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Китерминского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646135,Омская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Китерма, ул.Ленина д.25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39-2-66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ОГРН-1055525023806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ИНН-5518007124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д.Салтаим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ул.Центральная ул.Новая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trHeight w:val="20"/>
        </w:trPr>
        <w:tc>
          <w:tcPr>
            <w:tcW w:w="522" w:type="dxa"/>
            <w:gridSpan w:val="2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д.Усть-Китерма, ул.Новая д.1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 (56.079774), долгота (71.672436);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Китерминского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646135,Омская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Китерма, ул.Ленина д.25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тел./факс: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 8(38167) 39-2-66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ОГРН-1055525023806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ИНН-5518007124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д.Усть-Китерма ул.Центральная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trHeight w:val="20"/>
        </w:trPr>
        <w:tc>
          <w:tcPr>
            <w:tcW w:w="522" w:type="dxa"/>
            <w:gridSpan w:val="2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Китерма ул. Береговая д.1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(56.091351), долгота (71.638635);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Китерминского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646135,Омская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с.Китерма, ул.Ленина д.25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39-2-66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ОГРН-1055525023806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ИНН-5518007124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Китерма ул. Береговая.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trHeight w:val="20"/>
        </w:trPr>
        <w:tc>
          <w:tcPr>
            <w:tcW w:w="522" w:type="dxa"/>
            <w:gridSpan w:val="2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Китерма ул. Береговая д.26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(56.092185), долгота (71.625452);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Китерминского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646135,Омская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с.Китерма, ул.Ленина д.25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39-2-66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ОГРН-1055525023806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ИНН-5518007124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с.Китерма ул.Береговая.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Новокарасук  ул Советская 37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  <w:color w:val="FF0000"/>
              </w:rPr>
            </w:pPr>
            <w:r w:rsidRPr="003532AF">
              <w:rPr>
                <w:rFonts w:cs="Arial"/>
              </w:rPr>
              <w:t>широта (56.267848), долгота (71.813557)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646137,Омская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с.Новокарасук, ул.50 лет Октября д.5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38-2-66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ОГРН-1055525023762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ИНН-5518007100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Новокарасук ул. Советская 37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 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Новокарасук  пер. Кооперативный 14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  <w:color w:val="FF0000"/>
              </w:rPr>
            </w:pPr>
            <w:r w:rsidRPr="003532AF">
              <w:rPr>
                <w:rFonts w:cs="Arial"/>
              </w:rPr>
              <w:t>широта (56.264442), долгота (71.811805)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646137,Омская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с.Новокарасук, ул.50 лет Октября д.5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38-2-66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ОГРН-1055525023762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ИНН-5518007100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с.Новокарасук пер. Кооперативный 14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Новокарасук ул. Северная 49А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(56.267873), долгота (71.830766);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646137,Омская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с.Новокарасук, ул.50 лет Октября д.5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38-2-66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ОГРН-1055525023762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ИНН-5518007100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с.Новокарасук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ул.Северная 49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(кладбище)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Новокарасук пер.Рабочий д.8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(56.261665), долгота (71.797832);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646137,Омская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с.Новокарасук, ул.50 лет Октября д.5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38-2-66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ОГРН-1055525023762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ИНН-5518007100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с. Новокарасук пер.Рабочий 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Новокарасук ул.50 лет Октября д.39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(56.265345), долгота (71.799735);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646137,Омская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с.Новокарасук, ул.50 лет Октября д.5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38-2-66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ОГРН-1055525023762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ИНН-5518007100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с. Новокарасук ул.50 лет Октября 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Новокарасук ул.Набережная д.147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(56.266044), долгота (71.824969);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646137,Омская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с.Новокарасук, ул.50 лет Октября д.5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38-2-66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ОГРН-1055525023762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ИНН-5518007100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с. Новокарасук ул.Набережная 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Новокарасук ул.Северная д.37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(56.268154), долгота (71.814016);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646137,Омская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с.Новокарасук, ул.50 лет Октября д.5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38-2-66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ОГРН-1055525023762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ИНН-5518007100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с. Новокарасук 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ул.Северная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 xml:space="preserve">Омская область, Крутинский район, 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с. Новокарасук ул. Советская д.1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Географические координаты, мест (площадок) накопления ТКО: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широта (56.265345), долгота (71.799735);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646137,Омская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с.Новокарасук, ул.50 лет Октября д.5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8(38167) 38-2-66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ОГРН-1055525023762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ИНН-5518007100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с. Новокарасук 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пер.Школьный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3532AF">
              <w:rPr>
                <w:rFonts w:cs="Arial"/>
                <w:color w:val="000000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3532AF">
              <w:rPr>
                <w:rFonts w:cs="Arial"/>
                <w:color w:val="000000"/>
              </w:rPr>
              <w:t>с. Новокарасук ул.Новая 33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3532AF">
              <w:rPr>
                <w:rFonts w:cs="Arial"/>
                <w:color w:val="000000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3532AF">
              <w:rPr>
                <w:rFonts w:cs="Arial"/>
                <w:color w:val="000000"/>
              </w:rPr>
              <w:t>широта (56.267862), долгота (71.807587);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646137,Омская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с.Новокарасук, ул.50 лет Октября д.5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8(38167) 38-2-66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ОГРН-1055525023762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ИНН-5518007100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с. Новокарасук 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пер.Озерный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д. Усть-Логатка ул.Зелёная у д.2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(56.219641), долгота (71.987173);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646137,Омская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с.Новокарасук, ул.50 лет Октября д.5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38-2-66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ОГРН-1055525023762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ИНН-5518007100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д. Усть-Логатка ул.Зелёная 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д. Заозерное ул. Северная, 1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(56.392466), долгота (71.874060);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646137,Омская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с.Новокарасук, ул.50 лет Октября д.5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38-2-66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ОГРН-1055525023762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ИНН-5518007100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 Заозерное ул.Южная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д. Коломенка ул.Зелёная 6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(56.303221), долгота (71.827156);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646137,Омская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с.Новокарасук, ул.50 лет Октября д.5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38-2-66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ОГРН-1055525023762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ИНН-5518007100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 Коломенка ул.Зелёная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д. Максим Горький ул.Озёрная д.1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(56.196850), долгота (71.723389);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646137,Омская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с.Новокарасук, ул.50 лет Октября д.5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38-2-66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ОГРН-1055525023762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ИНН-5518007100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 Максим Горький ул.Озёрная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д. Мысы ул.Зелёная 5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(56.191886), долгота (71.862491);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646137,Омская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с.Новокарасук, ул.50 лет Октября д.5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тел./факс: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38-2-66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ОГРН-1055525023762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ИНН-5518007100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д. Мысы 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ул.Зелёная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Новокарасук ул. Советская д.17 А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(56.266868), долгота (71.808397);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2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646137,Омская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с.Новокарасук, ул.50 Лет Октября д.5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38-2-66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ОГРН-1055525023762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ИНН-5518007100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Новокарасук ул. Советская.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Новокарасук п.Школьный д.1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(56.264382), долгота (71.800497);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646137,Омская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с.Новокарасук, ул.50 Лет Октября д.5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38-2-66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ОГРН-1055525023762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ИНН-5518007100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Новокарасук п.Школьный.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д. Старичье ул.Лесная д.4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(56.294033), долгота (71.920478);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646137,Омская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с.Новокарасук, ул.50 Лет Октября д.5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38-2-66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ОГРН-1055525023762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ИНН-5518007100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 Старичье ул. Лесная.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д.Усть-Логатка ул.Заречная д.9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(56.223577), долгота (71.982297);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2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646137,Омская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с.Новокарасук, ул.50 Лет Октября д.5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38-2-66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ОГРН-1055525023762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ИНН-5518007100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 Усть-Логатка ул.Заречная.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д.Чагино ул. Проселочная д.1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(56.451979), долгота (71.983332);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646137,Омская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с.Новокарасук, ул.50 Лет Октября д.5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38-2-66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ОГРН-1055525023762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ИНН-5518007100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 Чагино  ул. Проселочная.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с.Новокарасук ул.60 Лет Октября д.14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(56.262937), долгота (71.802745);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646137,Омская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с.Новокарасук, ул.50 Лет Октября д.5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38-2-66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ОГРН-1055525023762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ИНН-5518007100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с.Новокарасук ул. 60 Лет Победы.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3532AF">
              <w:rPr>
                <w:rFonts w:cs="Arial"/>
                <w:color w:val="000000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3532AF">
              <w:rPr>
                <w:rFonts w:cs="Arial"/>
                <w:color w:val="000000"/>
              </w:rPr>
              <w:t>с. Новокарасук пер. Совхозный, 8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3532AF">
              <w:rPr>
                <w:rFonts w:cs="Arial"/>
                <w:color w:val="000000"/>
              </w:rPr>
              <w:t>Географические координаты, мест (площадок) накопления ТКО:</w:t>
            </w:r>
          </w:p>
          <w:p w:rsidR="00D45DCD" w:rsidRPr="00494D63" w:rsidRDefault="00D45DCD" w:rsidP="00C85715">
            <w:pPr>
              <w:pStyle w:val="msonormalbullet2gif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494D63">
              <w:rPr>
                <w:color w:val="000000"/>
              </w:rPr>
              <w:t>широта (56.265456), долгота (71.819627);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646137,Омская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с.Новокарасук, ул.50 Лет Октября д.5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38-2-66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ОГРН-1055525023762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ИНН-5518007100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с. Новокарасук пер. Совхозный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Оглухино ул.Комсомольская у д.16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(55.852791), долгота (71.776074);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Оглухинского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646132,Омская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с.Оглухино, ул.Советская д. 34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31-1-66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ОГРН-1055525023828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ИНН-5518007131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Оглухино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ул. Комсомольская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Оглухино ул.Советская д.75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(55.857459), долгота (71.784968);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Оглухинского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646132,Омская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с.Оглухино, ул.Советская д. 34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31-1-66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ОГРН-1055525023828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ИНН-5518007131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Оглухино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ул.Советская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Оглухино ул.Советская д.35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(55.863634), долгота (71.787884);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Оглухинского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646132,Омская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с.Оглухино, ул.Советская д. 34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31-1-66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ОГРН-1055525023828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ИНН-5518007131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Оглухино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ул. Советская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Оглухино пересечение ул.Омская с ул.Крылова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(55.868907), долгота (71.774473);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Оглухинского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646132,Омская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с.Оглухино, ул.Советская д. 34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31-1-66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ОГРН-1055525023828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ИНН-5518007131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Оглухино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ул.Омская ул.Крылова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Оглухино ул.Советская д.№1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(55.873201), долгота (71.790605);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Оглухинского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646132,Омская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с.Оглухино, ул.Советская д. 34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31-1-66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ОГРН-1055525023828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ИНН-5518007131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Оглухино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ул.Омская ул.Крылова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д. Пушкино ул.Крылова д.20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(55.817600), долгота (71.723000);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Оглухинского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646132,Омская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с.Оглухино, ул.Советская д. 34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31-1-66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ОГРН-1055525023828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ИНН-5518007131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 Пушкино ул.Крылова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д. Чикишево ул.Лермонтова д.7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(55.906196), долгота (71.588395);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Оглухинского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646132,Омская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с.Оглухино, ул.Советская д. 34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31-1-66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ОГРН-1055525023828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ИНН-5518007131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 Чикишево ул.Лермонтова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д. Чумановка ул.Зеленая д.6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(55.960628), долгота (71.632700);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Оглухинского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646132,Омская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с.Оглухино, ул.Советская д. 34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31-1-66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ОГРН-1055525023828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ИНН-5518007131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 Чумановка ул.Зеленая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Оглухино ул. Набережная д.50В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(55.860020), долгота (71.781133);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2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Оглухинского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646132,Омская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с.Оглухино, ул. Советская д.34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31-1-66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ОГРН-1055525023828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ИНН-5518007131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Оглухино ул.Набережная.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Оглухино ул. Набережная, д. 30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(55.094053), долгота (71.629226);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Оглухинского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646132,Омская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с.Оглухино, ул. Советская д.34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31-1-66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ОГРН-1055525023828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ИНН-5518007131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Оглухино ул.Набережная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д. Пушкино ул.Чехова д.5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(55.819075), долгота (71.720095);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Используемое покрытие: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Администрация Оглухинского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646132,Омская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с.Оглухино, ул. Советская д.34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31-1-66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ОГРН-1055525023828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ИНН-5518007131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 Пушкино ул.Чехова.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д. Чикишева ул.Набережная д.16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(55.904198), долгота (71.586095);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2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Оглухинского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646132,Омская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с.Оглухино, ул. Советская д.34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31-1-66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ОГРН-1055525023828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ИНН-5518007131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д.Чикишево ул.Набережная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д. Чикишево ул.Зеленая д.7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(55.903059), долгота (71.589645);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Оглухинского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646132,Омская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с.Оглухино, ул. Советская д.34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31-1-66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ОГРН-1055525023828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ИНН-5518007131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 Чикишево ул.Зеленая.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д. Чумановка ул.Зеленая д.30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(55.959483), долгота (71.648266);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Оглухинского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646132,Омская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с.Оглухино, ул. Советская д.34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31-1-66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ОГРН-1055525023828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ИНН-5518007131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 Чумановка ул.Зеленая.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Паново ул.Совхозная д.24/2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(56.348622), долгота (70.963708);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Пановского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646142,Омская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с.Паново, ул.Зелёная д.4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35-1-66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ОГРН-1055525023950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ИНН-5518007195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с. Паново ул.Совхозная 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Паново ул.1-я Рабочая д.22/1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(56.356316), долгота (70.982345);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Пановского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646142,Омская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с.Паново, ул.Зелёная д.4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35-1-66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ОГРН-1055525023950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ИНН-5518007195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с. Паново 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ул.1-я Рабочая 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Паново ул.Октябрьская д.13/1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(56.355303), долгота (70.971921);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Пановского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646142,Омская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с.Паново, ул.Зелёная д.4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35-1-66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ОГРН-1055525023950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ИНН-5518007195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Паново ул.Октябрьская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Паново ул.Молодежная д.30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(56.347903), долгота (70.954625);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Пановского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646142,Омская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с.Паново, ул.Зелёная д.4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35-1-66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ОГРН-1055525023950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ИНН-5518007195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Паново ул.Молодежная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Паново ул.Советская д.10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(56.351872), долгота (70.962576);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Пановского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646142,Омская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с.Паново, ул.Зелёная д.4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35-1-66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ОГРН-1055525023950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ИНН-5518007195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Паново ул.Советская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д. Красный Яр пересечение ул.Новая и ул.Военная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(56.385971), долгота (71.096325);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Пановского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646142,Омская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с.Паново, ул.Зелёная д.4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35-1-66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ОГРН-1055525023950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ИНН-5518007195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д. Красный Яр ул.Новая 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ул.Военная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д. Камчатка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 ул.Центральная у д.13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(56.367421), долгота (71.283325);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Пановского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646142,Омская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с.Паново, ул.Зелёная д.4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35-1-66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ОГРН-1055525023950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ИНН-5518007195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 Камчатка ул.Центральная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Паново ул. Первомайская 7.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(56.351897), долгота (70.962988);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2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Пановского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646142,Омская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Паново, ул.Зеленая д.4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35-1-66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ОГРН-1055525023950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ИНН-5518007195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с. Паново ул. Первомайская. 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Паново ул.Октябрьская д.33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(56.354192), долгота 70.980476);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Количество размещённых  контейн.: 2шт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Пановского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646142,Омская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Паново, ул.Зелёная .4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35-1-66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ОГРН-1055525023950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ИНН-5518007195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Паново ул.Октябрьская.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д. Козулино ул. Рабочая д.16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(56.311277), долгота (71.134989);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Пановского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646142,Омская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Паново, ул.Зелёная д.4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35-1-66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ОГРН-1055525023950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ИНН-5518007195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 Козулино ул.1-я Рабочая.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Рыжково, здания мастерской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 (55.993756), долгота (71.004856);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Рыжковского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646133,Омская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Рыжково, ул.Зелёная д.4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32-1-66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ОГРН-1055525023872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ИНН-5518007156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Рыжково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д. Колодцы ул.Викуловская  д.18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 (56.004060), долгота (70.944670);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Рыжковского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646133,Омская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Рыжково, ул.Зелёная д.4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тел./факс: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32-1-66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ОГРН-1055525023872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ИНН-5518007156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 Колодцы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ул. Викуловская  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с. Рыжково ул.Якобсона д.8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(55.999245), долгота (70.995162);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Рыжковского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646133,Омская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Рыжково, ул.Зелёная д.4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32-1-66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ОГРН-1055525023872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ИНН-5518007156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Рыжково ул.Якобсона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3532AF">
              <w:rPr>
                <w:rFonts w:cs="Arial"/>
              </w:rPr>
              <w:t xml:space="preserve">д. Верхний Яман </w:t>
            </w:r>
            <w:r w:rsidRPr="003532AF">
              <w:rPr>
                <w:rFonts w:cs="Arial"/>
                <w:color w:val="000000"/>
              </w:rPr>
              <w:t>ул. Верх-Яманская, 4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(56.006738), долгота (71.175475);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Рыжковского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646133,Омская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Рыжково, ул.Зелёная д.4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32-1-66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ОГРН-1055525023872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ИНН-5518007156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 Верхний Яман ул.Верхяманская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Рыжково ул. 30 Лет Победы д.10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(55.997479), долгота (71.002711);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2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Рыжковского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646133,Омская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с.Рыжково, ул. Зеленая д.4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32-1-66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ОГРН-1055525023872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ИНН-5518007156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Рыжково ул. 30 Лет Победы.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 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Рыжково ул. Молодежная д.41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(56.00160), долгота (70.990600);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Рыжковского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646133,Омская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с.Рыжково, ул. Зеленая д.4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32-1-66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ОГРН-1055525023872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ИНН-5518007156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Рыжково ул.Молодежная.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Колодцы ул. Заречная д. 18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(56.005430), долгота (70.935797);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Рыжковского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646133,Омская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с.Рыжково, ул. Зеленая д.4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32-1-66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ОГРН-1055525023872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ИНН-5518007156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 Колодцы ул. Заречная.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д. Верхний Яман </w:t>
            </w:r>
            <w:r w:rsidRPr="003532AF">
              <w:rPr>
                <w:rFonts w:cs="Arial"/>
                <w:color w:val="000000"/>
              </w:rPr>
              <w:t>ул. Верх-Яманская</w:t>
            </w:r>
            <w:r w:rsidRPr="003532AF">
              <w:rPr>
                <w:rFonts w:cs="Arial"/>
              </w:rPr>
              <w:t xml:space="preserve"> д. 22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(56.007344), долгота (71.189230);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2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Рыжковского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646133,Омская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с.Рыжково, ул. Зеленая д.4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32-1-66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ОГРН-1055525023872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ИНН-5518007156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 Верхний Яман ул. Верхяманская.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Толоконцево ул.Центральная д.2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(56.451877), долгота (71.208321);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Толоконцевского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646144,Омская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с.Толоконцево, ул.Зелёная д.5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36-1-66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ОГРН-1055525023938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ИНН-5518007188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Толоконцево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ул. Центральная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Толоконцево ул.Больничная д.7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(56.447986), долгота (71.202994);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Толоконцевского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646144,Омская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с.Толоконцево, ул.Зелёная д.5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36-1-66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ОГРН-1055525023938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ИНН-5518007188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с. Толоконцево ул.Больничная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Толоконцево ул.Зеленая д. 16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(56.453364), долгота (71.209578);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2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Толоконцевского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646142,Омская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Толоконцево, ул. Зеленая д.5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36-1-66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ОГРН-1055525023938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ИНН-5518007188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Толоконцево ул. Зеленая.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Шипуново ул.Центральная д.1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(56.252149), долгота (71.530209);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Шипуновского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646136,Омская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с.Шипуново, пер.Школьный д.1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37-1-66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ОГРН-1055525023784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ИНН-5518007117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Шипуново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ул. Центральная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Шипуново ул.Центральная д.49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(56.255914), долгота (71.547247);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Шипуновского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646136,Омская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с.Шипуново, пер.Школьный д.1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37-1-66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ОГРН-1055525023784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ИНН-5518007117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Шипуново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ул.Центральная 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Шипуново ул.Октябрьская д.10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(56.261324), долгота (71.553805);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Шипуновского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646136,Омская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с.Шипуново, пер.Школьный д.1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37-1-66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ОГРН-1055525023784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ИНН-5518007117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Шипуново ул.Октябрьская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с. Шипуново ул. Новая, 14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(56.253309), долгота (71.548113);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Шипуновского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646136,Омская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с.Шипуново, пер.Школьный д.1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37-1-66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ОГРН-1055525023784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ИНН-5518007117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Шипуново ул.Новая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д. Горькое ул.Новая д.16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(56.273611), долгота (71.585860);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Шипуновского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646136,Омская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с.Шипуново, пер.Школьный д.1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37-1-66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ОГРН-1055525023784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ИНН-5518007117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д. Горькое 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ул.Новая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д. Сингуль ул.Светлая д.13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(56.246531), долгота (71.657794);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Шипуновского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646136,Омская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с.Шипуново, пер.Школьный д.1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37-1-66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ОГРН-1055525023784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ИНН-5518007117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 Сингуль ул.Светлая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Яман ул.Зеленая д.2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(56.041491), долгота (71.387087);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646140,Омская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с.Яман, ул.Центральная д.4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33-1-66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ОГРН-1055525023894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ИНН-5518007163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Яман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ул.Зеленая 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Яман ул.Центральная д.12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(56.043057), долгота (71.387220);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646140,Омская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с.Яман, ул.Центральная д.4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33-1-66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ОГРН-1055525023894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ИНН-5518007163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Яман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ул.Центральная 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Яман ул.Центральная д.33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(56.045337), долгота (71.393365);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646140,Омская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с.Яман, ул.Центральная д.4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33-1-66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ОГРН-1055525023894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ИНН-5518007163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Яман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ул.Центральная 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Яман ул.Кооперативная д.1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(56.044990), долгота (71.398718);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646140,Омская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с.Яман, ул.Центральная д.4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33-1-66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ОГРН-1055525023894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ИНН-5518007163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Яман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ул.Кооперативная 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Яман ул.Новая д.7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(56.046215), долгота (71.387749);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646140,Омская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с.Яман, ул.Центральная д.4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33-1-66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ОГРН-1055525023894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ИНН-5518007163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с. Яман 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ул.Новая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Яман ул.Новая д.18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(56.046164), долгота (71.381894);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646140,Омская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с.Яман, ул.Центральная д.4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33-1-66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ОГРН-1055525023894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ИНН-5518007163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с. Яман 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ул.Новая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Яман ул.Школьная д.13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(56.046215), долгота (71.387749);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646140,Омская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с.Яман, ул.Центральная д.4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33-1-66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ОГРН-1055525023894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ИНН-5518007163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с. Яман 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ул.Школьная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Яман ул.Калинина д.20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(56.048553), долгота (71.405731);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646140,Омская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с.Яман, ул.Центральная д.4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33-1-66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ОГРН-1055525023894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ИНН-5518007163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с. Яман 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ул.Калинина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Яман ул.Калинина д.23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(56.049291), долгота (71.402173);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646140,Омская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с.Яман, ул.Центральная д.4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33-1-66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ОГРН-1055525023894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ИНН-5518007163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с. Яман 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ул.Калинина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с. Яман ул.Пионерская д.6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(56.043519), долгота (71.393930);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646140,Омская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с.Яман, ул.Центральная д.4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33-1-66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ОГРН-1055525023894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ИНН-5518007163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с. Яман 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ул.Пионерская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с. Яман ул.Молодежная д.6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(56.04060), долгота (71.393688);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646140,Омская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с.Яман, ул.Центральная д.4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33-1-66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ОГРН-1055525023894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ИНН-5518007163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с. Яман 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ул.Молодежная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Яман ул.30 лет Победы д.16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(56.039170), долгота (71.386520);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646140,Омская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с.Яман, ул.Центральная д.4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33-1-66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ОГРН-1055525023894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ИНН-5518007163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с. Яман 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ул.30 лет Победы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д. Новопокровка ул.Центральная д.23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(56.011807), долгота (71.237078);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646140,Омская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с.Яман, ул.Центральная д.4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33-1-66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ОГРН-1055525023894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ИНН-5518007163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 Новопокровка ул.Центральная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Яман ул.Молодежная д.1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(56.034200), долгота (70.401400);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646142,Омская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Яман, ул.Центральная, д.4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33-1-66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ОГРН-1055525023894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ИНН-5518007163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Яман ул.Молодежная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с. Яман ул.Заречная д. 17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(56.048888), долгота (71.389305);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2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646140,Омская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с.Яман, ул. Центральная д.4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33-1-66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ОГРН-1055525023894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ИНН-5518007163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Яман ул. Заречная.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 Яман ул.Центральная№13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(56.042701), долгота (71.383498);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646140,Омская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с.Яман, ул. Центральная д.4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33-1-66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ОГРН-1055525023894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ИНН-5518007163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  <w:p w:rsidR="00D45DCD" w:rsidRPr="00494D63" w:rsidRDefault="00D45DCD" w:rsidP="00C85715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Яман ул.Центральная№13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с. Новопокровка ул. Новая д. 6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(56.011495), долгота (70.243931);</w:t>
            </w: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 Администрация Яманского сельского поселения Крутинского муниципального района Омской области,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646140,Омская область, Крутинский район,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с.Яман, ул. Центральная д.4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33-1-66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ОГРН-1055525023894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ИНН-5518007163</w:t>
            </w:r>
          </w:p>
          <w:p w:rsidR="00D45DCD" w:rsidRPr="00494D63" w:rsidRDefault="00D45DCD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 Новопокровка  ул.Новая.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9684" w:type="dxa"/>
            <w:gridSpan w:val="6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D63">
              <w:rPr>
                <w:rFonts w:ascii="Times New Roman" w:hAnsi="Times New Roman" w:cs="Times New Roman"/>
                <w:b/>
                <w:bCs/>
              </w:rPr>
              <w:t>Площадки, планируемые к размещению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2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A836C8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494D63" w:rsidRDefault="00D45DCD" w:rsidP="00A836C8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Новокарасук, ул. Набережная д.21</w:t>
            </w:r>
          </w:p>
          <w:p w:rsidR="00D45DCD" w:rsidRPr="003532AF" w:rsidRDefault="00D45DCD" w:rsidP="00A836C8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494D63" w:rsidRDefault="00D45DCD" w:rsidP="00A836C8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 (56.260442), долгота (71.794076);</w:t>
            </w:r>
          </w:p>
        </w:tc>
        <w:tc>
          <w:tcPr>
            <w:tcW w:w="1845" w:type="dxa"/>
          </w:tcPr>
          <w:p w:rsidR="00D45DCD" w:rsidRPr="00494D63" w:rsidRDefault="00D45DCD" w:rsidP="00A836C8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A836C8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A836C8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A836C8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A836C8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:rsidR="00D45DCD" w:rsidRPr="00494D63" w:rsidRDefault="00D45DCD" w:rsidP="00A836C8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646137,Омская область, Крутинский район,</w:t>
            </w:r>
          </w:p>
          <w:p w:rsidR="00D45DCD" w:rsidRPr="00494D63" w:rsidRDefault="00D45DCD" w:rsidP="00A836C8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с.Новокарасук, ул.50 Лет Октября д.5</w:t>
            </w:r>
          </w:p>
          <w:p w:rsidR="00D45DCD" w:rsidRPr="00494D63" w:rsidRDefault="00D45DCD" w:rsidP="00A836C8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A836C8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38-2-66</w:t>
            </w:r>
          </w:p>
          <w:p w:rsidR="00D45DCD" w:rsidRPr="00494D63" w:rsidRDefault="00D45DCD" w:rsidP="00A836C8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ОГРН-1055525023762</w:t>
            </w:r>
          </w:p>
          <w:p w:rsidR="00D45DCD" w:rsidRPr="00494D63" w:rsidRDefault="00D45DCD" w:rsidP="00A836C8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ИНН-5518007100</w:t>
            </w:r>
          </w:p>
          <w:p w:rsidR="00D45DCD" w:rsidRPr="00494D63" w:rsidRDefault="00D45DCD" w:rsidP="00A836C8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A836C8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Новокарасук ул. Набережная д.21</w:t>
            </w:r>
          </w:p>
        </w:tc>
        <w:tc>
          <w:tcPr>
            <w:tcW w:w="1645" w:type="dxa"/>
          </w:tcPr>
          <w:p w:rsidR="00D45DCD" w:rsidRPr="00494D63" w:rsidRDefault="00D45DCD" w:rsidP="00A836C8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Площадка, планируемая к размещению 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2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Китерма, ул. Ленина 53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9F2A65" w:rsidRDefault="00D45DCD" w:rsidP="009F2A65">
            <w:pPr>
              <w:ind w:firstLine="1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 (</w:t>
            </w:r>
            <w:r w:rsidRPr="009F2A65">
              <w:rPr>
                <w:rFonts w:ascii="Times New Roman" w:hAnsi="Times New Roman" w:cs="Times New Roman"/>
              </w:rPr>
              <w:t>56.094473</w:t>
            </w:r>
            <w:r w:rsidRPr="00494D63">
              <w:rPr>
                <w:rFonts w:ascii="Times New Roman" w:hAnsi="Times New Roman" w:cs="Times New Roman"/>
              </w:rPr>
              <w:t>), долгота (</w:t>
            </w:r>
            <w:r w:rsidRPr="009F2A65">
              <w:rPr>
                <w:rFonts w:ascii="Times New Roman" w:hAnsi="Times New Roman" w:cs="Times New Roman"/>
              </w:rPr>
              <w:t>71.615364</w:t>
            </w:r>
            <w:r w:rsidRPr="00494D63">
              <w:rPr>
                <w:rFonts w:ascii="Times New Roman" w:hAnsi="Times New Roman" w:cs="Times New Roman"/>
              </w:rPr>
              <w:t>);</w:t>
            </w:r>
          </w:p>
          <w:p w:rsidR="00D45DCD" w:rsidRPr="00494D63" w:rsidRDefault="00D45DCD" w:rsidP="00EE5DCE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B10DE5" w:rsidRDefault="00D45DCD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B10DE5">
              <w:rPr>
                <w:rFonts w:ascii="Times New Roman" w:hAnsi="Times New Roman" w:cs="Times New Roman"/>
              </w:rPr>
              <w:t>Администрация Китерминского сельского поселения Крутинского муниципального района Омской области,</w:t>
            </w:r>
          </w:p>
          <w:p w:rsidR="00D45DCD" w:rsidRPr="00B10DE5" w:rsidRDefault="00D45DCD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B10DE5">
              <w:rPr>
                <w:rFonts w:ascii="Times New Roman" w:hAnsi="Times New Roman" w:cs="Times New Roman"/>
              </w:rPr>
              <w:t>646135,Омская область, Крутинский район,</w:t>
            </w:r>
          </w:p>
          <w:p w:rsidR="00D45DCD" w:rsidRPr="00B10DE5" w:rsidRDefault="00D45DCD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B10DE5">
              <w:rPr>
                <w:rFonts w:ascii="Times New Roman" w:hAnsi="Times New Roman" w:cs="Times New Roman"/>
              </w:rPr>
              <w:t>с. Китерма, ул.Ленина д.25</w:t>
            </w:r>
          </w:p>
          <w:p w:rsidR="00D45DCD" w:rsidRPr="00B10DE5" w:rsidRDefault="00D45DCD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B10DE5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B10DE5" w:rsidRDefault="00D45DCD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B10DE5">
              <w:rPr>
                <w:rFonts w:ascii="Times New Roman" w:hAnsi="Times New Roman" w:cs="Times New Roman"/>
              </w:rPr>
              <w:t>8(38167) 39-2-66</w:t>
            </w:r>
          </w:p>
          <w:p w:rsidR="00D45DCD" w:rsidRPr="00B10DE5" w:rsidRDefault="00D45DCD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B10DE5">
              <w:rPr>
                <w:rFonts w:ascii="Times New Roman" w:hAnsi="Times New Roman" w:cs="Times New Roman"/>
              </w:rPr>
              <w:t>ОГРН-1055525023806</w:t>
            </w:r>
          </w:p>
          <w:p w:rsidR="00D45DCD" w:rsidRPr="00B10DE5" w:rsidRDefault="00D45DCD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B10DE5">
              <w:rPr>
                <w:rFonts w:ascii="Times New Roman" w:hAnsi="Times New Roman" w:cs="Times New Roman"/>
              </w:rPr>
              <w:t>ИНН-5518007124</w:t>
            </w:r>
          </w:p>
          <w:p w:rsidR="00D45DCD" w:rsidRPr="00494D63" w:rsidRDefault="00D45DCD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B10DE5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Default="00D45DCD" w:rsidP="009F2A6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Китерма</w:t>
            </w:r>
            <w:r w:rsidRPr="00494D63">
              <w:rPr>
                <w:rFonts w:ascii="Times New Roman" w:hAnsi="Times New Roman" w:cs="Times New Roman"/>
              </w:rPr>
              <w:t xml:space="preserve">, </w:t>
            </w:r>
          </w:p>
          <w:p w:rsidR="00D45DCD" w:rsidRDefault="00D45DCD" w:rsidP="009F2A6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Ленина</w:t>
            </w:r>
          </w:p>
          <w:p w:rsidR="00D45DCD" w:rsidRPr="00494D63" w:rsidRDefault="00D45DCD" w:rsidP="009F2A6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Дружбы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Площадка, планируемая к размещению 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2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д. Чикишево, кладбище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9F2A65" w:rsidRDefault="00D45DCD" w:rsidP="009F2A6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 (</w:t>
            </w:r>
            <w:r w:rsidRPr="009F2A65">
              <w:rPr>
                <w:rFonts w:ascii="Times New Roman" w:hAnsi="Times New Roman" w:cs="Times New Roman"/>
              </w:rPr>
              <w:t>55.913125</w:t>
            </w:r>
            <w:r w:rsidRPr="00494D63">
              <w:rPr>
                <w:rFonts w:ascii="Times New Roman" w:hAnsi="Times New Roman" w:cs="Times New Roman"/>
              </w:rPr>
              <w:t>), долгота (</w:t>
            </w:r>
            <w:r w:rsidRPr="009F2A65">
              <w:rPr>
                <w:rFonts w:ascii="Times New Roman" w:hAnsi="Times New Roman" w:cs="Times New Roman"/>
              </w:rPr>
              <w:t>71.598069</w:t>
            </w:r>
            <w:r w:rsidRPr="00494D63">
              <w:rPr>
                <w:rFonts w:ascii="Times New Roman" w:hAnsi="Times New Roman" w:cs="Times New Roman"/>
              </w:rPr>
              <w:t>);</w:t>
            </w:r>
            <w:r w:rsidRPr="009F2A65">
              <w:rPr>
                <w:rFonts w:ascii="Times New Roman" w:hAnsi="Times New Roman" w:cs="Times New Roman"/>
              </w:rPr>
              <w:t xml:space="preserve"> 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Оглухинского сельского поселения Крутинского муниципального района Омской области,</w:t>
            </w:r>
          </w:p>
          <w:p w:rsidR="00D45DCD" w:rsidRPr="00494D63" w:rsidRDefault="00D45DCD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646132,Омская область, Крутинский район,</w:t>
            </w:r>
          </w:p>
          <w:p w:rsidR="00D45DCD" w:rsidRPr="00494D63" w:rsidRDefault="00D45DCD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с.Оглухино, ул.Советская д. 34</w:t>
            </w:r>
          </w:p>
          <w:p w:rsidR="00D45DCD" w:rsidRPr="00494D63" w:rsidRDefault="00D45DCD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31-1-66</w:t>
            </w:r>
          </w:p>
          <w:p w:rsidR="00D45DCD" w:rsidRPr="00494D63" w:rsidRDefault="00D45DCD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ОГРН-1055525023828</w:t>
            </w:r>
          </w:p>
          <w:p w:rsidR="00D45DCD" w:rsidRPr="00494D63" w:rsidRDefault="00D45DCD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ИНН-5518007131</w:t>
            </w:r>
          </w:p>
          <w:p w:rsidR="00D45DCD" w:rsidRPr="00494D63" w:rsidRDefault="00D45DCD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Pr="00494D63" w:rsidRDefault="00D45DCD" w:rsidP="00883733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Чикишево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Площадка, планируемая к размещению 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2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883733">
              <w:rPr>
                <w:rFonts w:ascii="Times New Roman" w:hAnsi="Times New Roman" w:cs="Times New Roman"/>
              </w:rPr>
              <w:t>с. Паново ул. Советская у д. 29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883733" w:rsidRDefault="00D45DCD" w:rsidP="00883733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 (</w:t>
            </w:r>
            <w:r w:rsidRPr="00883733">
              <w:rPr>
                <w:rFonts w:ascii="Times New Roman" w:hAnsi="Times New Roman" w:cs="Times New Roman"/>
              </w:rPr>
              <w:t>56.351386</w:t>
            </w:r>
            <w:r w:rsidRPr="00494D63">
              <w:rPr>
                <w:rFonts w:ascii="Times New Roman" w:hAnsi="Times New Roman" w:cs="Times New Roman"/>
              </w:rPr>
              <w:t>), долгота (</w:t>
            </w:r>
            <w:r w:rsidRPr="00883733">
              <w:rPr>
                <w:rFonts w:ascii="Times New Roman" w:hAnsi="Times New Roman" w:cs="Times New Roman"/>
              </w:rPr>
              <w:t>70.958060</w:t>
            </w:r>
            <w:r w:rsidRPr="00494D63">
              <w:rPr>
                <w:rFonts w:ascii="Times New Roman" w:hAnsi="Times New Roman" w:cs="Times New Roman"/>
              </w:rPr>
              <w:t>);</w:t>
            </w:r>
            <w:r w:rsidRPr="00883733">
              <w:rPr>
                <w:rFonts w:ascii="Times New Roman" w:hAnsi="Times New Roman" w:cs="Times New Roman"/>
              </w:rPr>
              <w:t xml:space="preserve"> 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024614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Пановского сельского поселения Крутинского муниципального района Омской области,</w:t>
            </w:r>
          </w:p>
          <w:p w:rsidR="00D45DCD" w:rsidRPr="00494D63" w:rsidRDefault="00D45DCD" w:rsidP="00024614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646142,Омская область, Крутинский район,</w:t>
            </w:r>
          </w:p>
          <w:p w:rsidR="00D45DCD" w:rsidRPr="00494D63" w:rsidRDefault="00D45DCD" w:rsidP="00024614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с.Паново, ул.Зелёная д.4</w:t>
            </w:r>
          </w:p>
          <w:p w:rsidR="00D45DCD" w:rsidRPr="00494D63" w:rsidRDefault="00D45DCD" w:rsidP="00024614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024614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35-1-66</w:t>
            </w:r>
          </w:p>
          <w:p w:rsidR="00D45DCD" w:rsidRPr="00494D63" w:rsidRDefault="00D45DCD" w:rsidP="00024614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ОГРН-1055525023950</w:t>
            </w:r>
          </w:p>
          <w:p w:rsidR="00D45DCD" w:rsidRPr="00494D63" w:rsidRDefault="00D45DCD" w:rsidP="00024614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ИНН-5518007195</w:t>
            </w:r>
          </w:p>
          <w:p w:rsidR="00D45DCD" w:rsidRPr="00494D63" w:rsidRDefault="00D45DCD" w:rsidP="00024614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Default="00D45DCD" w:rsidP="00B10DE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Паново</w:t>
            </w:r>
            <w:r w:rsidRPr="00494D63">
              <w:rPr>
                <w:rFonts w:ascii="Times New Roman" w:hAnsi="Times New Roman" w:cs="Times New Roman"/>
              </w:rPr>
              <w:t xml:space="preserve">, </w:t>
            </w:r>
          </w:p>
          <w:p w:rsidR="00D45DCD" w:rsidRDefault="00D45DCD" w:rsidP="00B10DE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Советская</w:t>
            </w:r>
          </w:p>
          <w:p w:rsidR="00D45DCD" w:rsidRPr="00494D63" w:rsidRDefault="00D45DCD" w:rsidP="00B10DE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Зелёная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Площадка, планируемая к размещению 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3532AF" w:rsidRDefault="00D45DCD" w:rsidP="00C85715">
            <w:pPr>
              <w:pStyle w:val="NormalWeb"/>
              <w:widowControl w:val="0"/>
              <w:numPr>
                <w:ilvl w:val="0"/>
                <w:numId w:val="22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Паново ул. Новая уд. 33</w:t>
            </w:r>
          </w:p>
          <w:p w:rsidR="00D45DCD" w:rsidRPr="003532AF" w:rsidRDefault="00D45DCD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B10DE5" w:rsidRDefault="00D45DCD" w:rsidP="00B10DE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 (</w:t>
            </w:r>
            <w:r w:rsidRPr="00B10DE5">
              <w:rPr>
                <w:rFonts w:ascii="Times New Roman" w:hAnsi="Times New Roman" w:cs="Times New Roman"/>
              </w:rPr>
              <w:t>56.346365</w:t>
            </w:r>
            <w:r w:rsidRPr="00494D63">
              <w:rPr>
                <w:rFonts w:ascii="Times New Roman" w:hAnsi="Times New Roman" w:cs="Times New Roman"/>
              </w:rPr>
              <w:t>), долгота (</w:t>
            </w:r>
            <w:r w:rsidRPr="00B10DE5">
              <w:rPr>
                <w:rFonts w:ascii="Times New Roman" w:hAnsi="Times New Roman" w:cs="Times New Roman"/>
              </w:rPr>
              <w:t>70.955440</w:t>
            </w:r>
            <w:r w:rsidRPr="00494D63">
              <w:rPr>
                <w:rFonts w:ascii="Times New Roman" w:hAnsi="Times New Roman" w:cs="Times New Roman"/>
              </w:rPr>
              <w:t>);</w:t>
            </w:r>
          </w:p>
          <w:p w:rsidR="00D45DCD" w:rsidRPr="00494D63" w:rsidRDefault="00D45DCD" w:rsidP="00B10DE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Пановского сельского поселения Крутинского муниципального района Омской области,</w:t>
            </w:r>
          </w:p>
          <w:p w:rsidR="00D45DCD" w:rsidRPr="00494D63" w:rsidRDefault="00D45DCD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646142,Омская область, Крутинский район,</w:t>
            </w:r>
          </w:p>
          <w:p w:rsidR="00D45DCD" w:rsidRPr="00494D63" w:rsidRDefault="00D45DCD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с.Паново, ул.Зелёная д.4</w:t>
            </w:r>
          </w:p>
          <w:p w:rsidR="00D45DCD" w:rsidRPr="00494D63" w:rsidRDefault="00D45DCD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35-1-66</w:t>
            </w:r>
          </w:p>
          <w:p w:rsidR="00D45DCD" w:rsidRPr="00494D63" w:rsidRDefault="00D45DCD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ОГРН-1055525023950</w:t>
            </w:r>
          </w:p>
          <w:p w:rsidR="00D45DCD" w:rsidRPr="00494D63" w:rsidRDefault="00D45DCD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ИНН-5518007195</w:t>
            </w:r>
          </w:p>
          <w:p w:rsidR="00D45DCD" w:rsidRPr="00494D63" w:rsidRDefault="00D45DCD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D45DCD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с.Зимино, ул.Новая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Молодёжная</w:t>
            </w:r>
          </w:p>
        </w:tc>
        <w:tc>
          <w:tcPr>
            <w:tcW w:w="1645" w:type="dxa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Площадка, планируемая к размещению 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9684" w:type="dxa"/>
            <w:gridSpan w:val="6"/>
            <w:vAlign w:val="center"/>
          </w:tcPr>
          <w:p w:rsidR="00D45DCD" w:rsidRPr="00494D63" w:rsidRDefault="00D45DCD" w:rsidP="00C85715">
            <w:pPr>
              <w:tabs>
                <w:tab w:val="left" w:pos="1365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D63">
              <w:rPr>
                <w:rFonts w:ascii="Times New Roman" w:hAnsi="Times New Roman" w:cs="Times New Roman"/>
                <w:b/>
                <w:bCs/>
              </w:rPr>
              <w:t>Площадки учреждений образования и культуры</w:t>
            </w:r>
          </w:p>
          <w:p w:rsidR="00D45DCD" w:rsidRPr="00494D63" w:rsidRDefault="00D45DCD" w:rsidP="00C85715">
            <w:pPr>
              <w:tabs>
                <w:tab w:val="left" w:pos="1365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D63">
              <w:rPr>
                <w:rFonts w:ascii="Times New Roman" w:hAnsi="Times New Roman" w:cs="Times New Roman"/>
                <w:b/>
                <w:bCs/>
              </w:rPr>
              <w:t>Крутинского муниципального района Омской области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494D63" w:rsidRDefault="00D45DCD" w:rsidP="004A31BC">
            <w:pPr>
              <w:pStyle w:val="ListParagraph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5DCD" w:rsidRPr="00494D63" w:rsidRDefault="00D45DCD" w:rsidP="000A1C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Омская область, Крутинский район </w:t>
            </w:r>
          </w:p>
          <w:p w:rsidR="00D45DCD" w:rsidRPr="00494D63" w:rsidRDefault="00D45DCD" w:rsidP="000A1C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Зимино ул. Центральная,</w:t>
            </w:r>
          </w:p>
          <w:p w:rsidR="00D45DCD" w:rsidRPr="00494D63" w:rsidRDefault="00D45DCD" w:rsidP="000A1C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 3,</w:t>
            </w:r>
          </w:p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Широта: (56,278922)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Долгота: (70,861832)</w:t>
            </w:r>
          </w:p>
        </w:tc>
        <w:tc>
          <w:tcPr>
            <w:tcW w:w="184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Железобетонная плита,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площадь – 5,25 кв.м;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1 шт.; 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 Объём 1 контейнера металлического для мусора с крышкой: 0,75 куб.мм</w:t>
            </w:r>
          </w:p>
        </w:tc>
        <w:tc>
          <w:tcPr>
            <w:tcW w:w="1929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МБУК Крутинская централизованная клубная система», ИНН 5518007332, ОГРН 1025501684977, тел. 8 (38167) 2-23-86, факс 8(38167) 2-23-86</w:t>
            </w:r>
          </w:p>
        </w:tc>
        <w:tc>
          <w:tcPr>
            <w:tcW w:w="1758" w:type="dxa"/>
          </w:tcPr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Мусор и смет уличный</w:t>
            </w:r>
            <w:r w:rsidRPr="00494D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494D63" w:rsidRDefault="00D45DCD" w:rsidP="004A31BC">
            <w:pPr>
              <w:pStyle w:val="ListParagraph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Омская область, Крутинский район,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Паново, ул. Советская д. 4б</w:t>
            </w:r>
          </w:p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Широта: (56,352462)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Долгота: (70,966207)</w:t>
            </w:r>
          </w:p>
        </w:tc>
        <w:tc>
          <w:tcPr>
            <w:tcW w:w="184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Железобетонная плита,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площадь – 5,25 кв.м;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1 шт.; 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 Объём 1 контейнера металлического для мусора с крышкой: 0,75 куб.м</w:t>
            </w:r>
          </w:p>
        </w:tc>
        <w:tc>
          <w:tcPr>
            <w:tcW w:w="1929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МБУК Крутинская централизованная клубная система», ИНН 5518007332, ОГРН 1025501684977, тел. 8 (38167) 2-23-86, факс 8(38167) 2-23-86</w:t>
            </w:r>
          </w:p>
        </w:tc>
        <w:tc>
          <w:tcPr>
            <w:tcW w:w="1758" w:type="dxa"/>
          </w:tcPr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Мусор и смет уличный</w:t>
            </w:r>
            <w:r w:rsidRPr="00494D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494D63" w:rsidRDefault="00D45DCD" w:rsidP="004A31BC">
            <w:pPr>
              <w:pStyle w:val="ListParagraph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Омская область, Крутинский район,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Китерма, ул. Ленина д. 23</w:t>
            </w:r>
          </w:p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Широта: (56,093933)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Долгота: (71,627848)</w:t>
            </w:r>
          </w:p>
        </w:tc>
        <w:tc>
          <w:tcPr>
            <w:tcW w:w="184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Железобетонная плита,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площадь – 5,25 кв.м;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1 шт.; 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 Объём 1 контейнера металлического для мусора с крышкой: 0,75 куб.м</w:t>
            </w:r>
          </w:p>
        </w:tc>
        <w:tc>
          <w:tcPr>
            <w:tcW w:w="1929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МБУК Крутинская централизованная клубная система», ИНН 5518007332, ОГРН 1025501684977, тел. 8 (38167) 2-23-86, факс 8(38167) 2-23-86</w:t>
            </w:r>
          </w:p>
        </w:tc>
        <w:tc>
          <w:tcPr>
            <w:tcW w:w="1758" w:type="dxa"/>
          </w:tcPr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Мусор и смет уличный</w:t>
            </w:r>
            <w:r w:rsidRPr="00494D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494D63" w:rsidRDefault="00D45DCD" w:rsidP="004A31BC">
            <w:pPr>
              <w:pStyle w:val="ListParagraph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Омская область, Крутинский район,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Шипуново, ул Центральная д.16</w:t>
            </w:r>
          </w:p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Широта: (56,252235)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Долгота: (71,541307)</w:t>
            </w:r>
          </w:p>
        </w:tc>
        <w:tc>
          <w:tcPr>
            <w:tcW w:w="184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Железобетонная плита,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площадь – 5,25 кв.м;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1 шт.; 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 Объём 1 контейнера металлического для мусора с крышкой: 0,75 куб.м</w:t>
            </w:r>
          </w:p>
        </w:tc>
        <w:tc>
          <w:tcPr>
            <w:tcW w:w="1929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МБУК Крутинская централизованная клубная система», ИНН 5518007332, ОГРН 1025501684977, тел. 8 (38167) 2-23-86, факс 8(38167) 2-23-86</w:t>
            </w:r>
          </w:p>
        </w:tc>
        <w:tc>
          <w:tcPr>
            <w:tcW w:w="1758" w:type="dxa"/>
          </w:tcPr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Мусор и смет уличный</w:t>
            </w:r>
            <w:r w:rsidRPr="00494D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494D63" w:rsidRDefault="00D45DCD" w:rsidP="004A31BC">
            <w:pPr>
              <w:pStyle w:val="ListParagraph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Омская область, Крутинский район,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Оглухино, ул. Советская д.45</w:t>
            </w:r>
          </w:p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Широта: (55,861469)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Долгота: (71,786638)</w:t>
            </w:r>
          </w:p>
        </w:tc>
        <w:tc>
          <w:tcPr>
            <w:tcW w:w="184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Железобетонная плита,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площадь – 5,25 кв.м;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1 шт.; 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 Объём 1 контейнера металлического для мусора с крышкой: 0,75 куб.м</w:t>
            </w:r>
          </w:p>
        </w:tc>
        <w:tc>
          <w:tcPr>
            <w:tcW w:w="1929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МБУК Крутинская централизованная клубная система», ИНН 5518007332, ОГРН 1025501684977, тел. 8 (38167) 2-23-86, факс 8(38167) 2-23-86</w:t>
            </w:r>
          </w:p>
        </w:tc>
        <w:tc>
          <w:tcPr>
            <w:tcW w:w="1758" w:type="dxa"/>
          </w:tcPr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Мусор и смет уличный</w:t>
            </w:r>
            <w:r w:rsidRPr="00494D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494D63" w:rsidRDefault="00D45DCD" w:rsidP="004A31BC">
            <w:pPr>
              <w:pStyle w:val="ListParagraph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Омская область, Крутинский район,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Новокарасук, ул. 50 лет Октября д. 14</w:t>
            </w:r>
          </w:p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Широта: (56,263983)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Долгота: (71,806109)</w:t>
            </w:r>
          </w:p>
        </w:tc>
        <w:tc>
          <w:tcPr>
            <w:tcW w:w="184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Железобетонная плита,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площадь – 5,25 кв.м;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1 шт.; 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 Объём 1 контейнера металлического для мусора с крышкой: 0,75 куб.м</w:t>
            </w:r>
          </w:p>
        </w:tc>
        <w:tc>
          <w:tcPr>
            <w:tcW w:w="1929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МБУК Крутинская централизованная клубная система», ИНН 5518007332, ОГРН 1025501684977, тел. 8 (38167) 2-23-86, факс 8(38167) 2-23-86</w:t>
            </w:r>
          </w:p>
        </w:tc>
        <w:tc>
          <w:tcPr>
            <w:tcW w:w="1758" w:type="dxa"/>
          </w:tcPr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Мусор и смет уличный</w:t>
            </w:r>
            <w:r w:rsidRPr="00494D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494D63" w:rsidRDefault="00D45DCD" w:rsidP="004A31BC">
            <w:pPr>
              <w:pStyle w:val="ListParagraph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Омская область, Крутинский район,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Толоконцево, ул. Центральная д.1</w:t>
            </w:r>
          </w:p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Широта: (56,451877)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Долгота: (71,208321)</w:t>
            </w:r>
          </w:p>
        </w:tc>
        <w:tc>
          <w:tcPr>
            <w:tcW w:w="184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Железобетонная плита,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площадь – 5,25 кв.м;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1 шт.; 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 Объём 1 контейнера металлического для мусора с крышкой: 0,75 куб.м</w:t>
            </w:r>
          </w:p>
        </w:tc>
        <w:tc>
          <w:tcPr>
            <w:tcW w:w="1929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МБУК Крутинская централизованная клубная система», ИНН 5518007332, ОГРН 1025501684977, тел. 8 (38167) 2-23-86, факс 8(38167) 2-23-86</w:t>
            </w:r>
          </w:p>
        </w:tc>
        <w:tc>
          <w:tcPr>
            <w:tcW w:w="1758" w:type="dxa"/>
          </w:tcPr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Мусор и смет уличный</w:t>
            </w:r>
            <w:r w:rsidRPr="00494D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494D63" w:rsidRDefault="00D45DCD" w:rsidP="004A31BC">
            <w:pPr>
              <w:pStyle w:val="ListParagraph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Омская область, Крутинский район,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Яман, ул. Центральная д. 25</w:t>
            </w:r>
          </w:p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Широта: (56,04217)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Долгота: (71,389116)</w:t>
            </w:r>
          </w:p>
        </w:tc>
        <w:tc>
          <w:tcPr>
            <w:tcW w:w="184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Железобетонная плита,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площадь – 5,25 кв.м;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1 шт.; 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 Объём 1 контейнера металлического для мусора с крышкой: 0,75 куб.м</w:t>
            </w:r>
          </w:p>
        </w:tc>
        <w:tc>
          <w:tcPr>
            <w:tcW w:w="1929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МБУК Крутинская централизованная клубная система», ИНН 5518007332, ОГРН 1025501684977, тел. 8 (38167) 2-23-86, факс 8(38167) 2-23-86</w:t>
            </w:r>
          </w:p>
        </w:tc>
        <w:tc>
          <w:tcPr>
            <w:tcW w:w="1758" w:type="dxa"/>
          </w:tcPr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Мусор и смет уличный</w:t>
            </w:r>
            <w:r w:rsidRPr="00494D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494D63" w:rsidRDefault="00D45DCD" w:rsidP="004A31BC">
            <w:pPr>
              <w:pStyle w:val="ListParagraph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Омская область, Крутинский район,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Рыжково, ул. Зеленая д.8</w:t>
            </w:r>
          </w:p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Широта: (55,996409)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Долгота: (71,000109)</w:t>
            </w:r>
          </w:p>
        </w:tc>
        <w:tc>
          <w:tcPr>
            <w:tcW w:w="184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Железобетонная плита,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площадь – 5,25 кв.м;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1 шт.; 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 Объём 1 контейнера металлического для мусора с крышкой: 0,75 куб.м</w:t>
            </w:r>
          </w:p>
        </w:tc>
        <w:tc>
          <w:tcPr>
            <w:tcW w:w="1929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МБУК Крутинская централизованная клубная система», ИНН 5518007332, ОГРН 1025501684977, тел. 8 (38167) 2-23-86, факс 8(38167) 2-23-86</w:t>
            </w:r>
          </w:p>
        </w:tc>
        <w:tc>
          <w:tcPr>
            <w:tcW w:w="1758" w:type="dxa"/>
          </w:tcPr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Мусор и смет уличный</w:t>
            </w:r>
            <w:r w:rsidRPr="00494D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494D63" w:rsidRDefault="00D45DCD" w:rsidP="004A31BC">
            <w:pPr>
              <w:pStyle w:val="ListParagraph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Омская область, Крутинский район,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Новокарасук, ул. 50лет Октября,3</w:t>
            </w:r>
          </w:p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широта-(56,264765)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долгота-(71,802331)</w:t>
            </w:r>
          </w:p>
        </w:tc>
        <w:tc>
          <w:tcPr>
            <w:tcW w:w="184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асфальтовое покрытие;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1 шт.; 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Муниципальное бюджетное Общеобразовательное учреждение «Новокарасукская средняя общеобразовательная школа» Крутинского муниципального района Омской Области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646130, Омская область, с.Новокарасук, ул. 50лет Октября,3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ИНН5518006145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КПП551801001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 1025501683756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Тел.38-369</w:t>
            </w:r>
          </w:p>
        </w:tc>
        <w:tc>
          <w:tcPr>
            <w:tcW w:w="1758" w:type="dxa"/>
          </w:tcPr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Мусор и смет уличный</w:t>
            </w:r>
            <w:r w:rsidRPr="00494D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5" w:type="dxa"/>
          </w:tcPr>
          <w:p w:rsidR="00D45DCD" w:rsidRPr="00494D63" w:rsidRDefault="00D45DCD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494D63" w:rsidRDefault="00D45DCD" w:rsidP="004A31BC">
            <w:pPr>
              <w:pStyle w:val="ListParagraph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Омская область, Крутинский район,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Шипуново, пер. Школьный,1</w:t>
            </w:r>
          </w:p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широта-(56,254467)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долгота-(71,541919)</w:t>
            </w:r>
          </w:p>
        </w:tc>
        <w:tc>
          <w:tcPr>
            <w:tcW w:w="184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грунтовое покрытие;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1 шт.; 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Муниципальное бюджетное Общеобразовательное учреждение «Шипуновская средняя общеобразовательная школа» Крутинского муниципального района Омской Области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646130, Омская область, Крутинский район,с.Шипуново, пер.Школьный,1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ИНН5518006191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КПП551801001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 1025501683767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Тел.37-231</w:t>
            </w:r>
          </w:p>
        </w:tc>
        <w:tc>
          <w:tcPr>
            <w:tcW w:w="1758" w:type="dxa"/>
          </w:tcPr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Мусор и смет уличный</w:t>
            </w:r>
            <w:r w:rsidRPr="00494D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5" w:type="dxa"/>
          </w:tcPr>
          <w:p w:rsidR="00D45DCD" w:rsidRPr="00494D63" w:rsidRDefault="00D45DCD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494D63" w:rsidRDefault="00D45DCD" w:rsidP="004A31BC">
            <w:pPr>
              <w:pStyle w:val="ListParagraph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Омская область, Крутинский район,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Китерма, ул. Ленина,21</w:t>
            </w:r>
          </w:p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широта-(56,094053)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долгота-(71,629226)</w:t>
            </w:r>
          </w:p>
        </w:tc>
        <w:tc>
          <w:tcPr>
            <w:tcW w:w="184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асфальтовое покрытие;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1 шт.; 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Муниципальное бюджетное общеобразовательное учреждение «Китерминская средняя общеобразовательная школа имени гвардии майора Кульчиева Виталия Саидовича» Крутинского муниципального района Омской области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646130, Омская область, Крутинский район, с.Китерма, ул.Ленина,21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ИНН5518006240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КПП551801001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 1025501684438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Тел.39-290</w:t>
            </w:r>
          </w:p>
        </w:tc>
        <w:tc>
          <w:tcPr>
            <w:tcW w:w="1758" w:type="dxa"/>
          </w:tcPr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Мусор и смет уличный</w:t>
            </w:r>
            <w:r w:rsidRPr="00494D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5" w:type="dxa"/>
          </w:tcPr>
          <w:p w:rsidR="00D45DCD" w:rsidRPr="00494D63" w:rsidRDefault="00D45DCD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494D63" w:rsidRDefault="00D45DCD" w:rsidP="004A31BC">
            <w:pPr>
              <w:pStyle w:val="ListParagraph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Омская область, Крутинский район,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Оглухино, ул. Набережная,43</w:t>
            </w:r>
          </w:p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широта-(55,863000)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долгота-(71,782084) </w:t>
            </w:r>
          </w:p>
        </w:tc>
        <w:tc>
          <w:tcPr>
            <w:tcW w:w="184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асфальтовое покрытие;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1 шт.; 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Муниципальное бюджетное общеобразовательное учреждение «Оглухинская средняя общеобразовательная школа» Крутинского муниципального района Омской области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646130, Омская область, Крутинский район,с.Оглухино, ул. Набережная,43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ИНН5518006177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КПП551801001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 1025501683790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Тел.31-188</w:t>
            </w:r>
          </w:p>
        </w:tc>
        <w:tc>
          <w:tcPr>
            <w:tcW w:w="1758" w:type="dxa"/>
          </w:tcPr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Мусор и смет уличный</w:t>
            </w:r>
            <w:r w:rsidRPr="00494D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5" w:type="dxa"/>
          </w:tcPr>
          <w:p w:rsidR="00D45DCD" w:rsidRPr="00494D63" w:rsidRDefault="00D45DCD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494D63" w:rsidRDefault="00D45DCD" w:rsidP="004A31BC">
            <w:pPr>
              <w:pStyle w:val="ListParagraph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Омская область, Крутинский район,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Яман, ул. Центральная,27а</w:t>
            </w:r>
          </w:p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широта-(56,042803)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долгота-(71,390769)</w:t>
            </w:r>
          </w:p>
        </w:tc>
        <w:tc>
          <w:tcPr>
            <w:tcW w:w="184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асфальтовое покрытие;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1 шт.; 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Муниципальное бюджетное общеобразовательное учреждение «Яманская средняя общеобразовательная школа» Крутинского муниципального района Омской области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646130, Омская область, Крутинский район, с.Яман, ул. Центральная,27а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ИНН5518006226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КПП551801001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 1025501684141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Тел.33-116</w:t>
            </w:r>
          </w:p>
        </w:tc>
        <w:tc>
          <w:tcPr>
            <w:tcW w:w="1758" w:type="dxa"/>
          </w:tcPr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Мусор и смет уличный</w:t>
            </w:r>
            <w:r w:rsidRPr="00494D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5" w:type="dxa"/>
          </w:tcPr>
          <w:p w:rsidR="00D45DCD" w:rsidRPr="00494D63" w:rsidRDefault="00D45DCD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494D63" w:rsidRDefault="00D45DCD" w:rsidP="004A31BC">
            <w:pPr>
              <w:pStyle w:val="ListParagraph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Омская область, Крутинский район,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Зимино, ул. Рабочая,12</w:t>
            </w:r>
          </w:p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широта-(56,280132)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долгота-(70,866368)</w:t>
            </w:r>
          </w:p>
        </w:tc>
        <w:tc>
          <w:tcPr>
            <w:tcW w:w="184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асфальтовое покрытие;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Муниципальное бюджетное общеобразовательное учреждение «Зиминская средняя общеобразовательная школа» Крутинского муниципального района Омской области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646130, Омская область, Крутинский район, с.Зимино, ул. Рабочая,12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ИНН5518006201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КПП551801001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 1025501683734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Тел.34-245</w:t>
            </w:r>
          </w:p>
        </w:tc>
        <w:tc>
          <w:tcPr>
            <w:tcW w:w="1758" w:type="dxa"/>
          </w:tcPr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Мусор и смет уличный</w:t>
            </w:r>
            <w:r w:rsidRPr="00494D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5" w:type="dxa"/>
          </w:tcPr>
          <w:p w:rsidR="00D45DCD" w:rsidRPr="00494D63" w:rsidRDefault="00D45DCD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494D63" w:rsidRDefault="00D45DCD" w:rsidP="004A31BC">
            <w:pPr>
              <w:pStyle w:val="ListParagraph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Омская область, Крутинский район,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Поново, ул. Советская, 4</w:t>
            </w:r>
          </w:p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широта-(56,352462)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долгота-(70,966207)</w:t>
            </w:r>
          </w:p>
        </w:tc>
        <w:tc>
          <w:tcPr>
            <w:tcW w:w="184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асфальтовое покрытие;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1 шт.; 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Муниципальное бюджетное общеобразовательное учреждение «Пановская средняя общеобразовательная школа» Крутинского муниципального района Омской области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646130, Омская область, Крутинский район, с.Паново, ул. Советская,2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ИНН5518006106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КПП551801001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 1025501683690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Тел.35-121</w:t>
            </w:r>
          </w:p>
        </w:tc>
        <w:tc>
          <w:tcPr>
            <w:tcW w:w="1758" w:type="dxa"/>
          </w:tcPr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Мусор и смет уличный</w:t>
            </w:r>
            <w:r w:rsidRPr="00494D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5" w:type="dxa"/>
          </w:tcPr>
          <w:p w:rsidR="00D45DCD" w:rsidRPr="00494D63" w:rsidRDefault="00D45DCD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494D63" w:rsidRDefault="00D45DCD" w:rsidP="004A31BC">
            <w:pPr>
              <w:pStyle w:val="ListParagraph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Толоконцево ул.Школьная, д.6</w:t>
            </w:r>
          </w:p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(56.271000), долгота (71.122500);</w:t>
            </w:r>
          </w:p>
        </w:tc>
        <w:tc>
          <w:tcPr>
            <w:tcW w:w="184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асфальтовое покрытие;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1 шт.; 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«Толоконцевская средняя общеобразовательная школа» Крутинского муниципального района Омской области, </w:t>
            </w:r>
          </w:p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646144,Омская область, Крутинский район,</w:t>
            </w:r>
          </w:p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с.Толоконцево, ул.Школьная д.6</w:t>
            </w:r>
          </w:p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36-1-74</w:t>
            </w:r>
          </w:p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ИНН-5518006160</w:t>
            </w:r>
          </w:p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ОГРН-1025501684097</w:t>
            </w:r>
          </w:p>
        </w:tc>
        <w:tc>
          <w:tcPr>
            <w:tcW w:w="1758" w:type="dxa"/>
          </w:tcPr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Мусор и смет уличный</w:t>
            </w:r>
            <w:r w:rsidRPr="00494D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5" w:type="dxa"/>
          </w:tcPr>
          <w:p w:rsidR="00D45DCD" w:rsidRPr="00494D63" w:rsidRDefault="00D45DCD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494D63" w:rsidRDefault="00D45DCD" w:rsidP="004A31BC">
            <w:pPr>
              <w:pStyle w:val="ListParagraph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Омская область, Крутинский район,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Новокарасук, ул. 50лет Октября,5</w:t>
            </w:r>
          </w:p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широта-(56,266322)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долгота-(71,825886)</w:t>
            </w:r>
          </w:p>
        </w:tc>
        <w:tc>
          <w:tcPr>
            <w:tcW w:w="184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грунтовое покрытие;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1 шт.; 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«Новокарасукский детский сад» Крутинского муниципального района Омской области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646130, Омская область, Крутинский район, с.Новокарасук, ул. 50лет Октября,5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ИНН5518005832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КПП551801001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 1025501683855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Тел.38-414</w:t>
            </w:r>
          </w:p>
        </w:tc>
        <w:tc>
          <w:tcPr>
            <w:tcW w:w="1758" w:type="dxa"/>
          </w:tcPr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Мусор и смет уличный</w:t>
            </w:r>
            <w:r w:rsidRPr="00494D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5" w:type="dxa"/>
          </w:tcPr>
          <w:p w:rsidR="00D45DCD" w:rsidRPr="00494D63" w:rsidRDefault="00D45DCD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494D63" w:rsidRDefault="00D45DCD" w:rsidP="004A31BC">
            <w:pPr>
              <w:pStyle w:val="ListParagraph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Омская область, Крутинский район,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Шипуново, пер. Школьный,1</w:t>
            </w:r>
          </w:p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широта-(56,254467)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долгота-(71,541919)</w:t>
            </w:r>
          </w:p>
        </w:tc>
        <w:tc>
          <w:tcPr>
            <w:tcW w:w="184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грунтовое покрытие;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1 шт.; 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«Шипуновский детский сад» Крутинского муниципального района Омской области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646130, Омская область, Крутинский район, с.Шипуново, пер.Школьный,1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ИНН5518005825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КПП551801001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 1025501683822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Тел.37-147</w:t>
            </w:r>
          </w:p>
        </w:tc>
        <w:tc>
          <w:tcPr>
            <w:tcW w:w="1758" w:type="dxa"/>
          </w:tcPr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Мусор и смет уличный</w:t>
            </w:r>
            <w:r w:rsidRPr="00494D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5" w:type="dxa"/>
          </w:tcPr>
          <w:p w:rsidR="00D45DCD" w:rsidRPr="00494D63" w:rsidRDefault="00D45DCD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494D63" w:rsidRDefault="00D45DCD" w:rsidP="004A31BC">
            <w:pPr>
              <w:pStyle w:val="ListParagraph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Омская область, Крутинский район,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Зимино, ул. Комсомольская,7</w:t>
            </w:r>
          </w:p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широта-(56,281706)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долгота-(70,861715)</w:t>
            </w:r>
          </w:p>
        </w:tc>
        <w:tc>
          <w:tcPr>
            <w:tcW w:w="184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грунтовое покрытие;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1 шт.; 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«Зиминский детский сад» Крутинского муниципального района Омской области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646130, Омская область, Крутинский район, с.Зимино, ул. Комсомольская,7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ИНН5518005800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КПП551801001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 1025501683118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Тел.34-245</w:t>
            </w:r>
          </w:p>
        </w:tc>
        <w:tc>
          <w:tcPr>
            <w:tcW w:w="1758" w:type="dxa"/>
          </w:tcPr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Мусор и смет уличный</w:t>
            </w:r>
            <w:r w:rsidRPr="00494D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5" w:type="dxa"/>
          </w:tcPr>
          <w:p w:rsidR="00D45DCD" w:rsidRPr="00494D63" w:rsidRDefault="00D45DCD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494D63" w:rsidRDefault="00D45DCD" w:rsidP="004A31BC">
            <w:pPr>
              <w:pStyle w:val="ListParagraph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Омская область, Крутинский район,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Яман, ул. Центральная,4</w:t>
            </w:r>
          </w:p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широта-(56,044236)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долгота-(71,391595)</w:t>
            </w:r>
          </w:p>
        </w:tc>
        <w:tc>
          <w:tcPr>
            <w:tcW w:w="184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асфальтовое покрытие;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1 шт.; 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«Ямансий детский сад» Крутинского муниципального района Омской области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646130, Омская область, Крутинский район, с.Яман, ул. Центральная,4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ИНН5518005744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КПП551801001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 1025501683240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Тел.33-116</w:t>
            </w:r>
          </w:p>
        </w:tc>
        <w:tc>
          <w:tcPr>
            <w:tcW w:w="1758" w:type="dxa"/>
          </w:tcPr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Мусор и смет уличный</w:t>
            </w:r>
            <w:r w:rsidRPr="00494D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5" w:type="dxa"/>
          </w:tcPr>
          <w:p w:rsidR="00D45DCD" w:rsidRPr="00494D63" w:rsidRDefault="00D45DCD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494D63" w:rsidRDefault="00D45DCD" w:rsidP="004A31BC">
            <w:pPr>
              <w:pStyle w:val="ListParagraph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Омская область, Крутинский район,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Китерма, ул. Ленина,25</w:t>
            </w:r>
          </w:p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широта-(56,094214)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долгота-(71,626037)</w:t>
            </w:r>
          </w:p>
        </w:tc>
        <w:tc>
          <w:tcPr>
            <w:tcW w:w="184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асфальтовое покрытие;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1 шт.; 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«Крутинский детский сад «Светлячок»» Крутинского муниципального района Омской области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646130, Омская область, р.п.Крутинка,ул. Красная Заря,27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ИНН5518005712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КПП551801001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 1025501683074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Тел. 2-11-47</w:t>
            </w:r>
          </w:p>
        </w:tc>
        <w:tc>
          <w:tcPr>
            <w:tcW w:w="1758" w:type="dxa"/>
          </w:tcPr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Мусор и смет уличный</w:t>
            </w:r>
          </w:p>
        </w:tc>
        <w:tc>
          <w:tcPr>
            <w:tcW w:w="1645" w:type="dxa"/>
          </w:tcPr>
          <w:p w:rsidR="00D45DCD" w:rsidRPr="00494D63" w:rsidRDefault="00D45DCD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494D63" w:rsidRDefault="00D45DCD" w:rsidP="004A31BC">
            <w:pPr>
              <w:pStyle w:val="ListParagraph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Омская область, Крутинский район,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Оглухино, ул. Советская,34</w:t>
            </w:r>
          </w:p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широта-(55,863824)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долгота-(71,787801)</w:t>
            </w:r>
          </w:p>
        </w:tc>
        <w:tc>
          <w:tcPr>
            <w:tcW w:w="184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асфальтовое покрытие;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1 шт.; 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«Оглухинский детский сад» Крутинского муниципального района Омской области 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646130, Омская область, Крутинский район,с.Оглухино, ул. Советская,34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ИНН5518005783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КПП551801001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 1025501683866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Тел.31-116</w:t>
            </w:r>
          </w:p>
        </w:tc>
        <w:tc>
          <w:tcPr>
            <w:tcW w:w="1758" w:type="dxa"/>
          </w:tcPr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Мусор и смет уличный</w:t>
            </w:r>
            <w:r w:rsidRPr="00494D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5" w:type="dxa"/>
          </w:tcPr>
          <w:p w:rsidR="00D45DCD" w:rsidRPr="00494D63" w:rsidRDefault="00D45DCD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9684" w:type="dxa"/>
            <w:gridSpan w:val="6"/>
            <w:vAlign w:val="center"/>
          </w:tcPr>
          <w:p w:rsidR="00D45DCD" w:rsidRPr="00494D63" w:rsidRDefault="00D45DCD" w:rsidP="004A31BC">
            <w:pPr>
              <w:tabs>
                <w:tab w:val="left" w:pos="1365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D63">
              <w:rPr>
                <w:rFonts w:ascii="Times New Roman" w:hAnsi="Times New Roman" w:cs="Times New Roman"/>
                <w:b/>
                <w:bCs/>
              </w:rPr>
              <w:t>Площадки юридических лиц</w:t>
            </w:r>
          </w:p>
          <w:p w:rsidR="00D45DCD" w:rsidRPr="00494D63" w:rsidRDefault="00D45DCD" w:rsidP="004A31BC">
            <w:pPr>
              <w:tabs>
                <w:tab w:val="left" w:pos="1365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D63">
              <w:rPr>
                <w:rFonts w:ascii="Times New Roman" w:hAnsi="Times New Roman" w:cs="Times New Roman"/>
                <w:b/>
                <w:bCs/>
              </w:rPr>
              <w:t>Крутинского муниципального района Омской области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494D63" w:rsidRDefault="00D45DCD" w:rsidP="004A31BC">
            <w:pPr>
              <w:pStyle w:val="ListParagraph"/>
              <w:numPr>
                <w:ilvl w:val="0"/>
                <w:numId w:val="25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Трасса Тюмень-Омск 427 км.</w:t>
            </w:r>
          </w:p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(56.004479), долгота (71.195080);</w:t>
            </w:r>
          </w:p>
        </w:tc>
        <w:tc>
          <w:tcPr>
            <w:tcW w:w="184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железобетонная плита;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14 м/кв; 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4 шт.; 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ИП Карманова В.И.</w:t>
            </w:r>
          </w:p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 55180073245</w:t>
            </w:r>
          </w:p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ОГРНИП 30455182920029</w:t>
            </w:r>
          </w:p>
        </w:tc>
        <w:tc>
          <w:tcPr>
            <w:tcW w:w="1758" w:type="dxa"/>
          </w:tcPr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Кафе «Вдохновение» общепит, розница</w:t>
            </w:r>
          </w:p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Мусор и смет уличный</w:t>
            </w:r>
          </w:p>
        </w:tc>
        <w:tc>
          <w:tcPr>
            <w:tcW w:w="1645" w:type="dxa"/>
          </w:tcPr>
          <w:p w:rsidR="00D45DCD" w:rsidRPr="00494D63" w:rsidRDefault="00D45DCD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494D63" w:rsidRDefault="00D45DCD" w:rsidP="004A31BC">
            <w:pPr>
              <w:pStyle w:val="ListParagraph"/>
              <w:numPr>
                <w:ilvl w:val="0"/>
                <w:numId w:val="25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Зимино, ул. Центральная 2</w:t>
            </w:r>
          </w:p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(56.278993), долгота (70.861859);</w:t>
            </w:r>
          </w:p>
        </w:tc>
        <w:tc>
          <w:tcPr>
            <w:tcW w:w="184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грунт;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ООО «Зимино»</w:t>
            </w:r>
          </w:p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 5518007406</w:t>
            </w:r>
          </w:p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 551801001</w:t>
            </w:r>
          </w:p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ОГРНИП 1075514000430</w:t>
            </w:r>
          </w:p>
        </w:tc>
        <w:tc>
          <w:tcPr>
            <w:tcW w:w="1758" w:type="dxa"/>
          </w:tcPr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D45DCD" w:rsidRPr="00494D63" w:rsidRDefault="00D45DCD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494D63" w:rsidRDefault="00D45DCD" w:rsidP="004A31BC">
            <w:pPr>
              <w:pStyle w:val="ListParagraph"/>
              <w:numPr>
                <w:ilvl w:val="0"/>
                <w:numId w:val="25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с. Яман </w:t>
            </w:r>
          </w:p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(56.044012), долгота (71.395603);</w:t>
            </w:r>
          </w:p>
        </w:tc>
        <w:tc>
          <w:tcPr>
            <w:tcW w:w="184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асфальтобетонное покрытие;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4 м/кв; 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1 шт.; 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Акционерное общество «Тюкалинское дорожное ремонтно строительное управление». 646330, Омская Область, м.р-н Тюкалинский, г.п. Тюкалинское, г Тюкалинск, ул 1-я Дорожная, д. 7</w:t>
            </w:r>
          </w:p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 5537012183, КПП 553701001,</w:t>
            </w:r>
          </w:p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 1175543011962 тел: 838176 23281</w:t>
            </w:r>
          </w:p>
        </w:tc>
        <w:tc>
          <w:tcPr>
            <w:tcW w:w="1758" w:type="dxa"/>
          </w:tcPr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Упаковочный материал, смет, бытовой мусор исключая КГМ</w:t>
            </w:r>
          </w:p>
        </w:tc>
        <w:tc>
          <w:tcPr>
            <w:tcW w:w="1645" w:type="dxa"/>
          </w:tcPr>
          <w:p w:rsidR="00D45DCD" w:rsidRPr="00494D63" w:rsidRDefault="00D45DCD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494D63" w:rsidRDefault="00D45DCD" w:rsidP="004A31BC">
            <w:pPr>
              <w:pStyle w:val="ListParagraph"/>
              <w:numPr>
                <w:ilvl w:val="0"/>
                <w:numId w:val="25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с. Яман </w:t>
            </w:r>
          </w:p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цл. Центральная 1А</w:t>
            </w:r>
          </w:p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(56.040801), долгота (71.378170);</w:t>
            </w:r>
          </w:p>
        </w:tc>
        <w:tc>
          <w:tcPr>
            <w:tcW w:w="184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Используемое покрытие: асфальтобетонное покрытие; 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6 шт.; 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Общество с ограниченной ответственностью «Авис» </w:t>
            </w:r>
          </w:p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644122, Омская область, г. Омск, ул. Кемеровская, д. 15, офис 410</w:t>
            </w:r>
          </w:p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 5504152643, КПП 550101001,</w:t>
            </w:r>
          </w:p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 1185543003425</w:t>
            </w:r>
          </w:p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тел: 8-923-765-47-45</w:t>
            </w:r>
          </w:p>
        </w:tc>
        <w:tc>
          <w:tcPr>
            <w:tcW w:w="1758" w:type="dxa"/>
          </w:tcPr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Здание АЗС</w:t>
            </w:r>
          </w:p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Центральная улица,</w:t>
            </w:r>
          </w:p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1А, село Яман,</w:t>
            </w:r>
          </w:p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Крутинский район, Омская область</w:t>
            </w:r>
          </w:p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Упаковочный материал, смет, бытовой мусор исключая КГМ</w:t>
            </w:r>
          </w:p>
        </w:tc>
        <w:tc>
          <w:tcPr>
            <w:tcW w:w="1645" w:type="dxa"/>
          </w:tcPr>
          <w:p w:rsidR="00D45DCD" w:rsidRPr="00494D63" w:rsidRDefault="00D45DCD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494D63" w:rsidRDefault="00D45DCD" w:rsidP="004A31BC">
            <w:pPr>
              <w:pStyle w:val="ListParagraph"/>
              <w:numPr>
                <w:ilvl w:val="0"/>
                <w:numId w:val="25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Зимино, ул. Новая 1</w:t>
            </w:r>
          </w:p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широта (56.279397), долгота (71.867392);</w:t>
            </w:r>
          </w:p>
        </w:tc>
        <w:tc>
          <w:tcPr>
            <w:tcW w:w="184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5 шт.; 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Акционерное общество им. Кирова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646141, Омская область, Крутинский р-н, с. Зимино, ул. Центральная, д.1 </w:t>
            </w:r>
          </w:p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 5518000104</w:t>
            </w:r>
          </w:p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 551801001</w:t>
            </w:r>
          </w:p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 1025501684230</w:t>
            </w:r>
          </w:p>
        </w:tc>
        <w:tc>
          <w:tcPr>
            <w:tcW w:w="1758" w:type="dxa"/>
          </w:tcPr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Производственные подразделения АО им. Кирова </w:t>
            </w:r>
          </w:p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D45DCD" w:rsidRPr="00494D63" w:rsidRDefault="00D45DCD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D45DCD" w:rsidRPr="00494D63">
        <w:trPr>
          <w:gridBefore w:val="1"/>
          <w:trHeight w:val="20"/>
        </w:trPr>
        <w:tc>
          <w:tcPr>
            <w:tcW w:w="522" w:type="dxa"/>
          </w:tcPr>
          <w:p w:rsidR="00D45DCD" w:rsidRPr="00494D63" w:rsidRDefault="00D45DCD" w:rsidP="004A31BC">
            <w:pPr>
              <w:pStyle w:val="ListParagraph"/>
              <w:numPr>
                <w:ilvl w:val="0"/>
                <w:numId w:val="25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 xml:space="preserve">Омская область, Крутинский район, </w:t>
            </w:r>
          </w:p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с. Китерма ул.Труда д.24</w:t>
            </w:r>
          </w:p>
          <w:p w:rsidR="00D45DCD" w:rsidRPr="003532AF" w:rsidRDefault="00D45DCD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3532AF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D45DCD" w:rsidRPr="00494D63" w:rsidRDefault="00D45DCD" w:rsidP="004A31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 (56.096505), долгота (71.</w:t>
            </w:r>
            <w:r w:rsidRPr="00494D63">
              <w:rPr>
                <w:rFonts w:ascii="Times New Roman" w:hAnsi="Times New Roman" w:cs="Times New Roman"/>
                <w:color w:val="000000"/>
              </w:rPr>
              <w:t>615712</w:t>
            </w:r>
            <w:r w:rsidRPr="00494D63">
              <w:rPr>
                <w:rFonts w:ascii="Times New Roman" w:hAnsi="Times New Roman" w:cs="Times New Roman"/>
              </w:rPr>
              <w:t>);</w:t>
            </w:r>
          </w:p>
        </w:tc>
        <w:tc>
          <w:tcPr>
            <w:tcW w:w="1845" w:type="dxa"/>
          </w:tcPr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4 м/кв; 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D45DCD" w:rsidRPr="00494D63" w:rsidRDefault="00D45DCD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ИП Гунин Ю.Ф.</w:t>
            </w:r>
          </w:p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 551800622449</w:t>
            </w:r>
          </w:p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ОГРНИП 320554300022787</w:t>
            </w:r>
          </w:p>
        </w:tc>
        <w:tc>
          <w:tcPr>
            <w:tcW w:w="1758" w:type="dxa"/>
          </w:tcPr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Мусор и смет уличный</w:t>
            </w:r>
          </w:p>
          <w:p w:rsidR="00D45DCD" w:rsidRPr="00494D63" w:rsidRDefault="00D45DCD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D45DCD" w:rsidRPr="00494D63" w:rsidRDefault="00D45DCD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</w:tbl>
    <w:p w:rsidR="00D45DCD" w:rsidRPr="004A31BC" w:rsidRDefault="00D45DCD" w:rsidP="004A31BC">
      <w:pPr>
        <w:pStyle w:val="ConsPlusNormal"/>
        <w:tabs>
          <w:tab w:val="left" w:pos="993"/>
          <w:tab w:val="left" w:pos="8292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D45DCD" w:rsidRPr="004A31BC" w:rsidSect="00140789">
      <w:footerReference w:type="default" r:id="rId8"/>
      <w:pgSz w:w="11900" w:h="16800"/>
      <w:pgMar w:top="1134" w:right="851" w:bottom="1134" w:left="1701" w:header="720" w:footer="720" w:gutter="0"/>
      <w:pgNumType w:start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DCD" w:rsidRDefault="00D45DCD" w:rsidP="00140789">
      <w:r>
        <w:separator/>
      </w:r>
    </w:p>
  </w:endnote>
  <w:endnote w:type="continuationSeparator" w:id="1">
    <w:p w:rsidR="00D45DCD" w:rsidRDefault="00D45DCD" w:rsidP="00140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CD" w:rsidRDefault="00D45DCD" w:rsidP="00140789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DCD" w:rsidRDefault="00D45DCD" w:rsidP="00140789">
      <w:r>
        <w:separator/>
      </w:r>
    </w:p>
  </w:footnote>
  <w:footnote w:type="continuationSeparator" w:id="1">
    <w:p w:rsidR="00D45DCD" w:rsidRDefault="00D45DCD" w:rsidP="001407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1009"/>
    <w:multiLevelType w:val="hybridMultilevel"/>
    <w:tmpl w:val="939652C6"/>
    <w:lvl w:ilvl="0" w:tplc="345E628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">
    <w:nsid w:val="055B19A8"/>
    <w:multiLevelType w:val="hybridMultilevel"/>
    <w:tmpl w:val="022CBC4C"/>
    <w:lvl w:ilvl="0" w:tplc="345E62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5C91DA8"/>
    <w:multiLevelType w:val="multilevel"/>
    <w:tmpl w:val="F2D8F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">
    <w:nsid w:val="06A75A60"/>
    <w:multiLevelType w:val="hybridMultilevel"/>
    <w:tmpl w:val="BE3A4B1E"/>
    <w:lvl w:ilvl="0" w:tplc="1562CF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E348E4"/>
    <w:multiLevelType w:val="hybridMultilevel"/>
    <w:tmpl w:val="B42EBDA4"/>
    <w:lvl w:ilvl="0" w:tplc="345E628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5">
    <w:nsid w:val="143901A1"/>
    <w:multiLevelType w:val="hybridMultilevel"/>
    <w:tmpl w:val="69AAFD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6">
    <w:nsid w:val="17E26DCA"/>
    <w:multiLevelType w:val="hybridMultilevel"/>
    <w:tmpl w:val="481482DA"/>
    <w:lvl w:ilvl="0" w:tplc="1562C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12BC8"/>
    <w:multiLevelType w:val="hybridMultilevel"/>
    <w:tmpl w:val="81587DA4"/>
    <w:lvl w:ilvl="0" w:tplc="345E628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212E18E7"/>
    <w:multiLevelType w:val="hybridMultilevel"/>
    <w:tmpl w:val="0CD236BA"/>
    <w:lvl w:ilvl="0" w:tplc="345E62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1C77778"/>
    <w:multiLevelType w:val="hybridMultilevel"/>
    <w:tmpl w:val="2FF2BCA6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BB1823"/>
    <w:multiLevelType w:val="hybridMultilevel"/>
    <w:tmpl w:val="67E6821C"/>
    <w:lvl w:ilvl="0" w:tplc="345E628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1">
    <w:nsid w:val="2A5119A4"/>
    <w:multiLevelType w:val="hybridMultilevel"/>
    <w:tmpl w:val="BD04D20C"/>
    <w:lvl w:ilvl="0" w:tplc="345E62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6EF3ED4"/>
    <w:multiLevelType w:val="hybridMultilevel"/>
    <w:tmpl w:val="09B6051E"/>
    <w:lvl w:ilvl="0" w:tplc="345E628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3">
    <w:nsid w:val="3940108F"/>
    <w:multiLevelType w:val="hybridMultilevel"/>
    <w:tmpl w:val="F01AABB0"/>
    <w:lvl w:ilvl="0" w:tplc="B4A478C0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431118F3"/>
    <w:multiLevelType w:val="hybridMultilevel"/>
    <w:tmpl w:val="CF2A3512"/>
    <w:lvl w:ilvl="0" w:tplc="345E62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DDE070D"/>
    <w:multiLevelType w:val="hybridMultilevel"/>
    <w:tmpl w:val="C4A8DC60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681B9B"/>
    <w:multiLevelType w:val="hybridMultilevel"/>
    <w:tmpl w:val="650C1A36"/>
    <w:lvl w:ilvl="0" w:tplc="345E62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4EF2C18"/>
    <w:multiLevelType w:val="hybridMultilevel"/>
    <w:tmpl w:val="8102AFB2"/>
    <w:lvl w:ilvl="0" w:tplc="B4A478C0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5A861ED5"/>
    <w:multiLevelType w:val="hybridMultilevel"/>
    <w:tmpl w:val="027EF122"/>
    <w:lvl w:ilvl="0" w:tplc="345E62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E744D27"/>
    <w:multiLevelType w:val="hybridMultilevel"/>
    <w:tmpl w:val="2C7030FE"/>
    <w:lvl w:ilvl="0" w:tplc="345E62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9215468"/>
    <w:multiLevelType w:val="hybridMultilevel"/>
    <w:tmpl w:val="D0E8F298"/>
    <w:lvl w:ilvl="0" w:tplc="345E6286">
      <w:start w:val="1"/>
      <w:numFmt w:val="bullet"/>
      <w:pStyle w:val="1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ECC551D"/>
    <w:multiLevelType w:val="hybridMultilevel"/>
    <w:tmpl w:val="02CEE762"/>
    <w:lvl w:ilvl="0" w:tplc="345E62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4315B81"/>
    <w:multiLevelType w:val="multilevel"/>
    <w:tmpl w:val="58925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3">
    <w:nsid w:val="75127553"/>
    <w:multiLevelType w:val="hybridMultilevel"/>
    <w:tmpl w:val="9F4A5B78"/>
    <w:lvl w:ilvl="0" w:tplc="345E62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B567410"/>
    <w:multiLevelType w:val="hybridMultilevel"/>
    <w:tmpl w:val="E9FE5058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0"/>
  </w:num>
  <w:num w:numId="3">
    <w:abstractNumId w:val="14"/>
  </w:num>
  <w:num w:numId="4">
    <w:abstractNumId w:val="11"/>
  </w:num>
  <w:num w:numId="5">
    <w:abstractNumId w:val="12"/>
  </w:num>
  <w:num w:numId="6">
    <w:abstractNumId w:val="18"/>
  </w:num>
  <w:num w:numId="7">
    <w:abstractNumId w:val="19"/>
  </w:num>
  <w:num w:numId="8">
    <w:abstractNumId w:val="16"/>
  </w:num>
  <w:num w:numId="9">
    <w:abstractNumId w:val="7"/>
  </w:num>
  <w:num w:numId="10">
    <w:abstractNumId w:val="4"/>
  </w:num>
  <w:num w:numId="11">
    <w:abstractNumId w:val="8"/>
  </w:num>
  <w:num w:numId="12">
    <w:abstractNumId w:val="1"/>
  </w:num>
  <w:num w:numId="13">
    <w:abstractNumId w:val="0"/>
  </w:num>
  <w:num w:numId="14">
    <w:abstractNumId w:val="5"/>
  </w:num>
  <w:num w:numId="15">
    <w:abstractNumId w:val="10"/>
  </w:num>
  <w:num w:numId="16">
    <w:abstractNumId w:val="23"/>
  </w:num>
  <w:num w:numId="17">
    <w:abstractNumId w:val="22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4"/>
  </w:num>
  <w:num w:numId="21">
    <w:abstractNumId w:val="9"/>
  </w:num>
  <w:num w:numId="22">
    <w:abstractNumId w:val="9"/>
  </w:num>
  <w:num w:numId="23">
    <w:abstractNumId w:val="15"/>
  </w:num>
  <w:num w:numId="24">
    <w:abstractNumId w:val="15"/>
  </w:num>
  <w:num w:numId="25">
    <w:abstractNumId w:val="6"/>
  </w:num>
  <w:num w:numId="26">
    <w:abstractNumId w:val="3"/>
  </w:num>
  <w:num w:numId="27">
    <w:abstractNumId w:val="13"/>
  </w:num>
  <w:num w:numId="28">
    <w:abstractNumId w:val="17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155"/>
    <w:rsid w:val="00003F68"/>
    <w:rsid w:val="00011328"/>
    <w:rsid w:val="00016C22"/>
    <w:rsid w:val="00024614"/>
    <w:rsid w:val="000418A8"/>
    <w:rsid w:val="00041DB6"/>
    <w:rsid w:val="00064A24"/>
    <w:rsid w:val="00077826"/>
    <w:rsid w:val="00084F03"/>
    <w:rsid w:val="000A1C15"/>
    <w:rsid w:val="000B244F"/>
    <w:rsid w:val="000F5B04"/>
    <w:rsid w:val="00131AFD"/>
    <w:rsid w:val="00140789"/>
    <w:rsid w:val="00143973"/>
    <w:rsid w:val="00171F8D"/>
    <w:rsid w:val="001A3DF9"/>
    <w:rsid w:val="002034BA"/>
    <w:rsid w:val="00246125"/>
    <w:rsid w:val="00253933"/>
    <w:rsid w:val="002667F5"/>
    <w:rsid w:val="00276745"/>
    <w:rsid w:val="002922D6"/>
    <w:rsid w:val="002A629E"/>
    <w:rsid w:val="002D41CA"/>
    <w:rsid w:val="002D736C"/>
    <w:rsid w:val="002E1DC3"/>
    <w:rsid w:val="002F22DE"/>
    <w:rsid w:val="00324741"/>
    <w:rsid w:val="003447FC"/>
    <w:rsid w:val="003532AF"/>
    <w:rsid w:val="0036321B"/>
    <w:rsid w:val="0036799D"/>
    <w:rsid w:val="00367E06"/>
    <w:rsid w:val="003C521C"/>
    <w:rsid w:val="004135E0"/>
    <w:rsid w:val="00481932"/>
    <w:rsid w:val="004914E0"/>
    <w:rsid w:val="00494D63"/>
    <w:rsid w:val="00497645"/>
    <w:rsid w:val="004A31BC"/>
    <w:rsid w:val="004C5EA5"/>
    <w:rsid w:val="004D1E75"/>
    <w:rsid w:val="005103B2"/>
    <w:rsid w:val="00566A44"/>
    <w:rsid w:val="00575556"/>
    <w:rsid w:val="00585BAF"/>
    <w:rsid w:val="005B3A59"/>
    <w:rsid w:val="005D6BF4"/>
    <w:rsid w:val="005E2163"/>
    <w:rsid w:val="005E5B4D"/>
    <w:rsid w:val="005F058A"/>
    <w:rsid w:val="005F710E"/>
    <w:rsid w:val="00601E7F"/>
    <w:rsid w:val="0063292F"/>
    <w:rsid w:val="00647CD8"/>
    <w:rsid w:val="0069397F"/>
    <w:rsid w:val="006B4C92"/>
    <w:rsid w:val="00717208"/>
    <w:rsid w:val="00732E74"/>
    <w:rsid w:val="00753EAC"/>
    <w:rsid w:val="00771155"/>
    <w:rsid w:val="007807AA"/>
    <w:rsid w:val="00781A6C"/>
    <w:rsid w:val="00786DBE"/>
    <w:rsid w:val="007A2082"/>
    <w:rsid w:val="007A3A03"/>
    <w:rsid w:val="007A4EC2"/>
    <w:rsid w:val="007C03DA"/>
    <w:rsid w:val="007C68EE"/>
    <w:rsid w:val="007D2A72"/>
    <w:rsid w:val="007E4BDA"/>
    <w:rsid w:val="007F6B0F"/>
    <w:rsid w:val="008011AE"/>
    <w:rsid w:val="00813A21"/>
    <w:rsid w:val="008652A7"/>
    <w:rsid w:val="00883733"/>
    <w:rsid w:val="008A1755"/>
    <w:rsid w:val="008A6775"/>
    <w:rsid w:val="008B6CA9"/>
    <w:rsid w:val="008F2F31"/>
    <w:rsid w:val="009176B3"/>
    <w:rsid w:val="00932CD3"/>
    <w:rsid w:val="00934C18"/>
    <w:rsid w:val="00963E76"/>
    <w:rsid w:val="00966156"/>
    <w:rsid w:val="00972640"/>
    <w:rsid w:val="00990E99"/>
    <w:rsid w:val="009E2D6D"/>
    <w:rsid w:val="009F237B"/>
    <w:rsid w:val="009F2A65"/>
    <w:rsid w:val="00A10BDE"/>
    <w:rsid w:val="00A126C7"/>
    <w:rsid w:val="00A40399"/>
    <w:rsid w:val="00A52DE0"/>
    <w:rsid w:val="00A56E1B"/>
    <w:rsid w:val="00A63DD6"/>
    <w:rsid w:val="00A67186"/>
    <w:rsid w:val="00A7235B"/>
    <w:rsid w:val="00A836C8"/>
    <w:rsid w:val="00A97AE6"/>
    <w:rsid w:val="00AC1F3B"/>
    <w:rsid w:val="00AD0EA8"/>
    <w:rsid w:val="00AD5C5B"/>
    <w:rsid w:val="00AF3A47"/>
    <w:rsid w:val="00B10DE5"/>
    <w:rsid w:val="00B121F1"/>
    <w:rsid w:val="00B26D18"/>
    <w:rsid w:val="00B307AE"/>
    <w:rsid w:val="00B57430"/>
    <w:rsid w:val="00BC499E"/>
    <w:rsid w:val="00BD1E28"/>
    <w:rsid w:val="00C1742A"/>
    <w:rsid w:val="00C35A95"/>
    <w:rsid w:val="00C62F29"/>
    <w:rsid w:val="00C77AD8"/>
    <w:rsid w:val="00C82766"/>
    <w:rsid w:val="00C85715"/>
    <w:rsid w:val="00CA7278"/>
    <w:rsid w:val="00CB2700"/>
    <w:rsid w:val="00CE547E"/>
    <w:rsid w:val="00CF4227"/>
    <w:rsid w:val="00D06CC3"/>
    <w:rsid w:val="00D20556"/>
    <w:rsid w:val="00D45DCD"/>
    <w:rsid w:val="00D8653C"/>
    <w:rsid w:val="00DC3912"/>
    <w:rsid w:val="00DD0009"/>
    <w:rsid w:val="00E43C39"/>
    <w:rsid w:val="00EA45C0"/>
    <w:rsid w:val="00EA5CAD"/>
    <w:rsid w:val="00EB4BB1"/>
    <w:rsid w:val="00ED0CF2"/>
    <w:rsid w:val="00ED2FFB"/>
    <w:rsid w:val="00EE4932"/>
    <w:rsid w:val="00EE5DCE"/>
    <w:rsid w:val="00EF3444"/>
    <w:rsid w:val="00F56CF2"/>
    <w:rsid w:val="00F85F10"/>
    <w:rsid w:val="00FA51A4"/>
    <w:rsid w:val="00FC0124"/>
    <w:rsid w:val="00FD1952"/>
    <w:rsid w:val="00FD3FC4"/>
    <w:rsid w:val="00FD5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D2FF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2FF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5715"/>
    <w:pPr>
      <w:widowControl/>
      <w:autoSpaceDE/>
      <w:autoSpaceDN/>
      <w:adjustRightInd/>
      <w:spacing w:before="360" w:after="240"/>
      <w:ind w:firstLine="0"/>
      <w:jc w:val="left"/>
      <w:outlineLvl w:val="1"/>
    </w:pPr>
    <w:rPr>
      <w:rFonts w:ascii="Calibri" w:hAnsi="Calibri" w:cs="Calibri"/>
      <w:b/>
      <w:b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85715"/>
    <w:pPr>
      <w:widowControl/>
      <w:autoSpaceDE/>
      <w:autoSpaceDN/>
      <w:adjustRightInd/>
      <w:spacing w:before="200" w:line="268" w:lineRule="auto"/>
      <w:ind w:firstLine="0"/>
      <w:jc w:val="left"/>
      <w:outlineLvl w:val="2"/>
    </w:pPr>
    <w:rPr>
      <w:rFonts w:ascii="Calibri" w:hAnsi="Calibri" w:cs="Calibri"/>
      <w:i/>
      <w:iCs/>
      <w:smallCaps/>
      <w:spacing w:val="5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85715"/>
    <w:pPr>
      <w:widowControl/>
      <w:autoSpaceDE/>
      <w:autoSpaceDN/>
      <w:adjustRightInd/>
      <w:spacing w:line="268" w:lineRule="auto"/>
      <w:ind w:firstLine="0"/>
      <w:jc w:val="left"/>
      <w:outlineLvl w:val="3"/>
    </w:pPr>
    <w:rPr>
      <w:rFonts w:ascii="Calibri" w:hAnsi="Calibri" w:cs="Calibri"/>
      <w:b/>
      <w:bCs/>
      <w:spacing w:val="5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85715"/>
    <w:pPr>
      <w:widowControl/>
      <w:autoSpaceDE/>
      <w:autoSpaceDN/>
      <w:adjustRightInd/>
      <w:spacing w:line="268" w:lineRule="auto"/>
      <w:ind w:firstLine="0"/>
      <w:jc w:val="left"/>
      <w:outlineLvl w:val="4"/>
    </w:pPr>
    <w:rPr>
      <w:rFonts w:ascii="Calibri" w:hAnsi="Calibri" w:cs="Calibri"/>
      <w:i/>
      <w:iCs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85715"/>
    <w:pPr>
      <w:widowControl/>
      <w:shd w:val="clear" w:color="auto" w:fill="FFFFFF"/>
      <w:autoSpaceDE/>
      <w:autoSpaceDN/>
      <w:adjustRightInd/>
      <w:spacing w:line="268" w:lineRule="auto"/>
      <w:ind w:firstLine="0"/>
      <w:jc w:val="left"/>
      <w:outlineLvl w:val="5"/>
    </w:pPr>
    <w:rPr>
      <w:rFonts w:ascii="Calibri" w:hAnsi="Calibri" w:cs="Calibri"/>
      <w:b/>
      <w:bCs/>
      <w:color w:val="595959"/>
      <w:spacing w:val="5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85715"/>
    <w:pPr>
      <w:keepNext/>
      <w:keepLines/>
      <w:widowControl/>
      <w:autoSpaceDE/>
      <w:autoSpaceDN/>
      <w:adjustRightInd/>
      <w:spacing w:before="200"/>
      <w:ind w:firstLine="0"/>
      <w:jc w:val="left"/>
      <w:outlineLvl w:val="6"/>
    </w:pPr>
    <w:rPr>
      <w:rFonts w:ascii="Cambria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85715"/>
    <w:pPr>
      <w:keepNext/>
      <w:keepLines/>
      <w:widowControl/>
      <w:autoSpaceDE/>
      <w:autoSpaceDN/>
      <w:adjustRightInd/>
      <w:spacing w:before="200"/>
      <w:ind w:firstLine="0"/>
      <w:jc w:val="left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85715"/>
    <w:pPr>
      <w:keepNext/>
      <w:keepLines/>
      <w:widowControl/>
      <w:autoSpaceDE/>
      <w:autoSpaceDN/>
      <w:adjustRightInd/>
      <w:spacing w:before="200"/>
      <w:ind w:firstLine="0"/>
      <w:jc w:val="left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2FFB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5715"/>
    <w:rPr>
      <w:rFonts w:ascii="Calibri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85715"/>
    <w:rPr>
      <w:rFonts w:ascii="Calibri" w:hAnsi="Calibri" w:cs="Calibri"/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85715"/>
    <w:rPr>
      <w:rFonts w:ascii="Calibri" w:hAnsi="Calibri" w:cs="Calibri"/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85715"/>
    <w:rPr>
      <w:rFonts w:ascii="Calibri" w:hAnsi="Calibri" w:cs="Calibri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85715"/>
    <w:rPr>
      <w:rFonts w:ascii="Calibri" w:hAnsi="Calibri" w:cs="Calibri"/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85715"/>
    <w:rPr>
      <w:rFonts w:ascii="Cambria" w:hAnsi="Cambria" w:cs="Cambria"/>
      <w:i/>
      <w:iCs/>
      <w:color w:val="404040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85715"/>
    <w:rPr>
      <w:rFonts w:ascii="Cambria" w:hAnsi="Cambria" w:cs="Cambria"/>
      <w:color w:val="404040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85715"/>
    <w:rPr>
      <w:rFonts w:ascii="Cambria" w:hAnsi="Cambria" w:cs="Cambria"/>
      <w:i/>
      <w:iCs/>
      <w:color w:val="404040"/>
      <w:sz w:val="20"/>
      <w:szCs w:val="20"/>
      <w:lang w:eastAsia="ru-RU"/>
    </w:rPr>
  </w:style>
  <w:style w:type="character" w:customStyle="1" w:styleId="a">
    <w:name w:val="Цветовое выделение"/>
    <w:uiPriority w:val="99"/>
    <w:rsid w:val="00ED2FFB"/>
    <w:rPr>
      <w:rFonts w:cs="Times New Roman"/>
      <w:b/>
      <w:bCs/>
      <w:color w:val="26282F"/>
    </w:rPr>
  </w:style>
  <w:style w:type="character" w:customStyle="1" w:styleId="a0">
    <w:name w:val="Гипертекстовая ссылка"/>
    <w:basedOn w:val="a"/>
    <w:uiPriority w:val="99"/>
    <w:rsid w:val="00ED2FFB"/>
    <w:rPr>
      <w:color w:val="auto"/>
    </w:rPr>
  </w:style>
  <w:style w:type="paragraph" w:customStyle="1" w:styleId="a1">
    <w:name w:val="Нормальный (таблица)"/>
    <w:basedOn w:val="Normal"/>
    <w:next w:val="Normal"/>
    <w:uiPriority w:val="99"/>
    <w:rsid w:val="00ED2FFB"/>
    <w:pPr>
      <w:ind w:firstLine="0"/>
    </w:pPr>
  </w:style>
  <w:style w:type="paragraph" w:customStyle="1" w:styleId="a2">
    <w:name w:val="Прижатый влево"/>
    <w:basedOn w:val="Normal"/>
    <w:next w:val="Normal"/>
    <w:uiPriority w:val="99"/>
    <w:rsid w:val="00ED2FFB"/>
    <w:pPr>
      <w:ind w:firstLine="0"/>
      <w:jc w:val="left"/>
    </w:pPr>
  </w:style>
  <w:style w:type="paragraph" w:customStyle="1" w:styleId="ConsPlusNormal">
    <w:name w:val="ConsPlusNormal"/>
    <w:uiPriority w:val="99"/>
    <w:rsid w:val="00084F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84F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403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0399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585BAF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14078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0789"/>
    <w:rPr>
      <w:rFonts w:ascii="Arial" w:hAnsi="Arial" w:cs="Arial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1407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40789"/>
    <w:rPr>
      <w:rFonts w:ascii="Arial" w:hAnsi="Arial" w:cs="Arial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C8571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C85715"/>
    <w:rPr>
      <w:rFonts w:cs="Times New Roman"/>
      <w:color w:val="0000FF"/>
      <w:u w:val="single"/>
    </w:rPr>
  </w:style>
  <w:style w:type="character" w:customStyle="1" w:styleId="NormalWebChar">
    <w:name w:val="Normal (Web) Char"/>
    <w:aliases w:val="Обычный (Web)1 Char,Обычный (веб)1 Char,Обычный (веб)11 Char"/>
    <w:link w:val="NormalWeb"/>
    <w:uiPriority w:val="99"/>
    <w:locked/>
    <w:rsid w:val="00C85715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Обычный (Web)1,Обычный (веб)1,Обычный (веб)11"/>
    <w:basedOn w:val="Normal"/>
    <w:link w:val="NormalWebChar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Calibri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85715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C85715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8571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C85715"/>
    <w:rPr>
      <w:rFonts w:ascii="Calibri" w:hAnsi="Calibri" w:cs="Calibri"/>
      <w:smallCaps/>
      <w:sz w:val="52"/>
      <w:szCs w:val="5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85715"/>
    <w:rPr>
      <w:rFonts w:ascii="Arial" w:hAnsi="Arial" w:cs="Arial"/>
      <w:kern w:val="3"/>
      <w:sz w:val="21"/>
      <w:szCs w:val="21"/>
      <w:lang w:eastAsia="zh-C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85715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85715"/>
    <w:rPr>
      <w:rFonts w:cs="Times New Roman"/>
      <w:sz w:val="144"/>
      <w:szCs w:val="14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85715"/>
    <w:rPr>
      <w:rFonts w:cs="Times New Roman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C85715"/>
    <w:rPr>
      <w:rFonts w:ascii="Courier New" w:hAnsi="Courier New" w:cs="Courier New"/>
    </w:rPr>
  </w:style>
  <w:style w:type="character" w:customStyle="1" w:styleId="10">
    <w:name w:val="Обычный (веб) Знак1"/>
    <w:aliases w:val="Обычный (Web)1 Знак1,Обычный (веб)1 Знак1,Обычный (веб)11 Знак1"/>
    <w:basedOn w:val="DefaultParagraphFont"/>
    <w:uiPriority w:val="99"/>
    <w:semiHidden/>
    <w:locked/>
    <w:rsid w:val="00C8571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85715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Normal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Normal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Normal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7">
    <w:name w:val="s_37"/>
    <w:basedOn w:val="Normal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normaltable">
    <w:name w:val="normaltable"/>
    <w:basedOn w:val="Normal"/>
    <w:uiPriority w:val="99"/>
    <w:rsid w:val="00C85715"/>
    <w:pPr>
      <w:widowControl/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ntstyle0">
    <w:name w:val="fontstyle0"/>
    <w:basedOn w:val="Normal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NewRoman" w:hAnsi="TimesNewRoman" w:cs="TimesNewRoman"/>
      <w:color w:val="000000"/>
      <w:sz w:val="28"/>
      <w:szCs w:val="28"/>
    </w:rPr>
  </w:style>
  <w:style w:type="paragraph" w:customStyle="1" w:styleId="fontstyle1">
    <w:name w:val="fontstyle1"/>
    <w:basedOn w:val="Normal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</w:rPr>
  </w:style>
  <w:style w:type="paragraph" w:customStyle="1" w:styleId="fontstyle2">
    <w:name w:val="fontstyle2"/>
    <w:basedOn w:val="Normal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-Roman" w:hAnsi="Times-Roman" w:cs="Times-Roman"/>
      <w:color w:val="000000"/>
      <w:sz w:val="28"/>
      <w:szCs w:val="28"/>
    </w:rPr>
  </w:style>
  <w:style w:type="paragraph" w:customStyle="1" w:styleId="fontstyle3">
    <w:name w:val="fontstyle3"/>
    <w:basedOn w:val="Normal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-Bold" w:hAnsi="Times-Bold" w:cs="Times-Bold"/>
      <w:b/>
      <w:bCs/>
      <w:color w:val="2D2D2D"/>
      <w:sz w:val="28"/>
      <w:szCs w:val="28"/>
    </w:rPr>
  </w:style>
  <w:style w:type="paragraph" w:customStyle="1" w:styleId="fontstyle4">
    <w:name w:val="fontstyle4"/>
    <w:basedOn w:val="Normal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NewRoman" w:hAnsi="TimesNewRoman" w:cs="TimesNewRoman"/>
      <w:b/>
      <w:bCs/>
      <w:color w:val="2D2D2D"/>
      <w:sz w:val="28"/>
      <w:szCs w:val="28"/>
    </w:rPr>
  </w:style>
  <w:style w:type="paragraph" w:customStyle="1" w:styleId="Style1">
    <w:name w:val="Style1"/>
    <w:basedOn w:val="Normal"/>
    <w:uiPriority w:val="99"/>
    <w:rsid w:val="00C85715"/>
    <w:pPr>
      <w:spacing w:line="326" w:lineRule="exact"/>
      <w:ind w:firstLine="0"/>
      <w:jc w:val="center"/>
    </w:pPr>
    <w:rPr>
      <w:rFonts w:ascii="Times New Roman" w:hAnsi="Times New Roman" w:cs="Times New Roman"/>
    </w:rPr>
  </w:style>
  <w:style w:type="paragraph" w:customStyle="1" w:styleId="default">
    <w:name w:val="default"/>
    <w:basedOn w:val="Normal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0">
    <w:name w:val="consplusnormal"/>
    <w:basedOn w:val="Normal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tandard">
    <w:name w:val="Standard"/>
    <w:uiPriority w:val="99"/>
    <w:rsid w:val="00C85715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a3">
    <w:name w:val="Заголовок"/>
    <w:basedOn w:val="Normal"/>
    <w:next w:val="BodyText"/>
    <w:uiPriority w:val="99"/>
    <w:rsid w:val="00C85715"/>
    <w:pPr>
      <w:keepNext/>
      <w:suppressAutoHyphens/>
      <w:autoSpaceDN/>
      <w:adjustRightInd/>
      <w:spacing w:before="240" w:after="120"/>
      <w:ind w:firstLine="0"/>
      <w:jc w:val="left"/>
    </w:pPr>
    <w:rPr>
      <w:rFonts w:eastAsia="Calibri"/>
      <w:sz w:val="28"/>
      <w:szCs w:val="28"/>
      <w:lang w:eastAsia="ar-SA"/>
    </w:rPr>
  </w:style>
  <w:style w:type="paragraph" w:customStyle="1" w:styleId="11">
    <w:name w:val="Название1"/>
    <w:basedOn w:val="Normal"/>
    <w:uiPriority w:val="99"/>
    <w:rsid w:val="00C85715"/>
    <w:pPr>
      <w:suppressLineNumbers/>
      <w:suppressAutoHyphens/>
      <w:autoSpaceDN/>
      <w:adjustRightInd/>
      <w:spacing w:before="120" w:after="120"/>
      <w:ind w:firstLine="0"/>
      <w:jc w:val="left"/>
    </w:pPr>
    <w:rPr>
      <w:rFonts w:ascii="Times New Roman" w:hAnsi="Times New Roman" w:cs="Times New Roman"/>
      <w:i/>
      <w:iCs/>
      <w:lang w:eastAsia="ar-SA"/>
    </w:rPr>
  </w:style>
  <w:style w:type="paragraph" w:customStyle="1" w:styleId="12">
    <w:name w:val="Указатель1"/>
    <w:basedOn w:val="Normal"/>
    <w:uiPriority w:val="99"/>
    <w:rsid w:val="00C85715"/>
    <w:pPr>
      <w:suppressLineNumbers/>
      <w:suppressAutoHyphens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4">
    <w:name w:val="Содержимое врезки"/>
    <w:basedOn w:val="BodyText"/>
    <w:uiPriority w:val="99"/>
    <w:rsid w:val="00C85715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a5">
    <w:name w:val="Содержимое таблицы"/>
    <w:basedOn w:val="Normal"/>
    <w:uiPriority w:val="99"/>
    <w:rsid w:val="00C85715"/>
    <w:pPr>
      <w:suppressLineNumbers/>
      <w:suppressAutoHyphens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6">
    <w:name w:val="Заголовок таблицы"/>
    <w:basedOn w:val="a5"/>
    <w:uiPriority w:val="99"/>
    <w:rsid w:val="00C85715"/>
    <w:pPr>
      <w:jc w:val="center"/>
    </w:pPr>
    <w:rPr>
      <w:b/>
      <w:bCs/>
    </w:rPr>
  </w:style>
  <w:style w:type="paragraph" w:customStyle="1" w:styleId="1">
    <w:name w:val="Абзац списка1"/>
    <w:basedOn w:val="Normal"/>
    <w:uiPriority w:val="99"/>
    <w:rsid w:val="00C85715"/>
    <w:pPr>
      <w:widowControl/>
      <w:numPr>
        <w:numId w:val="2"/>
      </w:numPr>
      <w:autoSpaceDE/>
      <w:autoSpaceDN/>
      <w:adjustRightInd/>
    </w:pPr>
    <w:rPr>
      <w:rFonts w:ascii="Calibri" w:hAnsi="Calibri" w:cs="Calibri"/>
      <w:sz w:val="28"/>
      <w:szCs w:val="28"/>
      <w:lang w:eastAsia="en-US"/>
    </w:rPr>
  </w:style>
  <w:style w:type="paragraph" w:customStyle="1" w:styleId="ConsPlusCell">
    <w:name w:val="ConsPlusCell"/>
    <w:uiPriority w:val="99"/>
    <w:rsid w:val="00C85715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7">
    <w:name w:val="Знак"/>
    <w:basedOn w:val="Normal"/>
    <w:uiPriority w:val="99"/>
    <w:rsid w:val="00C85715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"/>
    <w:basedOn w:val="Normal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3"/>
    <w:uiPriority w:val="99"/>
    <w:locked/>
    <w:rsid w:val="00C85715"/>
    <w:rPr>
      <w:rFonts w:ascii="Calibri" w:hAnsi="Calibri" w:cs="Calibri"/>
    </w:rPr>
  </w:style>
  <w:style w:type="paragraph" w:customStyle="1" w:styleId="13">
    <w:name w:val="Без интервала1"/>
    <w:basedOn w:val="Normal"/>
    <w:link w:val="NoSpacingChar"/>
    <w:uiPriority w:val="99"/>
    <w:rsid w:val="00C85715"/>
    <w:pPr>
      <w:widowControl/>
      <w:autoSpaceDE/>
      <w:autoSpaceDN/>
      <w:adjustRightInd/>
      <w:ind w:firstLine="0"/>
      <w:jc w:val="left"/>
    </w:pPr>
    <w:rPr>
      <w:rFonts w:ascii="Calibri" w:eastAsia="Calibri" w:hAnsi="Calibri" w:cs="Calibri"/>
      <w:sz w:val="20"/>
      <w:szCs w:val="20"/>
    </w:rPr>
  </w:style>
  <w:style w:type="character" w:customStyle="1" w:styleId="QuoteChar">
    <w:name w:val="Quote Char"/>
    <w:link w:val="21"/>
    <w:uiPriority w:val="99"/>
    <w:locked/>
    <w:rsid w:val="00C85715"/>
    <w:rPr>
      <w:rFonts w:ascii="Calibri" w:hAnsi="Calibri" w:cs="Calibri"/>
      <w:i/>
      <w:iCs/>
    </w:rPr>
  </w:style>
  <w:style w:type="paragraph" w:customStyle="1" w:styleId="21">
    <w:name w:val="Цитата 21"/>
    <w:basedOn w:val="Normal"/>
    <w:next w:val="Normal"/>
    <w:link w:val="QuoteChar"/>
    <w:uiPriority w:val="99"/>
    <w:rsid w:val="00C85715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Calibri"/>
      <w:i/>
      <w:iCs/>
      <w:sz w:val="20"/>
      <w:szCs w:val="20"/>
    </w:rPr>
  </w:style>
  <w:style w:type="character" w:customStyle="1" w:styleId="IntenseQuoteChar">
    <w:name w:val="Intense Quote Char"/>
    <w:link w:val="14"/>
    <w:uiPriority w:val="99"/>
    <w:locked/>
    <w:rsid w:val="00C85715"/>
    <w:rPr>
      <w:rFonts w:ascii="Calibri" w:hAnsi="Calibri" w:cs="Calibri"/>
      <w:i/>
      <w:iCs/>
    </w:rPr>
  </w:style>
  <w:style w:type="paragraph" w:customStyle="1" w:styleId="14">
    <w:name w:val="Выделенная цитата1"/>
    <w:basedOn w:val="Normal"/>
    <w:next w:val="Normal"/>
    <w:link w:val="IntenseQuoteChar"/>
    <w:uiPriority w:val="99"/>
    <w:rsid w:val="00C85715"/>
    <w:pPr>
      <w:widowControl/>
      <w:pBdr>
        <w:top w:val="single" w:sz="4" w:space="10" w:color="auto"/>
        <w:bottom w:val="single" w:sz="4" w:space="10" w:color="auto"/>
      </w:pBdr>
      <w:autoSpaceDE/>
      <w:autoSpaceDN/>
      <w:adjustRightInd/>
      <w:spacing w:before="240" w:after="240" w:line="300" w:lineRule="auto"/>
      <w:ind w:left="1152" w:right="1152" w:firstLine="0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Heading">
    <w:name w:val="Heading"/>
    <w:uiPriority w:val="99"/>
    <w:rsid w:val="00C857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2">
    <w:name w:val="Знак2 Знак Знак Знак Знак Знак"/>
    <w:basedOn w:val="Normal"/>
    <w:uiPriority w:val="99"/>
    <w:rsid w:val="00C85715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rsid w:val="00C85715"/>
    <w:pPr>
      <w:widowControl/>
      <w:autoSpaceDE/>
      <w:autoSpaceDN/>
      <w:adjustRightInd/>
      <w:ind w:firstLine="0"/>
      <w:jc w:val="left"/>
    </w:pPr>
    <w:rPr>
      <w:rFonts w:ascii="Courier New" w:eastAsia="Calibri" w:hAnsi="Courier New" w:cs="Courier New"/>
      <w:sz w:val="22"/>
      <w:szCs w:val="22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2D41CA"/>
    <w:rPr>
      <w:rFonts w:ascii="Courier New" w:hAnsi="Courier New" w:cs="Courier New"/>
      <w:sz w:val="20"/>
      <w:szCs w:val="20"/>
    </w:rPr>
  </w:style>
  <w:style w:type="character" w:customStyle="1" w:styleId="15">
    <w:name w:val="Текст Знак1"/>
    <w:basedOn w:val="DefaultParagraphFont"/>
    <w:link w:val="PlainText"/>
    <w:uiPriority w:val="99"/>
    <w:semiHidden/>
    <w:locked/>
    <w:rsid w:val="00C85715"/>
    <w:rPr>
      <w:rFonts w:ascii="Consolas" w:hAnsi="Consolas" w:cs="Consolas"/>
      <w:sz w:val="21"/>
      <w:szCs w:val="21"/>
      <w:lang w:eastAsia="ru-RU"/>
    </w:rPr>
  </w:style>
  <w:style w:type="paragraph" w:customStyle="1" w:styleId="20">
    <w:name w:val="Стиль2"/>
    <w:basedOn w:val="Normal"/>
    <w:next w:val="PlainText"/>
    <w:uiPriority w:val="99"/>
    <w:rsid w:val="00C85715"/>
    <w:pPr>
      <w:widowControl/>
      <w:autoSpaceDE/>
      <w:autoSpaceDN/>
      <w:adjustRightInd/>
      <w:spacing w:after="200"/>
      <w:ind w:firstLine="0"/>
      <w:jc w:val="center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western">
    <w:name w:val="western"/>
    <w:basedOn w:val="Normal"/>
    <w:uiPriority w:val="99"/>
    <w:rsid w:val="00C85715"/>
    <w:pPr>
      <w:widowControl/>
      <w:autoSpaceDE/>
      <w:autoSpaceDN/>
      <w:adjustRightInd/>
      <w:spacing w:before="100" w:beforeAutospacing="1" w:after="115"/>
      <w:ind w:firstLine="0"/>
      <w:jc w:val="left"/>
    </w:pPr>
    <w:rPr>
      <w:rFonts w:ascii="Times New Roman" w:hAnsi="Times New Roman" w:cs="Times New Roman"/>
      <w:color w:val="000000"/>
    </w:rPr>
  </w:style>
  <w:style w:type="paragraph" w:customStyle="1" w:styleId="cjk">
    <w:name w:val="cjk"/>
    <w:basedOn w:val="Normal"/>
    <w:uiPriority w:val="99"/>
    <w:rsid w:val="00C85715"/>
    <w:pPr>
      <w:widowControl/>
      <w:autoSpaceDE/>
      <w:autoSpaceDN/>
      <w:adjustRightInd/>
      <w:spacing w:before="100" w:beforeAutospacing="1" w:after="115"/>
      <w:ind w:firstLine="0"/>
      <w:jc w:val="left"/>
    </w:pPr>
    <w:rPr>
      <w:rFonts w:ascii="Calibri" w:hAnsi="Calibri" w:cs="Calibri"/>
      <w:color w:val="000000"/>
    </w:rPr>
  </w:style>
  <w:style w:type="paragraph" w:customStyle="1" w:styleId="ctl">
    <w:name w:val="ctl"/>
    <w:basedOn w:val="Normal"/>
    <w:uiPriority w:val="99"/>
    <w:rsid w:val="00C85715"/>
    <w:pPr>
      <w:widowControl/>
      <w:autoSpaceDE/>
      <w:autoSpaceDN/>
      <w:adjustRightInd/>
      <w:spacing w:before="100" w:beforeAutospacing="1" w:after="115"/>
      <w:ind w:firstLine="0"/>
      <w:jc w:val="left"/>
    </w:pPr>
    <w:rPr>
      <w:rFonts w:ascii="Calibri" w:hAnsi="Calibri" w:cs="Calibri"/>
      <w:color w:val="000000"/>
      <w:sz w:val="20"/>
      <w:szCs w:val="20"/>
    </w:rPr>
  </w:style>
  <w:style w:type="paragraph" w:customStyle="1" w:styleId="22">
    <w:name w:val="Основной текст2"/>
    <w:basedOn w:val="Normal"/>
    <w:uiPriority w:val="99"/>
    <w:rsid w:val="00C85715"/>
    <w:pPr>
      <w:widowControl/>
      <w:shd w:val="clear" w:color="auto" w:fill="FFFFFF"/>
      <w:autoSpaceDE/>
      <w:autoSpaceDN/>
      <w:adjustRightInd/>
      <w:spacing w:after="660" w:line="240" w:lineRule="atLeast"/>
      <w:ind w:hanging="340"/>
      <w:jc w:val="left"/>
    </w:pPr>
    <w:rPr>
      <w:rFonts w:ascii="Times New Roman" w:hAnsi="Times New Roman" w:cs="Times New Roman"/>
      <w:sz w:val="28"/>
      <w:szCs w:val="28"/>
    </w:rPr>
  </w:style>
  <w:style w:type="paragraph" w:customStyle="1" w:styleId="Default0">
    <w:name w:val="Default"/>
    <w:uiPriority w:val="99"/>
    <w:rsid w:val="00C8571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msonormalbullet2gif">
    <w:name w:val="msonormalbullet2.gif"/>
    <w:basedOn w:val="Normal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2bullet1gif">
    <w:name w:val="2bullet1.gif"/>
    <w:basedOn w:val="Normal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2bullet2gif">
    <w:name w:val="2bullet2.gif"/>
    <w:basedOn w:val="Normal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2bullet3gif">
    <w:name w:val="2bullet3.gif"/>
    <w:basedOn w:val="Normal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10">
    <w:name w:val="Абзац списка11"/>
    <w:basedOn w:val="Normal"/>
    <w:uiPriority w:val="99"/>
    <w:rsid w:val="00C85715"/>
    <w:pPr>
      <w:widowControl/>
      <w:tabs>
        <w:tab w:val="num" w:pos="720"/>
      </w:tabs>
      <w:autoSpaceDE/>
      <w:autoSpaceDN/>
      <w:adjustRightInd/>
      <w:ind w:left="720" w:hanging="360"/>
    </w:pPr>
    <w:rPr>
      <w:rFonts w:ascii="Calibri" w:hAnsi="Calibri" w:cs="Calibri"/>
      <w:sz w:val="28"/>
      <w:szCs w:val="28"/>
      <w:lang w:eastAsia="en-US"/>
    </w:rPr>
  </w:style>
  <w:style w:type="paragraph" w:customStyle="1" w:styleId="111">
    <w:name w:val="Без интервала11"/>
    <w:basedOn w:val="Normal"/>
    <w:uiPriority w:val="99"/>
    <w:rsid w:val="00C85715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211">
    <w:name w:val="Цитата 211"/>
    <w:basedOn w:val="Normal"/>
    <w:next w:val="Normal"/>
    <w:uiPriority w:val="99"/>
    <w:rsid w:val="00C85715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112">
    <w:name w:val="Выделенная цитата11"/>
    <w:basedOn w:val="Normal"/>
    <w:next w:val="Normal"/>
    <w:uiPriority w:val="99"/>
    <w:rsid w:val="00C85715"/>
    <w:pPr>
      <w:widowControl/>
      <w:pBdr>
        <w:top w:val="single" w:sz="4" w:space="10" w:color="auto"/>
        <w:bottom w:val="single" w:sz="4" w:space="10" w:color="auto"/>
      </w:pBdr>
      <w:autoSpaceDE/>
      <w:autoSpaceDN/>
      <w:adjustRightInd/>
      <w:spacing w:before="240" w:after="240" w:line="300" w:lineRule="auto"/>
      <w:ind w:left="1152" w:right="1152" w:firstLine="0"/>
    </w:pPr>
    <w:rPr>
      <w:rFonts w:ascii="Times New Roman" w:hAnsi="Times New Roman" w:cs="Times New Roman"/>
      <w:i/>
      <w:iCs/>
      <w:sz w:val="20"/>
      <w:szCs w:val="20"/>
    </w:rPr>
  </w:style>
  <w:style w:type="character" w:styleId="FootnoteReference">
    <w:name w:val="footnote reference"/>
    <w:aliases w:val="5"/>
    <w:basedOn w:val="DefaultParagraphFont"/>
    <w:uiPriority w:val="99"/>
    <w:semiHidden/>
    <w:rsid w:val="00C85715"/>
    <w:rPr>
      <w:rFonts w:cs="Times New Roman"/>
      <w:vertAlign w:val="superscript"/>
    </w:rPr>
  </w:style>
  <w:style w:type="character" w:customStyle="1" w:styleId="71">
    <w:name w:val="Заголовок 7 Знак1"/>
    <w:basedOn w:val="DefaultParagraphFont"/>
    <w:uiPriority w:val="99"/>
    <w:semiHidden/>
    <w:rsid w:val="00C85715"/>
    <w:rPr>
      <w:rFonts w:ascii="Cambria" w:hAnsi="Cambria" w:cs="Cambria"/>
      <w:i/>
      <w:iCs/>
      <w:color w:val="404040"/>
      <w:sz w:val="24"/>
      <w:szCs w:val="24"/>
    </w:rPr>
  </w:style>
  <w:style w:type="character" w:customStyle="1" w:styleId="81">
    <w:name w:val="Заголовок 8 Знак1"/>
    <w:basedOn w:val="DefaultParagraphFont"/>
    <w:uiPriority w:val="99"/>
    <w:semiHidden/>
    <w:rsid w:val="00C85715"/>
    <w:rPr>
      <w:rFonts w:ascii="Cambria" w:hAnsi="Cambria" w:cs="Cambria"/>
      <w:color w:val="404040"/>
    </w:rPr>
  </w:style>
  <w:style w:type="character" w:customStyle="1" w:styleId="91">
    <w:name w:val="Заголовок 9 Знак1"/>
    <w:basedOn w:val="DefaultParagraphFont"/>
    <w:uiPriority w:val="99"/>
    <w:semiHidden/>
    <w:rsid w:val="00C85715"/>
    <w:rPr>
      <w:rFonts w:ascii="Cambria" w:hAnsi="Cambria" w:cs="Cambria"/>
      <w:i/>
      <w:iCs/>
      <w:color w:val="404040"/>
    </w:rPr>
  </w:style>
  <w:style w:type="character" w:customStyle="1" w:styleId="16">
    <w:name w:val="Текст выноски Знак1"/>
    <w:basedOn w:val="DefaultParagraphFont"/>
    <w:uiPriority w:val="99"/>
    <w:semiHidden/>
    <w:rsid w:val="00C8571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C85715"/>
    <w:pPr>
      <w:widowControl/>
      <w:autoSpaceDE/>
      <w:autoSpaceDN/>
      <w:adjustRightInd/>
      <w:ind w:firstLine="0"/>
      <w:jc w:val="left"/>
    </w:pPr>
    <w:rPr>
      <w:rFonts w:ascii="Calibri" w:eastAsia="Calibri" w:hAnsi="Calibri" w:cs="Calibri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2D41CA"/>
    <w:rPr>
      <w:rFonts w:ascii="Arial" w:hAnsi="Arial" w:cs="Arial"/>
      <w:sz w:val="20"/>
      <w:szCs w:val="20"/>
    </w:rPr>
  </w:style>
  <w:style w:type="character" w:customStyle="1" w:styleId="17">
    <w:name w:val="Текст сноски Знак1"/>
    <w:basedOn w:val="DefaultParagraphFont"/>
    <w:link w:val="FootnoteText"/>
    <w:uiPriority w:val="99"/>
    <w:semiHidden/>
    <w:locked/>
    <w:rsid w:val="00C85715"/>
    <w:rPr>
      <w:rFonts w:ascii="Arial" w:hAnsi="Arial" w:cs="Arial"/>
      <w:sz w:val="20"/>
      <w:szCs w:val="20"/>
      <w:lang w:eastAsia="ru-RU"/>
    </w:rPr>
  </w:style>
  <w:style w:type="character" w:customStyle="1" w:styleId="fontstyle01">
    <w:name w:val="fontstyle01"/>
    <w:uiPriority w:val="99"/>
    <w:rsid w:val="00C85715"/>
    <w:rPr>
      <w:rFonts w:ascii="TimesNewRoman" w:hAnsi="TimesNewRoman" w:cs="TimesNewRoman"/>
      <w:color w:val="000000"/>
      <w:sz w:val="28"/>
      <w:szCs w:val="28"/>
    </w:rPr>
  </w:style>
  <w:style w:type="character" w:customStyle="1" w:styleId="fontstyle21">
    <w:name w:val="fontstyle21"/>
    <w:uiPriority w:val="99"/>
    <w:rsid w:val="00C85715"/>
    <w:rPr>
      <w:rFonts w:ascii="Times-Roman" w:hAnsi="Times-Roman" w:cs="Times-Roman"/>
      <w:color w:val="000000"/>
      <w:sz w:val="28"/>
      <w:szCs w:val="28"/>
    </w:rPr>
  </w:style>
  <w:style w:type="character" w:customStyle="1" w:styleId="fontstyle31">
    <w:name w:val="fontstyle31"/>
    <w:uiPriority w:val="99"/>
    <w:rsid w:val="00C85715"/>
    <w:rPr>
      <w:rFonts w:ascii="Times-Bold" w:hAnsi="Times-Bold" w:cs="Times-Bold"/>
      <w:b/>
      <w:bCs/>
      <w:color w:val="2D2D2D"/>
      <w:sz w:val="28"/>
      <w:szCs w:val="28"/>
    </w:rPr>
  </w:style>
  <w:style w:type="character" w:customStyle="1" w:styleId="fontstyle41">
    <w:name w:val="fontstyle41"/>
    <w:uiPriority w:val="99"/>
    <w:rsid w:val="00C85715"/>
    <w:rPr>
      <w:rFonts w:ascii="TimesNewRoman" w:hAnsi="TimesNewRoman" w:cs="TimesNewRoman"/>
      <w:b/>
      <w:bCs/>
      <w:color w:val="2D2D2D"/>
      <w:sz w:val="28"/>
      <w:szCs w:val="28"/>
    </w:rPr>
  </w:style>
  <w:style w:type="paragraph" w:styleId="BodyText3">
    <w:name w:val="Body Text 3"/>
    <w:basedOn w:val="Normal"/>
    <w:link w:val="BodyText3Char"/>
    <w:uiPriority w:val="99"/>
    <w:semiHidden/>
    <w:rsid w:val="00C85715"/>
    <w:pPr>
      <w:widowControl/>
      <w:autoSpaceDE/>
      <w:autoSpaceDN/>
      <w:adjustRightInd/>
      <w:spacing w:after="120"/>
      <w:ind w:firstLine="0"/>
      <w:jc w:val="left"/>
    </w:pPr>
    <w:rPr>
      <w:rFonts w:ascii="Calibri" w:eastAsia="Calibri" w:hAnsi="Calibri" w:cs="Calibri"/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locked/>
    <w:rsid w:val="002D41CA"/>
    <w:rPr>
      <w:rFonts w:ascii="Arial" w:hAnsi="Arial" w:cs="Arial"/>
      <w:sz w:val="16"/>
      <w:szCs w:val="16"/>
    </w:rPr>
  </w:style>
  <w:style w:type="character" w:customStyle="1" w:styleId="31">
    <w:name w:val="Основной текст 3 Знак1"/>
    <w:basedOn w:val="DefaultParagraphFont"/>
    <w:link w:val="BodyText3"/>
    <w:uiPriority w:val="99"/>
    <w:semiHidden/>
    <w:locked/>
    <w:rsid w:val="00C85715"/>
    <w:rPr>
      <w:rFonts w:ascii="Arial" w:hAnsi="Arial" w:cs="Arial"/>
      <w:sz w:val="16"/>
      <w:szCs w:val="16"/>
      <w:lang w:eastAsia="ru-RU"/>
    </w:rPr>
  </w:style>
  <w:style w:type="character" w:customStyle="1" w:styleId="FontStyle17">
    <w:name w:val="Font Style17"/>
    <w:uiPriority w:val="99"/>
    <w:rsid w:val="00C85715"/>
    <w:rPr>
      <w:rFonts w:ascii="Times New Roman" w:hAnsi="Times New Roman" w:cs="Times New Roman"/>
      <w:sz w:val="26"/>
      <w:szCs w:val="26"/>
    </w:rPr>
  </w:style>
  <w:style w:type="character" w:customStyle="1" w:styleId="a9">
    <w:name w:val="a"/>
    <w:uiPriority w:val="99"/>
    <w:rsid w:val="00C85715"/>
    <w:rPr>
      <w:rFonts w:cs="Times New Roman"/>
    </w:rPr>
  </w:style>
  <w:style w:type="character" w:customStyle="1" w:styleId="apple-converted-space">
    <w:name w:val="apple-converted-space"/>
    <w:uiPriority w:val="99"/>
    <w:rsid w:val="00C85715"/>
    <w:rPr>
      <w:rFonts w:cs="Times New Roman"/>
    </w:rPr>
  </w:style>
  <w:style w:type="character" w:customStyle="1" w:styleId="Absatz-Standardschriftart">
    <w:name w:val="Absatz-Standardschriftart"/>
    <w:uiPriority w:val="99"/>
    <w:rsid w:val="00C85715"/>
    <w:rPr>
      <w:rFonts w:cs="Times New Roman"/>
    </w:rPr>
  </w:style>
  <w:style w:type="character" w:customStyle="1" w:styleId="WW-Absatz-Standardschriftart">
    <w:name w:val="WW-Absatz-Standardschriftart"/>
    <w:uiPriority w:val="99"/>
    <w:rsid w:val="00C85715"/>
    <w:rPr>
      <w:rFonts w:cs="Times New Roman"/>
    </w:rPr>
  </w:style>
  <w:style w:type="character" w:customStyle="1" w:styleId="WW-Absatz-Standardschriftart1">
    <w:name w:val="WW-Absatz-Standardschriftart1"/>
    <w:uiPriority w:val="99"/>
    <w:rsid w:val="00C85715"/>
    <w:rPr>
      <w:rFonts w:cs="Times New Roman"/>
    </w:rPr>
  </w:style>
  <w:style w:type="character" w:customStyle="1" w:styleId="WW-Absatz-Standardschriftart11">
    <w:name w:val="WW-Absatz-Standardschriftart11"/>
    <w:uiPriority w:val="99"/>
    <w:rsid w:val="00C85715"/>
    <w:rPr>
      <w:rFonts w:cs="Times New Roman"/>
    </w:rPr>
  </w:style>
  <w:style w:type="character" w:customStyle="1" w:styleId="18">
    <w:name w:val="Основной шрифт абзаца1"/>
    <w:uiPriority w:val="99"/>
    <w:rsid w:val="00C85715"/>
    <w:rPr>
      <w:rFonts w:cs="Times New Roman"/>
    </w:rPr>
  </w:style>
  <w:style w:type="character" w:customStyle="1" w:styleId="WW8Num1z1">
    <w:name w:val="WW8Num1z1"/>
    <w:uiPriority w:val="99"/>
    <w:rsid w:val="00C85715"/>
    <w:rPr>
      <w:rFonts w:ascii="Symbol" w:hAnsi="Symbol" w:cs="Symbol"/>
    </w:rPr>
  </w:style>
  <w:style w:type="character" w:customStyle="1" w:styleId="19">
    <w:name w:val="Верхний колонтитул Знак1"/>
    <w:basedOn w:val="DefaultParagraphFont"/>
    <w:uiPriority w:val="99"/>
    <w:semiHidden/>
    <w:rsid w:val="00C8571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a">
    <w:name w:val="Нижний колонтитул Знак1"/>
    <w:basedOn w:val="DefaultParagraphFont"/>
    <w:uiPriority w:val="99"/>
    <w:semiHidden/>
    <w:rsid w:val="00C85715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C85715"/>
    <w:pPr>
      <w:widowControl/>
      <w:pBdr>
        <w:bottom w:val="single" w:sz="8" w:space="4" w:color="4F81BD"/>
      </w:pBdr>
      <w:autoSpaceDE/>
      <w:autoSpaceDN/>
      <w:adjustRightInd/>
      <w:spacing w:after="300"/>
      <w:ind w:firstLine="0"/>
      <w:jc w:val="left"/>
    </w:pPr>
    <w:rPr>
      <w:rFonts w:ascii="Calibri" w:eastAsia="Calibri" w:hAnsi="Calibri" w:cs="Calibri"/>
      <w:smallCaps/>
      <w:sz w:val="52"/>
      <w:szCs w:val="52"/>
      <w:lang w:eastAsia="en-US"/>
    </w:rPr>
  </w:style>
  <w:style w:type="character" w:customStyle="1" w:styleId="TitleChar1">
    <w:name w:val="Title Char1"/>
    <w:basedOn w:val="DefaultParagraphFont"/>
    <w:link w:val="Title"/>
    <w:uiPriority w:val="99"/>
    <w:locked/>
    <w:rsid w:val="00C85715"/>
    <w:rPr>
      <w:rFonts w:ascii="Cambria" w:hAnsi="Cambria" w:cs="Cambria"/>
      <w:b/>
      <w:bCs/>
      <w:kern w:val="28"/>
      <w:sz w:val="32"/>
      <w:szCs w:val="32"/>
    </w:rPr>
  </w:style>
  <w:style w:type="character" w:customStyle="1" w:styleId="1b">
    <w:name w:val="Название Знак1"/>
    <w:basedOn w:val="DefaultParagraphFont"/>
    <w:link w:val="Title"/>
    <w:uiPriority w:val="99"/>
    <w:locked/>
    <w:rsid w:val="00C85715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C85715"/>
    <w:pPr>
      <w:widowControl/>
      <w:numPr>
        <w:ilvl w:val="1"/>
      </w:numPr>
      <w:autoSpaceDE/>
      <w:autoSpaceDN/>
      <w:adjustRightInd/>
      <w:ind w:firstLine="720"/>
      <w:jc w:val="left"/>
    </w:pPr>
    <w:rPr>
      <w:rFonts w:ascii="Calibri" w:eastAsia="Calibri" w:hAnsi="Calibri" w:cs="Calibri"/>
      <w:i/>
      <w:iCs/>
      <w:smallCaps/>
      <w:spacing w:val="10"/>
      <w:sz w:val="28"/>
      <w:szCs w:val="28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C85715"/>
    <w:rPr>
      <w:rFonts w:ascii="Cambria" w:hAnsi="Cambria" w:cs="Cambria"/>
      <w:sz w:val="24"/>
      <w:szCs w:val="24"/>
    </w:rPr>
  </w:style>
  <w:style w:type="character" w:customStyle="1" w:styleId="1c">
    <w:name w:val="Подзаголовок Знак1"/>
    <w:basedOn w:val="DefaultParagraphFont"/>
    <w:link w:val="Subtitle"/>
    <w:uiPriority w:val="99"/>
    <w:locked/>
    <w:rsid w:val="00C85715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highlighthighlightactive">
    <w:name w:val="highlight highlight_active"/>
    <w:uiPriority w:val="99"/>
    <w:rsid w:val="00C85715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C85715"/>
    <w:pPr>
      <w:widowControl/>
      <w:autoSpaceDE/>
      <w:autoSpaceDN/>
      <w:adjustRightInd/>
      <w:spacing w:after="120"/>
      <w:ind w:left="283" w:firstLine="0"/>
      <w:jc w:val="left"/>
    </w:pPr>
    <w:rPr>
      <w:rFonts w:eastAsia="Calibri"/>
      <w:kern w:val="3"/>
      <w:lang w:eastAsia="zh-CN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2D41CA"/>
    <w:rPr>
      <w:rFonts w:ascii="Arial" w:hAnsi="Arial" w:cs="Arial"/>
      <w:sz w:val="24"/>
      <w:szCs w:val="24"/>
    </w:rPr>
  </w:style>
  <w:style w:type="character" w:customStyle="1" w:styleId="1d">
    <w:name w:val="Основной текст с отступом Знак1"/>
    <w:basedOn w:val="DefaultParagraphFont"/>
    <w:link w:val="BodyTextIndent"/>
    <w:uiPriority w:val="99"/>
    <w:semiHidden/>
    <w:locked/>
    <w:rsid w:val="00C85715"/>
    <w:rPr>
      <w:rFonts w:ascii="Arial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C85715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DefaultParagraphFont"/>
    <w:uiPriority w:val="99"/>
    <w:rsid w:val="00C85715"/>
    <w:rPr>
      <w:rFonts w:ascii="Sylfaen" w:hAnsi="Sylfaen" w:cs="Sylfae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C85715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eastAsia="Calibri" w:hAnsi="Calibri" w:cs="Calibri"/>
      <w:sz w:val="144"/>
      <w:szCs w:val="144"/>
      <w:lang w:eastAsia="en-US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2D41CA"/>
    <w:rPr>
      <w:rFonts w:ascii="Arial" w:hAnsi="Arial" w:cs="Arial"/>
      <w:sz w:val="24"/>
      <w:szCs w:val="24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C85715"/>
    <w:rPr>
      <w:rFonts w:ascii="Arial" w:hAnsi="Arial" w:cs="Arial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C8571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uiPriority w:val="99"/>
    <w:rsid w:val="00C8571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C85715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20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1904">
          <w:marLeft w:val="117"/>
          <w:marRight w:val="117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20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1903">
          <w:marLeft w:val="72"/>
          <w:marRight w:val="72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20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1914">
          <w:marLeft w:val="117"/>
          <w:marRight w:val="117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20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1917">
          <w:marLeft w:val="72"/>
          <w:marRight w:val="72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703</TotalTime>
  <Pages>60</Pages>
  <Words>13649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user</cp:lastModifiedBy>
  <cp:revision>65</cp:revision>
  <cp:lastPrinted>2024-11-28T03:20:00Z</cp:lastPrinted>
  <dcterms:created xsi:type="dcterms:W3CDTF">2021-11-29T05:05:00Z</dcterms:created>
  <dcterms:modified xsi:type="dcterms:W3CDTF">2024-11-28T03:22:00Z</dcterms:modified>
</cp:coreProperties>
</file>