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4D" w:rsidRDefault="0095414D" w:rsidP="00BB642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94BB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рутинский район_герб_рис 1" style="width:45.75pt;height:54pt;visibility:visible">
            <v:imagedata r:id="rId7" o:title=""/>
          </v:shape>
        </w:pict>
      </w:r>
    </w:p>
    <w:p w:rsidR="0095414D" w:rsidRPr="009F46F1" w:rsidRDefault="0095414D" w:rsidP="00BB6426">
      <w:pPr>
        <w:jc w:val="center"/>
        <w:rPr>
          <w:b/>
          <w:bCs/>
          <w:sz w:val="32"/>
          <w:szCs w:val="32"/>
        </w:rPr>
      </w:pPr>
      <w:r w:rsidRPr="009F46F1">
        <w:rPr>
          <w:b/>
          <w:bCs/>
          <w:sz w:val="32"/>
          <w:szCs w:val="32"/>
        </w:rPr>
        <w:t xml:space="preserve">АДМИНИСТРАЦИЯ КРУТИНСКОГО МУНИЦИПАЛЬНОГО РАЙОНА </w:t>
      </w:r>
    </w:p>
    <w:p w:rsidR="0095414D" w:rsidRPr="009F46F1" w:rsidRDefault="0095414D" w:rsidP="00BB6426">
      <w:pPr>
        <w:jc w:val="center"/>
        <w:rPr>
          <w:b/>
          <w:bCs/>
          <w:sz w:val="32"/>
          <w:szCs w:val="32"/>
        </w:rPr>
      </w:pPr>
      <w:r w:rsidRPr="009F46F1">
        <w:rPr>
          <w:b/>
          <w:bCs/>
          <w:sz w:val="32"/>
          <w:szCs w:val="32"/>
        </w:rPr>
        <w:t>ОМСКОЙ ОБЛАСТИ</w:t>
      </w:r>
    </w:p>
    <w:p w:rsidR="0095414D" w:rsidRPr="009F46F1" w:rsidRDefault="0095414D" w:rsidP="00BB6426">
      <w:pPr>
        <w:jc w:val="center"/>
        <w:rPr>
          <w:b/>
          <w:bCs/>
          <w:sz w:val="32"/>
          <w:szCs w:val="32"/>
        </w:rPr>
      </w:pPr>
    </w:p>
    <w:p w:rsidR="0095414D" w:rsidRPr="009F46F1" w:rsidRDefault="0095414D" w:rsidP="00BB6426">
      <w:pPr>
        <w:jc w:val="center"/>
        <w:rPr>
          <w:b/>
          <w:bCs/>
          <w:sz w:val="32"/>
          <w:szCs w:val="32"/>
        </w:rPr>
      </w:pPr>
      <w:r w:rsidRPr="009F46F1">
        <w:rPr>
          <w:b/>
          <w:bCs/>
          <w:sz w:val="32"/>
          <w:szCs w:val="32"/>
        </w:rPr>
        <w:t>П О С Т А Н О В Л Е Н И Е</w:t>
      </w:r>
    </w:p>
    <w:p w:rsidR="0095414D" w:rsidRPr="009F46F1" w:rsidRDefault="0095414D" w:rsidP="00B05EE2">
      <w:pPr>
        <w:rPr>
          <w:rFonts w:ascii="Arial" w:hAnsi="Arial" w:cs="Arial"/>
          <w:b/>
          <w:bCs/>
        </w:rPr>
      </w:pPr>
    </w:p>
    <w:p w:rsidR="0095414D" w:rsidRPr="009F46F1" w:rsidRDefault="0095414D" w:rsidP="00B05EE2">
      <w:r w:rsidRPr="009F46F1">
        <w:t xml:space="preserve">     от  «      »               2024 года                                                </w:t>
      </w:r>
      <w:r>
        <w:t xml:space="preserve">               </w:t>
      </w:r>
      <w:r w:rsidRPr="009F46F1">
        <w:t xml:space="preserve">           №              -п                                 </w:t>
      </w:r>
    </w:p>
    <w:p w:rsidR="0095414D" w:rsidRPr="00494C1F" w:rsidRDefault="0095414D" w:rsidP="00B05EE2">
      <w:pPr>
        <w:rPr>
          <w:sz w:val="24"/>
          <w:szCs w:val="24"/>
        </w:rPr>
      </w:pPr>
    </w:p>
    <w:p w:rsidR="0095414D" w:rsidRPr="00494C1F" w:rsidRDefault="0095414D" w:rsidP="00B05EE2">
      <w:pPr>
        <w:rPr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9611"/>
      </w:tblGrid>
      <w:tr w:rsidR="0095414D" w:rsidRPr="00494C1F">
        <w:trPr>
          <w:trHeight w:val="1011"/>
          <w:jc w:val="center"/>
        </w:trPr>
        <w:tc>
          <w:tcPr>
            <w:tcW w:w="9611" w:type="dxa"/>
          </w:tcPr>
          <w:p w:rsidR="0095414D" w:rsidRPr="00ED0A51" w:rsidRDefault="0095414D" w:rsidP="00ED0A51">
            <w:pPr>
              <w:jc w:val="center"/>
              <w:rPr>
                <w:sz w:val="24"/>
                <w:szCs w:val="24"/>
              </w:rPr>
            </w:pPr>
            <w:r w:rsidRPr="00ED0A51">
              <w:t>О внесении изменений в постановление Администрации Крутинского                муниципального района № 522 - п</w:t>
            </w:r>
            <w:r>
              <w:t xml:space="preserve">  от 22.11.2021 </w:t>
            </w:r>
          </w:p>
        </w:tc>
      </w:tr>
    </w:tbl>
    <w:p w:rsidR="0095414D" w:rsidRPr="003A1207" w:rsidRDefault="0095414D" w:rsidP="007A0566">
      <w:pPr>
        <w:ind w:firstLine="851"/>
        <w:jc w:val="both"/>
      </w:pPr>
      <w:r w:rsidRPr="003A1207">
        <w:t xml:space="preserve">В </w:t>
      </w:r>
      <w:r>
        <w:t>связи с кадровыми изменениями, руководствуясь Уставом Крутинского муниципального района Омской области,</w:t>
      </w:r>
    </w:p>
    <w:p w:rsidR="0095414D" w:rsidRPr="003A1207" w:rsidRDefault="0095414D" w:rsidP="00DA0228">
      <w:pPr>
        <w:ind w:firstLine="872"/>
        <w:jc w:val="both"/>
      </w:pPr>
    </w:p>
    <w:p w:rsidR="0095414D" w:rsidRPr="003A1207" w:rsidRDefault="0095414D" w:rsidP="00B05EE2">
      <w:pPr>
        <w:pStyle w:val="BodyText"/>
        <w:jc w:val="center"/>
        <w:rPr>
          <w:color w:val="000000"/>
          <w:spacing w:val="-5"/>
          <w:sz w:val="28"/>
          <w:szCs w:val="28"/>
        </w:rPr>
      </w:pPr>
      <w:r w:rsidRPr="003A1207">
        <w:rPr>
          <w:sz w:val="28"/>
          <w:szCs w:val="28"/>
        </w:rPr>
        <w:t xml:space="preserve">П </w:t>
      </w:r>
      <w:r w:rsidRPr="003A1207">
        <w:rPr>
          <w:color w:val="000000"/>
          <w:spacing w:val="-5"/>
          <w:sz w:val="28"/>
          <w:szCs w:val="28"/>
        </w:rPr>
        <w:t>О С Т А Н О В Л Я Ю:</w:t>
      </w:r>
    </w:p>
    <w:p w:rsidR="0095414D" w:rsidRPr="003A1207" w:rsidRDefault="0095414D" w:rsidP="00A607B4">
      <w:pPr>
        <w:pStyle w:val="BodyText"/>
        <w:ind w:firstLine="709"/>
        <w:rPr>
          <w:color w:val="000000"/>
          <w:spacing w:val="-5"/>
          <w:sz w:val="28"/>
          <w:szCs w:val="28"/>
        </w:rPr>
      </w:pPr>
    </w:p>
    <w:p w:rsidR="0095414D" w:rsidRPr="003A1207" w:rsidRDefault="0095414D" w:rsidP="009F46F1">
      <w:pPr>
        <w:pStyle w:val="ListParagraph"/>
        <w:keepNext/>
        <w:numPr>
          <w:ilvl w:val="0"/>
          <w:numId w:val="3"/>
        </w:numPr>
        <w:shd w:val="clear" w:color="auto" w:fill="FFFFFF"/>
        <w:tabs>
          <w:tab w:val="clear" w:pos="780"/>
        </w:tabs>
        <w:ind w:left="0" w:firstLine="709"/>
        <w:jc w:val="both"/>
        <w:outlineLvl w:val="3"/>
      </w:pPr>
      <w:r w:rsidRPr="003A1207">
        <w:t xml:space="preserve">Внести в </w:t>
      </w:r>
      <w:r>
        <w:t>состав комиссии</w:t>
      </w:r>
      <w:r w:rsidRPr="003A1207">
        <w:t xml:space="preserve"> по</w:t>
      </w:r>
      <w:r>
        <w:t xml:space="preserve"> </w:t>
      </w:r>
      <w:r w:rsidRPr="003A1207">
        <w:t>предупреждению и ликвидации чрезвычайных ситуаций и обеспечению</w:t>
      </w:r>
      <w:r>
        <w:t xml:space="preserve"> </w:t>
      </w:r>
      <w:r w:rsidRPr="003A1207">
        <w:t>пожарной безопасности Крутинского муниципального рай</w:t>
      </w:r>
      <w:r>
        <w:t xml:space="preserve">она, утвержденный постановлением Администрации </w:t>
      </w:r>
      <w:r w:rsidRPr="003A1207">
        <w:t>Крутинского муниципального рай</w:t>
      </w:r>
      <w:r>
        <w:t>она</w:t>
      </w:r>
      <w:r w:rsidRPr="003A1207">
        <w:t xml:space="preserve"> </w:t>
      </w:r>
      <w:r>
        <w:t xml:space="preserve"> № 522 – п от 22.11.2021 года, </w:t>
      </w:r>
      <w:r w:rsidRPr="003A1207">
        <w:t>следующие изменения:</w:t>
      </w:r>
    </w:p>
    <w:p w:rsidR="0095414D" w:rsidRPr="003A1207" w:rsidRDefault="0095414D" w:rsidP="009F46F1">
      <w:pPr>
        <w:pStyle w:val="ListParagraph"/>
        <w:keepNext/>
        <w:numPr>
          <w:ilvl w:val="1"/>
          <w:numId w:val="3"/>
        </w:numPr>
        <w:shd w:val="clear" w:color="auto" w:fill="FFFFFF"/>
        <w:ind w:left="0" w:firstLine="709"/>
        <w:jc w:val="both"/>
        <w:outlineLvl w:val="3"/>
      </w:pPr>
      <w:r>
        <w:t>Исключить из состава комиссии Головина В.Г.</w:t>
      </w:r>
    </w:p>
    <w:p w:rsidR="0095414D" w:rsidRDefault="0095414D" w:rsidP="009F46F1">
      <w:pPr>
        <w:ind w:firstLine="709"/>
        <w:jc w:val="both"/>
      </w:pPr>
      <w:r>
        <w:t>1.2.   Включить в состав комиссии, в качестве заместителя председателя комиссии Юрьева Дмитрия Николаевича, заместителя Главы Крутинского муниципального района.</w:t>
      </w:r>
    </w:p>
    <w:p w:rsidR="0095414D" w:rsidRPr="003A1207" w:rsidRDefault="0095414D" w:rsidP="009F46F1">
      <w:pPr>
        <w:ind w:firstLine="709"/>
        <w:jc w:val="both"/>
      </w:pPr>
      <w:r>
        <w:t>2.     Настоящее постановление подлежит опубликованию (обнародованию) на официальном сайте Администрации Крутинского муниципального района Омской области и вступает в силу со дня его опубликования (обнародования).</w:t>
      </w:r>
    </w:p>
    <w:p w:rsidR="0095414D" w:rsidRPr="003A1207" w:rsidRDefault="0095414D" w:rsidP="00DA0228">
      <w:pPr>
        <w:autoSpaceDE w:val="0"/>
        <w:autoSpaceDN w:val="0"/>
        <w:adjustRightInd w:val="0"/>
        <w:jc w:val="right"/>
        <w:outlineLvl w:val="0"/>
      </w:pPr>
    </w:p>
    <w:p w:rsidR="0095414D" w:rsidRDefault="0095414D" w:rsidP="002743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414D" w:rsidRPr="003A1207" w:rsidRDefault="0095414D" w:rsidP="002743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414D" w:rsidRPr="003A1207" w:rsidRDefault="0095414D" w:rsidP="00AE7F6E">
      <w:r w:rsidRPr="003A1207">
        <w:t xml:space="preserve">Глава Крутинского </w:t>
      </w:r>
    </w:p>
    <w:p w:rsidR="0095414D" w:rsidRPr="002743CD" w:rsidRDefault="0095414D" w:rsidP="00AE7F6E">
      <w:r w:rsidRPr="003A1207">
        <w:t xml:space="preserve">муниципального района         </w:t>
      </w:r>
      <w:r>
        <w:t xml:space="preserve">  </w:t>
      </w:r>
      <w:r w:rsidRPr="003A1207">
        <w:t xml:space="preserve">                                                        </w:t>
      </w:r>
      <w:r>
        <w:tab/>
      </w:r>
      <w:r>
        <w:tab/>
      </w:r>
      <w:r w:rsidRPr="003A1207">
        <w:t xml:space="preserve">   В.Н. Киселё</w:t>
      </w:r>
      <w:r>
        <w:t>в</w:t>
      </w:r>
    </w:p>
    <w:p w:rsidR="0095414D" w:rsidRDefault="0095414D" w:rsidP="00AE7F6E">
      <w:pPr>
        <w:rPr>
          <w:sz w:val="24"/>
          <w:szCs w:val="24"/>
        </w:rPr>
      </w:pPr>
    </w:p>
    <w:p w:rsidR="0095414D" w:rsidRDefault="0095414D" w:rsidP="00AE7F6E">
      <w:pPr>
        <w:rPr>
          <w:sz w:val="24"/>
          <w:szCs w:val="24"/>
        </w:rPr>
      </w:pPr>
    </w:p>
    <w:p w:rsidR="0095414D" w:rsidRDefault="0095414D" w:rsidP="00AE7F6E">
      <w:pPr>
        <w:rPr>
          <w:sz w:val="24"/>
          <w:szCs w:val="24"/>
        </w:rPr>
      </w:pPr>
    </w:p>
    <w:p w:rsidR="0095414D" w:rsidRDefault="0095414D" w:rsidP="00AE7F6E">
      <w:pPr>
        <w:rPr>
          <w:sz w:val="24"/>
          <w:szCs w:val="24"/>
        </w:rPr>
      </w:pPr>
    </w:p>
    <w:p w:rsidR="0095414D" w:rsidRDefault="0095414D" w:rsidP="00AE7F6E">
      <w:pPr>
        <w:rPr>
          <w:sz w:val="24"/>
          <w:szCs w:val="24"/>
        </w:rPr>
      </w:pPr>
    </w:p>
    <w:p w:rsidR="0095414D" w:rsidRDefault="0095414D" w:rsidP="00AE7F6E">
      <w:pPr>
        <w:rPr>
          <w:sz w:val="24"/>
          <w:szCs w:val="24"/>
        </w:rPr>
      </w:pPr>
    </w:p>
    <w:p w:rsidR="0095414D" w:rsidRDefault="0095414D" w:rsidP="00AE7F6E">
      <w:pPr>
        <w:rPr>
          <w:sz w:val="24"/>
          <w:szCs w:val="24"/>
        </w:rPr>
      </w:pPr>
    </w:p>
    <w:p w:rsidR="0095414D" w:rsidRDefault="0095414D" w:rsidP="00E43A3F">
      <w:pPr>
        <w:sectPr w:rsidR="0095414D" w:rsidSect="009F46F1">
          <w:pgSz w:w="11909" w:h="16834"/>
          <w:pgMar w:top="1134" w:right="567" w:bottom="1134" w:left="567" w:header="720" w:footer="720" w:gutter="0"/>
          <w:pgNumType w:start="1"/>
          <w:cols w:space="720"/>
          <w:docGrid w:linePitch="381"/>
        </w:sectPr>
      </w:pPr>
    </w:p>
    <w:p w:rsidR="0095414D" w:rsidRPr="007B58F2" w:rsidRDefault="0095414D" w:rsidP="009F46F1"/>
    <w:sectPr w:rsidR="0095414D" w:rsidRPr="007B58F2" w:rsidSect="00E02D10">
      <w:pgSz w:w="11909" w:h="16834" w:code="9"/>
      <w:pgMar w:top="567" w:right="567" w:bottom="567" w:left="567" w:header="720" w:footer="720" w:gutter="0"/>
      <w:pgNumType w:start="1"/>
      <w:cols w:space="708"/>
      <w:noEndnote/>
      <w:titlePg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14D" w:rsidRDefault="0095414D">
      <w:r>
        <w:separator/>
      </w:r>
    </w:p>
  </w:endnote>
  <w:endnote w:type="continuationSeparator" w:id="1">
    <w:p w:rsidR="0095414D" w:rsidRDefault="00954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14D" w:rsidRDefault="0095414D">
      <w:r>
        <w:separator/>
      </w:r>
    </w:p>
  </w:footnote>
  <w:footnote w:type="continuationSeparator" w:id="1">
    <w:p w:rsidR="0095414D" w:rsidRDefault="009541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C18"/>
    <w:multiLevelType w:val="multilevel"/>
    <w:tmpl w:val="C630B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F5389"/>
    <w:multiLevelType w:val="hybridMultilevel"/>
    <w:tmpl w:val="BAF24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15A6E"/>
    <w:multiLevelType w:val="hybridMultilevel"/>
    <w:tmpl w:val="D05AA356"/>
    <w:lvl w:ilvl="0" w:tplc="0419000F">
      <w:start w:val="1"/>
      <w:numFmt w:val="decimal"/>
      <w:lvlText w:val="%1."/>
      <w:lvlJc w:val="left"/>
      <w:pPr>
        <w:tabs>
          <w:tab w:val="num" w:pos="1592"/>
        </w:tabs>
        <w:ind w:left="159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12"/>
        </w:tabs>
        <w:ind w:left="23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32"/>
        </w:tabs>
        <w:ind w:left="30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52"/>
        </w:tabs>
        <w:ind w:left="37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72"/>
        </w:tabs>
        <w:ind w:left="44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92"/>
        </w:tabs>
        <w:ind w:left="51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12"/>
        </w:tabs>
        <w:ind w:left="59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32"/>
        </w:tabs>
        <w:ind w:left="66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52"/>
        </w:tabs>
        <w:ind w:left="7352" w:hanging="180"/>
      </w:pPr>
    </w:lvl>
  </w:abstractNum>
  <w:abstractNum w:abstractNumId="3">
    <w:nsid w:val="0D5D5A84"/>
    <w:multiLevelType w:val="hybridMultilevel"/>
    <w:tmpl w:val="F7F62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CC71ED"/>
    <w:multiLevelType w:val="hybridMultilevel"/>
    <w:tmpl w:val="B346F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87314"/>
    <w:multiLevelType w:val="hybridMultilevel"/>
    <w:tmpl w:val="37FAE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84CC3"/>
    <w:multiLevelType w:val="hybridMultilevel"/>
    <w:tmpl w:val="A4222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ED08D1"/>
    <w:multiLevelType w:val="hybridMultilevel"/>
    <w:tmpl w:val="F962E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40021"/>
    <w:multiLevelType w:val="hybridMultilevel"/>
    <w:tmpl w:val="2FD42BE6"/>
    <w:lvl w:ilvl="0" w:tplc="E306F5DE">
      <w:start w:val="3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DA2616"/>
    <w:multiLevelType w:val="hybridMultilevel"/>
    <w:tmpl w:val="9D2A0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60C4F"/>
    <w:multiLevelType w:val="multilevel"/>
    <w:tmpl w:val="C630B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AB69BA"/>
    <w:multiLevelType w:val="multilevel"/>
    <w:tmpl w:val="37FAE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2120FF"/>
    <w:multiLevelType w:val="hybridMultilevel"/>
    <w:tmpl w:val="C4DA5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85468C"/>
    <w:multiLevelType w:val="hybridMultilevel"/>
    <w:tmpl w:val="69E260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0A1DFB"/>
    <w:multiLevelType w:val="multilevel"/>
    <w:tmpl w:val="A320790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."/>
      <w:lvlJc w:val="left"/>
      <w:pPr>
        <w:ind w:left="1256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1800"/>
      </w:pPr>
      <w:rPr>
        <w:rFonts w:hint="default"/>
      </w:rPr>
    </w:lvl>
  </w:abstractNum>
  <w:abstractNum w:abstractNumId="15">
    <w:nsid w:val="47BD51D0"/>
    <w:multiLevelType w:val="multilevel"/>
    <w:tmpl w:val="F962E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5A417A"/>
    <w:multiLevelType w:val="multilevel"/>
    <w:tmpl w:val="4BF43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2A1598"/>
    <w:multiLevelType w:val="hybridMultilevel"/>
    <w:tmpl w:val="4BF43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5E12E6"/>
    <w:multiLevelType w:val="hybridMultilevel"/>
    <w:tmpl w:val="BAF24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1563A8"/>
    <w:multiLevelType w:val="multilevel"/>
    <w:tmpl w:val="2CAAF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3F60BD"/>
    <w:multiLevelType w:val="hybridMultilevel"/>
    <w:tmpl w:val="90DE0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5527D4"/>
    <w:multiLevelType w:val="hybridMultilevel"/>
    <w:tmpl w:val="69E26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DA3009"/>
    <w:multiLevelType w:val="hybridMultilevel"/>
    <w:tmpl w:val="8FBCB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C4322"/>
    <w:multiLevelType w:val="multilevel"/>
    <w:tmpl w:val="90DE0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5"/>
  </w:num>
  <w:num w:numId="5">
    <w:abstractNumId w:val="12"/>
  </w:num>
  <w:num w:numId="6">
    <w:abstractNumId w:val="11"/>
  </w:num>
  <w:num w:numId="7">
    <w:abstractNumId w:val="0"/>
  </w:num>
  <w:num w:numId="8">
    <w:abstractNumId w:val="7"/>
  </w:num>
  <w:num w:numId="9">
    <w:abstractNumId w:val="10"/>
  </w:num>
  <w:num w:numId="10">
    <w:abstractNumId w:val="13"/>
  </w:num>
  <w:num w:numId="11">
    <w:abstractNumId w:val="15"/>
  </w:num>
  <w:num w:numId="12">
    <w:abstractNumId w:val="6"/>
  </w:num>
  <w:num w:numId="13">
    <w:abstractNumId w:val="17"/>
  </w:num>
  <w:num w:numId="14">
    <w:abstractNumId w:val="16"/>
  </w:num>
  <w:num w:numId="15">
    <w:abstractNumId w:val="19"/>
  </w:num>
  <w:num w:numId="16">
    <w:abstractNumId w:val="20"/>
  </w:num>
  <w:num w:numId="17">
    <w:abstractNumId w:val="23"/>
  </w:num>
  <w:num w:numId="18">
    <w:abstractNumId w:val="9"/>
  </w:num>
  <w:num w:numId="19">
    <w:abstractNumId w:val="4"/>
  </w:num>
  <w:num w:numId="20">
    <w:abstractNumId w:val="22"/>
  </w:num>
  <w:num w:numId="21">
    <w:abstractNumId w:val="21"/>
  </w:num>
  <w:num w:numId="22">
    <w:abstractNumId w:val="18"/>
  </w:num>
  <w:num w:numId="23">
    <w:abstractNumId w:val="8"/>
  </w:num>
  <w:num w:numId="24">
    <w:abstractNumId w:val="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40"/>
  <w:drawingGridVerticalSpacing w:val="127"/>
  <w:displayHorizontalDrawingGridEvery w:val="0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EE2"/>
    <w:rsid w:val="000008E5"/>
    <w:rsid w:val="00017CB8"/>
    <w:rsid w:val="00047BDC"/>
    <w:rsid w:val="0008036B"/>
    <w:rsid w:val="0008191B"/>
    <w:rsid w:val="00086FC8"/>
    <w:rsid w:val="00090E29"/>
    <w:rsid w:val="00092F25"/>
    <w:rsid w:val="000A788E"/>
    <w:rsid w:val="000B1A4B"/>
    <w:rsid w:val="000C2A92"/>
    <w:rsid w:val="000C2B68"/>
    <w:rsid w:val="000C7306"/>
    <w:rsid w:val="000E1F22"/>
    <w:rsid w:val="000F0260"/>
    <w:rsid w:val="001001BE"/>
    <w:rsid w:val="001035E5"/>
    <w:rsid w:val="0010565F"/>
    <w:rsid w:val="00106E76"/>
    <w:rsid w:val="001170A1"/>
    <w:rsid w:val="00125B86"/>
    <w:rsid w:val="0013335C"/>
    <w:rsid w:val="00146C67"/>
    <w:rsid w:val="00164C0B"/>
    <w:rsid w:val="00183F79"/>
    <w:rsid w:val="001901A7"/>
    <w:rsid w:val="00194BBE"/>
    <w:rsid w:val="001B2745"/>
    <w:rsid w:val="001C18AD"/>
    <w:rsid w:val="001C39FC"/>
    <w:rsid w:val="001C65D5"/>
    <w:rsid w:val="001D6D16"/>
    <w:rsid w:val="001E49D5"/>
    <w:rsid w:val="001F30BF"/>
    <w:rsid w:val="00200001"/>
    <w:rsid w:val="00203C5B"/>
    <w:rsid w:val="00211CD3"/>
    <w:rsid w:val="00220612"/>
    <w:rsid w:val="00240EB8"/>
    <w:rsid w:val="002502CA"/>
    <w:rsid w:val="002720F1"/>
    <w:rsid w:val="002734FC"/>
    <w:rsid w:val="00273BFB"/>
    <w:rsid w:val="002743CD"/>
    <w:rsid w:val="0027490B"/>
    <w:rsid w:val="0029615B"/>
    <w:rsid w:val="002A3020"/>
    <w:rsid w:val="002A625F"/>
    <w:rsid w:val="002B3351"/>
    <w:rsid w:val="002C2692"/>
    <w:rsid w:val="002D5F9B"/>
    <w:rsid w:val="002E2BF0"/>
    <w:rsid w:val="002E4122"/>
    <w:rsid w:val="00310BBB"/>
    <w:rsid w:val="00314690"/>
    <w:rsid w:val="00320C15"/>
    <w:rsid w:val="00347360"/>
    <w:rsid w:val="00347D01"/>
    <w:rsid w:val="003736AB"/>
    <w:rsid w:val="00377895"/>
    <w:rsid w:val="003854C6"/>
    <w:rsid w:val="003A1207"/>
    <w:rsid w:val="003A3B3F"/>
    <w:rsid w:val="003A7E33"/>
    <w:rsid w:val="003B0A98"/>
    <w:rsid w:val="003B2925"/>
    <w:rsid w:val="003B4380"/>
    <w:rsid w:val="003B51AC"/>
    <w:rsid w:val="003B560C"/>
    <w:rsid w:val="003C2AA5"/>
    <w:rsid w:val="003D0CED"/>
    <w:rsid w:val="003D2096"/>
    <w:rsid w:val="003D626C"/>
    <w:rsid w:val="003F440A"/>
    <w:rsid w:val="003F4953"/>
    <w:rsid w:val="00403820"/>
    <w:rsid w:val="00403A7A"/>
    <w:rsid w:val="00412230"/>
    <w:rsid w:val="00417294"/>
    <w:rsid w:val="00421C1A"/>
    <w:rsid w:val="00455773"/>
    <w:rsid w:val="0046601F"/>
    <w:rsid w:val="004667C7"/>
    <w:rsid w:val="004701B5"/>
    <w:rsid w:val="00473A6B"/>
    <w:rsid w:val="00477E5A"/>
    <w:rsid w:val="00494C1F"/>
    <w:rsid w:val="00495F81"/>
    <w:rsid w:val="004A0958"/>
    <w:rsid w:val="004A5C15"/>
    <w:rsid w:val="004B055F"/>
    <w:rsid w:val="004B53D2"/>
    <w:rsid w:val="004B5A76"/>
    <w:rsid w:val="004D2973"/>
    <w:rsid w:val="004E04D9"/>
    <w:rsid w:val="004E70F0"/>
    <w:rsid w:val="004F47AD"/>
    <w:rsid w:val="004F5CA6"/>
    <w:rsid w:val="0050383F"/>
    <w:rsid w:val="005062E0"/>
    <w:rsid w:val="0052463E"/>
    <w:rsid w:val="00531257"/>
    <w:rsid w:val="00551F80"/>
    <w:rsid w:val="00554F2B"/>
    <w:rsid w:val="0055723A"/>
    <w:rsid w:val="00563D93"/>
    <w:rsid w:val="00571F4A"/>
    <w:rsid w:val="0059746B"/>
    <w:rsid w:val="005B30E6"/>
    <w:rsid w:val="005B535A"/>
    <w:rsid w:val="005B7195"/>
    <w:rsid w:val="005C3B29"/>
    <w:rsid w:val="005C780E"/>
    <w:rsid w:val="005D5900"/>
    <w:rsid w:val="005D68E3"/>
    <w:rsid w:val="005F115E"/>
    <w:rsid w:val="005F181D"/>
    <w:rsid w:val="005F5BF3"/>
    <w:rsid w:val="0060175B"/>
    <w:rsid w:val="00612AE9"/>
    <w:rsid w:val="006512E9"/>
    <w:rsid w:val="006A5E7C"/>
    <w:rsid w:val="006A69E4"/>
    <w:rsid w:val="006C3005"/>
    <w:rsid w:val="006D7855"/>
    <w:rsid w:val="006E4083"/>
    <w:rsid w:val="006E5272"/>
    <w:rsid w:val="0070713B"/>
    <w:rsid w:val="00717444"/>
    <w:rsid w:val="007279B1"/>
    <w:rsid w:val="00731C5F"/>
    <w:rsid w:val="007375D1"/>
    <w:rsid w:val="007471F3"/>
    <w:rsid w:val="0075720F"/>
    <w:rsid w:val="00772045"/>
    <w:rsid w:val="00776CB7"/>
    <w:rsid w:val="0078035E"/>
    <w:rsid w:val="00782085"/>
    <w:rsid w:val="00792487"/>
    <w:rsid w:val="007A0566"/>
    <w:rsid w:val="007A55DC"/>
    <w:rsid w:val="007B1019"/>
    <w:rsid w:val="007B2001"/>
    <w:rsid w:val="007B58F2"/>
    <w:rsid w:val="007C244D"/>
    <w:rsid w:val="007D1512"/>
    <w:rsid w:val="007D3272"/>
    <w:rsid w:val="007D7081"/>
    <w:rsid w:val="007E34BD"/>
    <w:rsid w:val="00800FD2"/>
    <w:rsid w:val="0081049F"/>
    <w:rsid w:val="0082131A"/>
    <w:rsid w:val="00821E50"/>
    <w:rsid w:val="0082317D"/>
    <w:rsid w:val="00827CA0"/>
    <w:rsid w:val="00837BBD"/>
    <w:rsid w:val="008468E3"/>
    <w:rsid w:val="0086021B"/>
    <w:rsid w:val="00894E90"/>
    <w:rsid w:val="008D3E8F"/>
    <w:rsid w:val="008E219E"/>
    <w:rsid w:val="008E618D"/>
    <w:rsid w:val="008E7620"/>
    <w:rsid w:val="008F3584"/>
    <w:rsid w:val="008F37F4"/>
    <w:rsid w:val="008F60CF"/>
    <w:rsid w:val="00904E5D"/>
    <w:rsid w:val="0090635A"/>
    <w:rsid w:val="00910E6E"/>
    <w:rsid w:val="009214B2"/>
    <w:rsid w:val="009232F0"/>
    <w:rsid w:val="00941073"/>
    <w:rsid w:val="009472B1"/>
    <w:rsid w:val="00951E44"/>
    <w:rsid w:val="0095414D"/>
    <w:rsid w:val="00954756"/>
    <w:rsid w:val="00966432"/>
    <w:rsid w:val="009700EE"/>
    <w:rsid w:val="00980407"/>
    <w:rsid w:val="00980928"/>
    <w:rsid w:val="00981D5D"/>
    <w:rsid w:val="00983606"/>
    <w:rsid w:val="00993376"/>
    <w:rsid w:val="009942A0"/>
    <w:rsid w:val="009B51E6"/>
    <w:rsid w:val="009C17E4"/>
    <w:rsid w:val="009C6BCD"/>
    <w:rsid w:val="009D1A2F"/>
    <w:rsid w:val="009E559B"/>
    <w:rsid w:val="009F204C"/>
    <w:rsid w:val="009F3CBF"/>
    <w:rsid w:val="009F46F1"/>
    <w:rsid w:val="00A03DF9"/>
    <w:rsid w:val="00A107F2"/>
    <w:rsid w:val="00A12AF4"/>
    <w:rsid w:val="00A343CF"/>
    <w:rsid w:val="00A413EC"/>
    <w:rsid w:val="00A4641E"/>
    <w:rsid w:val="00A561D0"/>
    <w:rsid w:val="00A607B4"/>
    <w:rsid w:val="00A65229"/>
    <w:rsid w:val="00A672DA"/>
    <w:rsid w:val="00A677B4"/>
    <w:rsid w:val="00A76CE8"/>
    <w:rsid w:val="00A87306"/>
    <w:rsid w:val="00A90A7F"/>
    <w:rsid w:val="00AB3C70"/>
    <w:rsid w:val="00AB4353"/>
    <w:rsid w:val="00AC0FC0"/>
    <w:rsid w:val="00AC26B0"/>
    <w:rsid w:val="00AD538F"/>
    <w:rsid w:val="00AE0B5A"/>
    <w:rsid w:val="00AE2575"/>
    <w:rsid w:val="00AE7F6E"/>
    <w:rsid w:val="00B0451C"/>
    <w:rsid w:val="00B059B7"/>
    <w:rsid w:val="00B05EE2"/>
    <w:rsid w:val="00B0686B"/>
    <w:rsid w:val="00B14D90"/>
    <w:rsid w:val="00B51A3D"/>
    <w:rsid w:val="00B53DEF"/>
    <w:rsid w:val="00B604CF"/>
    <w:rsid w:val="00B624E8"/>
    <w:rsid w:val="00B646D1"/>
    <w:rsid w:val="00B65387"/>
    <w:rsid w:val="00B70A2A"/>
    <w:rsid w:val="00B76CF8"/>
    <w:rsid w:val="00B76F27"/>
    <w:rsid w:val="00B77BDF"/>
    <w:rsid w:val="00B972B5"/>
    <w:rsid w:val="00BA4D9E"/>
    <w:rsid w:val="00BB0B22"/>
    <w:rsid w:val="00BB6426"/>
    <w:rsid w:val="00BC14EB"/>
    <w:rsid w:val="00BC2B2D"/>
    <w:rsid w:val="00BC3FB1"/>
    <w:rsid w:val="00BD3B58"/>
    <w:rsid w:val="00BD5481"/>
    <w:rsid w:val="00C00AEB"/>
    <w:rsid w:val="00C07490"/>
    <w:rsid w:val="00C107DD"/>
    <w:rsid w:val="00C11C4B"/>
    <w:rsid w:val="00C234EB"/>
    <w:rsid w:val="00C25947"/>
    <w:rsid w:val="00C436A4"/>
    <w:rsid w:val="00C43B6E"/>
    <w:rsid w:val="00C45B80"/>
    <w:rsid w:val="00C4756A"/>
    <w:rsid w:val="00C7191C"/>
    <w:rsid w:val="00C9121A"/>
    <w:rsid w:val="00C92C18"/>
    <w:rsid w:val="00C94198"/>
    <w:rsid w:val="00C9754E"/>
    <w:rsid w:val="00CC48AC"/>
    <w:rsid w:val="00CC7907"/>
    <w:rsid w:val="00CD2AB4"/>
    <w:rsid w:val="00CD385E"/>
    <w:rsid w:val="00CF75AD"/>
    <w:rsid w:val="00D25CC0"/>
    <w:rsid w:val="00D26565"/>
    <w:rsid w:val="00D30160"/>
    <w:rsid w:val="00D302B3"/>
    <w:rsid w:val="00D304B0"/>
    <w:rsid w:val="00D3268F"/>
    <w:rsid w:val="00D50CC3"/>
    <w:rsid w:val="00D517FC"/>
    <w:rsid w:val="00D530BF"/>
    <w:rsid w:val="00D557B1"/>
    <w:rsid w:val="00D568C6"/>
    <w:rsid w:val="00D6109C"/>
    <w:rsid w:val="00D63147"/>
    <w:rsid w:val="00D65DFD"/>
    <w:rsid w:val="00D82B28"/>
    <w:rsid w:val="00DA0228"/>
    <w:rsid w:val="00DA027D"/>
    <w:rsid w:val="00DD76D3"/>
    <w:rsid w:val="00DE7029"/>
    <w:rsid w:val="00E02D10"/>
    <w:rsid w:val="00E106BD"/>
    <w:rsid w:val="00E255AB"/>
    <w:rsid w:val="00E4047F"/>
    <w:rsid w:val="00E43A3F"/>
    <w:rsid w:val="00E47B8B"/>
    <w:rsid w:val="00E6139C"/>
    <w:rsid w:val="00E6444E"/>
    <w:rsid w:val="00E670BC"/>
    <w:rsid w:val="00E8519D"/>
    <w:rsid w:val="00EA4098"/>
    <w:rsid w:val="00EB17E8"/>
    <w:rsid w:val="00EB2721"/>
    <w:rsid w:val="00EB2BAB"/>
    <w:rsid w:val="00EB3985"/>
    <w:rsid w:val="00EB6525"/>
    <w:rsid w:val="00EB7421"/>
    <w:rsid w:val="00EC101E"/>
    <w:rsid w:val="00EC3D95"/>
    <w:rsid w:val="00ED0A51"/>
    <w:rsid w:val="00EE39A3"/>
    <w:rsid w:val="00EE51C7"/>
    <w:rsid w:val="00EE73AC"/>
    <w:rsid w:val="00EF01A8"/>
    <w:rsid w:val="00EF1E49"/>
    <w:rsid w:val="00EF556A"/>
    <w:rsid w:val="00F1324F"/>
    <w:rsid w:val="00F2423C"/>
    <w:rsid w:val="00F31395"/>
    <w:rsid w:val="00F331FD"/>
    <w:rsid w:val="00F41FF2"/>
    <w:rsid w:val="00F43B76"/>
    <w:rsid w:val="00F44900"/>
    <w:rsid w:val="00F46946"/>
    <w:rsid w:val="00F470A2"/>
    <w:rsid w:val="00F51D92"/>
    <w:rsid w:val="00F52062"/>
    <w:rsid w:val="00F56563"/>
    <w:rsid w:val="00F6192F"/>
    <w:rsid w:val="00F61F36"/>
    <w:rsid w:val="00F62AD9"/>
    <w:rsid w:val="00F67A09"/>
    <w:rsid w:val="00F8346F"/>
    <w:rsid w:val="00F907C5"/>
    <w:rsid w:val="00F91B83"/>
    <w:rsid w:val="00F934DD"/>
    <w:rsid w:val="00F93823"/>
    <w:rsid w:val="00F970D6"/>
    <w:rsid w:val="00FA3817"/>
    <w:rsid w:val="00FC5ED9"/>
    <w:rsid w:val="00FD05B2"/>
    <w:rsid w:val="00FD1DA4"/>
    <w:rsid w:val="00FD3D6D"/>
    <w:rsid w:val="00FD6D99"/>
    <w:rsid w:val="00FD7E34"/>
    <w:rsid w:val="00FE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EE2"/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37F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0479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lockText">
    <w:name w:val="Block Text"/>
    <w:basedOn w:val="Normal"/>
    <w:uiPriority w:val="99"/>
    <w:rsid w:val="00B05EE2"/>
    <w:pPr>
      <w:autoSpaceDE w:val="0"/>
      <w:autoSpaceDN w:val="0"/>
      <w:ind w:left="5245" w:right="273"/>
      <w:jc w:val="both"/>
    </w:pPr>
    <w:rPr>
      <w:sz w:val="20"/>
      <w:szCs w:val="20"/>
    </w:rPr>
  </w:style>
  <w:style w:type="paragraph" w:customStyle="1" w:styleId="a">
    <w:name w:val="Знак Знак Знак"/>
    <w:basedOn w:val="Normal"/>
    <w:uiPriority w:val="99"/>
    <w:rsid w:val="00B05EE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B05EE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05EE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05EE2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479C"/>
    <w:rPr>
      <w:sz w:val="28"/>
      <w:szCs w:val="28"/>
    </w:rPr>
  </w:style>
  <w:style w:type="table" w:styleId="TableGrid">
    <w:name w:val="Table Grid"/>
    <w:basedOn w:val="TableNormal"/>
    <w:uiPriority w:val="99"/>
    <w:rsid w:val="00E851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"/>
    <w:basedOn w:val="Normal"/>
    <w:uiPriority w:val="99"/>
    <w:rsid w:val="00551F8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Footer">
    <w:name w:val="footer"/>
    <w:basedOn w:val="Normal"/>
    <w:link w:val="FooterChar"/>
    <w:uiPriority w:val="99"/>
    <w:rsid w:val="00C11C4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479C"/>
    <w:rPr>
      <w:sz w:val="28"/>
      <w:szCs w:val="28"/>
    </w:rPr>
  </w:style>
  <w:style w:type="character" w:styleId="PageNumber">
    <w:name w:val="page number"/>
    <w:basedOn w:val="DefaultParagraphFont"/>
    <w:uiPriority w:val="99"/>
    <w:rsid w:val="00C11C4B"/>
  </w:style>
  <w:style w:type="paragraph" w:styleId="Header">
    <w:name w:val="header"/>
    <w:basedOn w:val="Normal"/>
    <w:link w:val="HeaderChar"/>
    <w:uiPriority w:val="99"/>
    <w:rsid w:val="00C11C4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479C"/>
    <w:rPr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BB64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479C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EB74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B74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D3E8F"/>
    <w:pPr>
      <w:ind w:left="720"/>
    </w:pPr>
  </w:style>
  <w:style w:type="character" w:styleId="Hyperlink">
    <w:name w:val="Hyperlink"/>
    <w:basedOn w:val="DefaultParagraphFont"/>
    <w:uiPriority w:val="99"/>
    <w:rsid w:val="002206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68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827</TotalTime>
  <Pages>2</Pages>
  <Words>201</Words>
  <Characters>1152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Алексеевич</dc:creator>
  <cp:keywords/>
  <dc:description/>
  <cp:lastModifiedBy>user</cp:lastModifiedBy>
  <cp:revision>53</cp:revision>
  <cp:lastPrinted>2024-07-24T10:17:00Z</cp:lastPrinted>
  <dcterms:created xsi:type="dcterms:W3CDTF">2013-10-01T08:53:00Z</dcterms:created>
  <dcterms:modified xsi:type="dcterms:W3CDTF">2024-07-24T10:53:00Z</dcterms:modified>
</cp:coreProperties>
</file>