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47" w:rsidRDefault="00707047" w:rsidP="00B43E34">
      <w:pPr>
        <w:pStyle w:val="consplustitle0"/>
        <w:shd w:val="clear" w:color="auto" w:fill="FFFFFF"/>
        <w:spacing w:before="0" w:beforeAutospacing="0" w:after="0" w:afterAutospacing="0"/>
      </w:pPr>
      <w:bookmarkStart w:id="0" w:name="Par35"/>
      <w:bookmarkEnd w:id="0"/>
    </w:p>
    <w:p w:rsidR="00707047" w:rsidRDefault="00707047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707047" w:rsidRPr="00C91835" w:rsidRDefault="00707047" w:rsidP="002A0685">
      <w:pPr>
        <w:ind w:firstLine="567"/>
        <w:jc w:val="center"/>
        <w:rPr>
          <w:sz w:val="28"/>
          <w:szCs w:val="28"/>
        </w:rPr>
      </w:pPr>
      <w:r w:rsidRPr="009C145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9.5pt;visibility:visible">
            <v:imagedata r:id="rId7" o:title=""/>
          </v:shape>
        </w:pict>
      </w:r>
    </w:p>
    <w:p w:rsidR="00707047" w:rsidRPr="00C91835" w:rsidRDefault="00707047" w:rsidP="002A0685">
      <w:pPr>
        <w:ind w:firstLine="567"/>
        <w:jc w:val="center"/>
        <w:rPr>
          <w:b/>
          <w:bCs/>
          <w:sz w:val="28"/>
          <w:szCs w:val="28"/>
        </w:rPr>
      </w:pPr>
    </w:p>
    <w:p w:rsidR="00707047" w:rsidRPr="00C91835" w:rsidRDefault="00707047" w:rsidP="002A0685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КРУТИНСКИЙ РАЙОННЫЙ СОВЕТ</w:t>
      </w:r>
    </w:p>
    <w:p w:rsidR="00707047" w:rsidRPr="00C91835" w:rsidRDefault="00707047" w:rsidP="002A0685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60</w:t>
      </w:r>
      <w:r w:rsidRPr="00C91835">
        <w:rPr>
          <w:b/>
          <w:bCs/>
          <w:sz w:val="28"/>
          <w:szCs w:val="28"/>
        </w:rPr>
        <w:t xml:space="preserve">- я сессия </w:t>
      </w:r>
      <w:r>
        <w:rPr>
          <w:b/>
          <w:bCs/>
          <w:sz w:val="28"/>
          <w:szCs w:val="28"/>
        </w:rPr>
        <w:t>шес</w:t>
      </w:r>
      <w:r w:rsidRPr="00C91835">
        <w:rPr>
          <w:b/>
          <w:bCs/>
          <w:sz w:val="28"/>
          <w:szCs w:val="28"/>
        </w:rPr>
        <w:t>того созыва)</w:t>
      </w:r>
    </w:p>
    <w:p w:rsidR="00707047" w:rsidRPr="00C91835" w:rsidRDefault="00707047" w:rsidP="002A0685">
      <w:pPr>
        <w:ind w:firstLine="567"/>
        <w:rPr>
          <w:sz w:val="28"/>
          <w:szCs w:val="28"/>
        </w:rPr>
      </w:pPr>
    </w:p>
    <w:p w:rsidR="00707047" w:rsidRPr="00C91835" w:rsidRDefault="00707047" w:rsidP="002A0685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РЕШЕНИЕ</w:t>
      </w:r>
    </w:p>
    <w:p w:rsidR="00707047" w:rsidRPr="002675E7" w:rsidRDefault="00707047" w:rsidP="002A0685">
      <w:pPr>
        <w:ind w:firstLine="567"/>
        <w:jc w:val="center"/>
        <w:rPr>
          <w:sz w:val="28"/>
          <w:szCs w:val="28"/>
        </w:rPr>
      </w:pPr>
    </w:p>
    <w:p w:rsidR="00707047" w:rsidRPr="00C91835" w:rsidRDefault="00707047" w:rsidP="002A0685">
      <w:pPr>
        <w:rPr>
          <w:sz w:val="28"/>
          <w:szCs w:val="28"/>
          <w:u w:val="single"/>
        </w:rPr>
      </w:pPr>
      <w:r>
        <w:rPr>
          <w:sz w:val="28"/>
          <w:szCs w:val="28"/>
        </w:rPr>
        <w:t>26</w:t>
      </w:r>
      <w:r w:rsidRPr="00C91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C91835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C91835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437</w:t>
      </w:r>
    </w:p>
    <w:p w:rsidR="00707047" w:rsidRPr="00C91835" w:rsidRDefault="00707047" w:rsidP="002A0685">
      <w:pPr>
        <w:rPr>
          <w:sz w:val="28"/>
          <w:szCs w:val="28"/>
        </w:rPr>
      </w:pPr>
      <w:r w:rsidRPr="00C91835">
        <w:rPr>
          <w:sz w:val="28"/>
          <w:szCs w:val="28"/>
        </w:rPr>
        <w:t>р.п. Крутинка</w:t>
      </w:r>
    </w:p>
    <w:p w:rsidR="00707047" w:rsidRPr="00C91835" w:rsidRDefault="00707047" w:rsidP="002A0685">
      <w:pPr>
        <w:outlineLvl w:val="0"/>
        <w:rPr>
          <w:sz w:val="28"/>
          <w:szCs w:val="28"/>
          <w:highlight w:val="yellow"/>
        </w:rPr>
      </w:pPr>
    </w:p>
    <w:p w:rsidR="00707047" w:rsidRDefault="00707047" w:rsidP="002A0685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707047" w:rsidRDefault="00707047" w:rsidP="002A0685">
      <w:pPr>
        <w:outlineLvl w:val="0"/>
        <w:rPr>
          <w:sz w:val="28"/>
          <w:szCs w:val="28"/>
        </w:rPr>
      </w:pPr>
      <w:r>
        <w:rPr>
          <w:sz w:val="28"/>
          <w:szCs w:val="28"/>
        </w:rPr>
        <w:t>Крутинского районного Совета №115 от 27.10.2021г.</w:t>
      </w:r>
    </w:p>
    <w:p w:rsidR="00707047" w:rsidRPr="00C91835" w:rsidRDefault="00707047" w:rsidP="002A0685">
      <w:pPr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Pr="00C91835">
        <w:rPr>
          <w:sz w:val="28"/>
          <w:szCs w:val="28"/>
        </w:rPr>
        <w:t xml:space="preserve"> Положения о </w:t>
      </w:r>
      <w:bookmarkStart w:id="1" w:name="_Hlk73706793"/>
      <w:r w:rsidRPr="00C91835">
        <w:rPr>
          <w:sz w:val="28"/>
          <w:szCs w:val="28"/>
        </w:rPr>
        <w:t xml:space="preserve">муниципальном контроле </w:t>
      </w:r>
      <w:bookmarkEnd w:id="1"/>
    </w:p>
    <w:p w:rsidR="00707047" w:rsidRDefault="00707047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 xml:space="preserve">на автомобильном транспорте, городском наземном </w:t>
      </w:r>
    </w:p>
    <w:p w:rsidR="00707047" w:rsidRPr="00691C61" w:rsidRDefault="00707047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>электрическом транспорте и в дорожном хозяйстве</w:t>
      </w:r>
    </w:p>
    <w:p w:rsidR="00707047" w:rsidRDefault="00707047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  границ</w:t>
      </w:r>
      <w:r w:rsidRPr="00691C61">
        <w:rPr>
          <w:color w:val="000000"/>
          <w:sz w:val="28"/>
          <w:szCs w:val="28"/>
        </w:rPr>
        <w:t xml:space="preserve"> населенных пунктов</w:t>
      </w:r>
      <w:r>
        <w:rPr>
          <w:color w:val="000000"/>
          <w:sz w:val="28"/>
          <w:szCs w:val="28"/>
        </w:rPr>
        <w:t xml:space="preserve"> в границах</w:t>
      </w:r>
    </w:p>
    <w:p w:rsidR="00707047" w:rsidRPr="00691C61" w:rsidRDefault="00707047" w:rsidP="002A0685">
      <w:pPr>
        <w:jc w:val="both"/>
        <w:outlineLvl w:val="0"/>
        <w:rPr>
          <w:color w:val="000000"/>
          <w:sz w:val="28"/>
          <w:szCs w:val="28"/>
        </w:rPr>
      </w:pPr>
      <w:r w:rsidRPr="00691C61">
        <w:rPr>
          <w:color w:val="000000"/>
          <w:sz w:val="28"/>
          <w:szCs w:val="28"/>
        </w:rPr>
        <w:t>Крутинского муниципального района</w:t>
      </w:r>
      <w:r>
        <w:rPr>
          <w:color w:val="000000"/>
          <w:sz w:val="28"/>
          <w:szCs w:val="28"/>
        </w:rPr>
        <w:t>»</w:t>
      </w:r>
    </w:p>
    <w:p w:rsidR="00707047" w:rsidRPr="008025CA" w:rsidRDefault="00707047" w:rsidP="002A0685">
      <w:pPr>
        <w:jc w:val="both"/>
        <w:outlineLvl w:val="0"/>
        <w:rPr>
          <w:highlight w:val="yellow"/>
        </w:rPr>
      </w:pPr>
    </w:p>
    <w:p w:rsidR="00707047" w:rsidRPr="00D45E32" w:rsidRDefault="00707047" w:rsidP="002A0685">
      <w:pPr>
        <w:shd w:val="clear" w:color="auto" w:fill="FFFFFF"/>
        <w:ind w:firstLine="709"/>
        <w:jc w:val="both"/>
      </w:pPr>
      <w:r w:rsidRPr="00567818">
        <w:rPr>
          <w:color w:val="000000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  <w:sz w:val="28"/>
          <w:szCs w:val="28"/>
        </w:rPr>
        <w:t xml:space="preserve">  </w:t>
      </w:r>
      <w:r w:rsidRPr="00D45E32">
        <w:rPr>
          <w:color w:val="000000"/>
          <w:sz w:val="28"/>
          <w:szCs w:val="28"/>
        </w:rPr>
        <w:t>Крутинского муниципального района</w:t>
      </w:r>
      <w:r w:rsidRPr="0037289D">
        <w:rPr>
          <w:sz w:val="28"/>
          <w:szCs w:val="28"/>
        </w:rPr>
        <w:t xml:space="preserve">, Крутинский районный Совет </w:t>
      </w:r>
    </w:p>
    <w:p w:rsidR="00707047" w:rsidRDefault="00707047" w:rsidP="002A0685">
      <w:pPr>
        <w:ind w:firstLine="708"/>
        <w:jc w:val="center"/>
        <w:rPr>
          <w:sz w:val="28"/>
          <w:szCs w:val="28"/>
        </w:rPr>
      </w:pPr>
    </w:p>
    <w:p w:rsidR="00707047" w:rsidRDefault="00707047" w:rsidP="002A0685">
      <w:pPr>
        <w:ind w:firstLine="708"/>
        <w:jc w:val="center"/>
        <w:rPr>
          <w:sz w:val="28"/>
          <w:szCs w:val="28"/>
        </w:rPr>
      </w:pPr>
      <w:r w:rsidRPr="00800320">
        <w:rPr>
          <w:sz w:val="28"/>
          <w:szCs w:val="28"/>
        </w:rPr>
        <w:t>Р Е Ш И Л:</w:t>
      </w:r>
    </w:p>
    <w:p w:rsidR="00707047" w:rsidRPr="00F11C65" w:rsidRDefault="00707047" w:rsidP="002A0685">
      <w:pPr>
        <w:ind w:firstLine="708"/>
        <w:jc w:val="center"/>
        <w:rPr>
          <w:sz w:val="28"/>
          <w:szCs w:val="28"/>
        </w:rPr>
      </w:pPr>
    </w:p>
    <w:p w:rsidR="00707047" w:rsidRDefault="00707047" w:rsidP="002A0685">
      <w:pPr>
        <w:jc w:val="both"/>
        <w:outlineLvl w:val="0"/>
        <w:rPr>
          <w:sz w:val="28"/>
          <w:szCs w:val="28"/>
        </w:rPr>
      </w:pPr>
      <w:r w:rsidRPr="00F11C65">
        <w:rPr>
          <w:sz w:val="28"/>
          <w:szCs w:val="28"/>
        </w:rPr>
        <w:t xml:space="preserve">         1. Положение о </w:t>
      </w:r>
      <w:r w:rsidRPr="00C91835">
        <w:rPr>
          <w:sz w:val="28"/>
          <w:szCs w:val="28"/>
        </w:rPr>
        <w:t xml:space="preserve">муниципальном контроле </w:t>
      </w:r>
      <w:r w:rsidRPr="00691C61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</w:rPr>
        <w:t xml:space="preserve"> </w:t>
      </w:r>
      <w:r w:rsidRPr="00691C6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  границ</w:t>
      </w:r>
      <w:r w:rsidRPr="00691C61">
        <w:rPr>
          <w:color w:val="000000"/>
          <w:sz w:val="28"/>
          <w:szCs w:val="28"/>
        </w:rPr>
        <w:t xml:space="preserve"> населенных пунктов</w:t>
      </w:r>
      <w:r>
        <w:rPr>
          <w:color w:val="000000"/>
          <w:sz w:val="28"/>
          <w:szCs w:val="28"/>
        </w:rPr>
        <w:t xml:space="preserve"> в границах </w:t>
      </w:r>
      <w:r w:rsidRPr="00691C61">
        <w:rPr>
          <w:color w:val="000000"/>
          <w:sz w:val="28"/>
          <w:szCs w:val="28"/>
        </w:rPr>
        <w:t>Крутинского муниципального района</w:t>
      </w:r>
      <w:r w:rsidRPr="00F11C65">
        <w:rPr>
          <w:sz w:val="28"/>
          <w:szCs w:val="28"/>
        </w:rPr>
        <w:t>, утвержденное решением Крутинского районного Совета №</w:t>
      </w:r>
      <w:r>
        <w:rPr>
          <w:sz w:val="28"/>
          <w:szCs w:val="28"/>
        </w:rPr>
        <w:t>115 от 27.10</w:t>
      </w:r>
      <w:r w:rsidRPr="00F11C65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F11C65">
        <w:rPr>
          <w:sz w:val="28"/>
          <w:szCs w:val="28"/>
        </w:rPr>
        <w:t>года изложить в редакции согласно приложению</w:t>
      </w:r>
      <w:r>
        <w:rPr>
          <w:sz w:val="28"/>
          <w:szCs w:val="28"/>
        </w:rPr>
        <w:t xml:space="preserve"> к настоящему решению</w:t>
      </w:r>
      <w:r w:rsidRPr="007125C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</w:p>
    <w:p w:rsidR="00707047" w:rsidRPr="00F11C65" w:rsidRDefault="00707047" w:rsidP="002A06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7D8E">
        <w:rPr>
          <w:sz w:val="28"/>
          <w:szCs w:val="28"/>
        </w:rPr>
        <w:t xml:space="preserve">2. </w:t>
      </w:r>
      <w:r w:rsidRPr="00AA7D8E">
        <w:rPr>
          <w:color w:val="000000"/>
          <w:sz w:val="28"/>
          <w:szCs w:val="28"/>
        </w:rPr>
        <w:t>Настоящее решение подлежит обнародованию и размещению на сайте</w:t>
      </w:r>
      <w:r>
        <w:rPr>
          <w:color w:val="000000"/>
          <w:sz w:val="28"/>
          <w:szCs w:val="28"/>
        </w:rPr>
        <w:t xml:space="preserve"> Крутинского муниципального района</w:t>
      </w:r>
      <w:r w:rsidRPr="00AA7D8E">
        <w:rPr>
          <w:sz w:val="28"/>
          <w:szCs w:val="28"/>
        </w:rPr>
        <w:t xml:space="preserve"> </w:t>
      </w:r>
      <w:r>
        <w:rPr>
          <w:rStyle w:val="FontStyle25"/>
          <w:sz w:val="28"/>
          <w:szCs w:val="28"/>
          <w:lang w:val="en-US"/>
        </w:rPr>
        <w:t>www</w:t>
      </w:r>
      <w:r w:rsidRPr="00694485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  <w:lang w:val="en-US"/>
        </w:rPr>
        <w:t>krutin</w:t>
      </w:r>
      <w:r w:rsidRPr="00694485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  <w:lang w:val="en-US"/>
        </w:rPr>
        <w:t>omskportal</w:t>
      </w:r>
      <w:r w:rsidRPr="00694485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  <w:lang w:val="en-US"/>
        </w:rPr>
        <w:t>ru</w:t>
      </w:r>
      <w:r>
        <w:rPr>
          <w:rStyle w:val="FontStyle25"/>
          <w:sz w:val="28"/>
          <w:szCs w:val="28"/>
        </w:rPr>
        <w:t>.</w:t>
      </w:r>
    </w:p>
    <w:p w:rsidR="00707047" w:rsidRDefault="00707047" w:rsidP="002A0685"/>
    <w:p w:rsidR="00707047" w:rsidRPr="0037289D" w:rsidRDefault="00707047" w:rsidP="002A0685">
      <w:pPr>
        <w:rPr>
          <w:sz w:val="28"/>
          <w:szCs w:val="28"/>
        </w:rPr>
      </w:pPr>
      <w:r w:rsidRPr="0037289D">
        <w:rPr>
          <w:sz w:val="28"/>
          <w:szCs w:val="28"/>
        </w:rPr>
        <w:t>Председатель Крутинского                                  Глава Крутинского</w:t>
      </w:r>
    </w:p>
    <w:p w:rsidR="00707047" w:rsidRPr="0037289D" w:rsidRDefault="00707047" w:rsidP="002A0685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707047" w:rsidRPr="0037289D" w:rsidRDefault="00707047" w:rsidP="002A0685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707047" w:rsidRPr="00F11C65" w:rsidRDefault="00707047" w:rsidP="002A0685">
      <w:pPr>
        <w:jc w:val="both"/>
        <w:rPr>
          <w:sz w:val="28"/>
          <w:szCs w:val="28"/>
        </w:rPr>
      </w:pPr>
      <w:r w:rsidRPr="0037289D">
        <w:rPr>
          <w:sz w:val="28"/>
          <w:szCs w:val="28"/>
        </w:rPr>
        <w:t xml:space="preserve">______________ В. П. Афанасьев             </w:t>
      </w:r>
      <w:r>
        <w:rPr>
          <w:sz w:val="28"/>
          <w:szCs w:val="28"/>
        </w:rPr>
        <w:t xml:space="preserve">      ______________ В. Н. Киселёв</w:t>
      </w:r>
    </w:p>
    <w:p w:rsidR="00707047" w:rsidRDefault="00707047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707047" w:rsidRDefault="00707047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707047" w:rsidRDefault="00707047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707047" w:rsidRPr="00144E74" w:rsidRDefault="00707047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>
        <w:t>Приложение к р</w:t>
      </w:r>
      <w:r w:rsidRPr="00144E74">
        <w:t xml:space="preserve">ешению </w:t>
      </w:r>
    </w:p>
    <w:p w:rsidR="00707047" w:rsidRPr="00144E74" w:rsidRDefault="00707047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Крутинского районного Совета  </w:t>
      </w:r>
    </w:p>
    <w:p w:rsidR="00707047" w:rsidRPr="00144E74" w:rsidRDefault="00707047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№ </w:t>
      </w:r>
      <w:r>
        <w:t>437</w:t>
      </w:r>
      <w:r w:rsidRPr="00144E74">
        <w:t xml:space="preserve"> от «</w:t>
      </w:r>
      <w:r>
        <w:t>26» февраля 2025</w:t>
      </w:r>
      <w:r w:rsidRPr="00144E74">
        <w:t xml:space="preserve"> г.</w:t>
      </w:r>
    </w:p>
    <w:p w:rsidR="00707047" w:rsidRPr="00463EDF" w:rsidRDefault="00707047" w:rsidP="00B43E34">
      <w:pPr>
        <w:ind w:firstLine="567"/>
        <w:jc w:val="right"/>
        <w:rPr>
          <w:color w:val="000000"/>
          <w:sz w:val="17"/>
          <w:szCs w:val="17"/>
        </w:rPr>
      </w:pPr>
    </w:p>
    <w:p w:rsidR="00707047" w:rsidRDefault="00707047" w:rsidP="00B43E34">
      <w:pPr>
        <w:jc w:val="center"/>
        <w:rPr>
          <w:b/>
          <w:bCs/>
          <w:color w:val="000000"/>
          <w:sz w:val="28"/>
          <w:szCs w:val="28"/>
        </w:rPr>
      </w:pPr>
      <w:r w:rsidRPr="00E70F98">
        <w:rPr>
          <w:b/>
          <w:bCs/>
          <w:color w:val="000000"/>
          <w:sz w:val="28"/>
          <w:szCs w:val="28"/>
        </w:rPr>
        <w:t>Положение о м</w:t>
      </w:r>
      <w:r>
        <w:rPr>
          <w:b/>
          <w:bCs/>
          <w:color w:val="000000"/>
          <w:sz w:val="28"/>
          <w:szCs w:val="28"/>
        </w:rPr>
        <w:t xml:space="preserve">униципальном  контроле на автомобильном транспорте, городском наземном электрическом транспорте и в дорожном хозяйстве </w:t>
      </w:r>
    </w:p>
    <w:p w:rsidR="00707047" w:rsidRPr="00E70F98" w:rsidRDefault="00707047" w:rsidP="00B43E3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E70F98">
        <w:rPr>
          <w:b/>
          <w:bCs/>
          <w:color w:val="000000"/>
          <w:sz w:val="28"/>
          <w:szCs w:val="28"/>
        </w:rPr>
        <w:t>Крутинском муниципальном районе Омской области</w:t>
      </w:r>
    </w:p>
    <w:p w:rsidR="00707047" w:rsidRPr="00463EDF" w:rsidRDefault="00707047" w:rsidP="00B43E34">
      <w:pPr>
        <w:jc w:val="center"/>
      </w:pPr>
    </w:p>
    <w:p w:rsidR="00707047" w:rsidRPr="00463EDF" w:rsidRDefault="00707047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07047" w:rsidRPr="00AF1A74" w:rsidRDefault="00707047" w:rsidP="00AF1A74">
      <w:pPr>
        <w:jc w:val="both"/>
        <w:rPr>
          <w:color w:val="000000"/>
          <w:sz w:val="28"/>
          <w:szCs w:val="28"/>
        </w:rPr>
      </w:pPr>
      <w:r w:rsidRPr="00AF1A74">
        <w:rPr>
          <w:color w:val="000000"/>
          <w:sz w:val="28"/>
          <w:szCs w:val="28"/>
        </w:rPr>
        <w:t xml:space="preserve">         1. Настоящее Положение устанавливает порядок организации и осуществления муниципального жилищного контроля  на автомобильном транспорте, городском наземном электрическом транспорте и в дорожном хозяйстве  на территории Крутинском муниципальном районе Омской</w:t>
      </w:r>
      <w:r w:rsidRPr="00AF1A74">
        <w:rPr>
          <w:color w:val="000000"/>
        </w:rPr>
        <w:t xml:space="preserve"> </w:t>
      </w:r>
      <w:r w:rsidRPr="00AF1A74">
        <w:rPr>
          <w:color w:val="000000"/>
          <w:sz w:val="28"/>
          <w:szCs w:val="28"/>
        </w:rPr>
        <w:t>области</w:t>
      </w:r>
      <w:r w:rsidRPr="00AF1A74">
        <w:rPr>
          <w:i/>
          <w:iCs/>
          <w:color w:val="000000"/>
          <w:sz w:val="28"/>
          <w:szCs w:val="28"/>
        </w:rPr>
        <w:t xml:space="preserve"> </w:t>
      </w:r>
      <w:r w:rsidRPr="00AF1A74">
        <w:rPr>
          <w:color w:val="000000"/>
          <w:sz w:val="28"/>
          <w:szCs w:val="28"/>
        </w:rPr>
        <w:t xml:space="preserve"> (далее – муниципальный  контроль).</w:t>
      </w:r>
    </w:p>
    <w:p w:rsidR="00707047" w:rsidRDefault="00707047" w:rsidP="005E1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5E1A85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 контроля является соблюдение юридическими лицами, индивидуальными предпринимателями и гражданами (далее – контролируемые лица) обязат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ельных требований:</w:t>
      </w:r>
    </w:p>
    <w:p w:rsidR="00707047" w:rsidRDefault="00707047" w:rsidP="005E1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на  территории Крутинского муниципального района Омской области:</w:t>
      </w:r>
    </w:p>
    <w:p w:rsidR="00707047" w:rsidRDefault="00707047" w:rsidP="005E1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707047" w:rsidRDefault="00707047" w:rsidP="005E1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осуществлению работ по капитальному ремонту. Ремонту и содержанию автомобильных дорог общего пользования и искусственных дорожных сооружений на них (включая требование к дорожно-строительным материалам и изделиям) в части обеспечения сохранности автомобильных дорог;</w:t>
      </w:r>
    </w:p>
    <w:p w:rsidR="00707047" w:rsidRPr="005E1A85" w:rsidRDefault="00707047" w:rsidP="005E1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07047" w:rsidRDefault="00707047" w:rsidP="00AF1A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 контроля являются:</w:t>
      </w:r>
    </w:p>
    <w:p w:rsidR="00707047" w:rsidRDefault="00707047" w:rsidP="00AF1A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дороги общего пользования местного значения Крутинского муниципального района, включая объекты дорожного сервиса, размещенные в полосах отвода и (или) придорожных полосах;</w:t>
      </w:r>
    </w:p>
    <w:p w:rsidR="00707047" w:rsidRDefault="00707047" w:rsidP="00AF1A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деятельность контролируемых лиц в части соблюдения обязательных требований в отношении автомобильных дорог местного значения Крутинского муниципального района, а также в отношении перевозок по муниципальным маршрутам регулярных перевозок.</w:t>
      </w:r>
    </w:p>
    <w:p w:rsidR="00707047" w:rsidRDefault="00707047" w:rsidP="00AF1A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Крутинского муниципального района 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707047" w:rsidRDefault="00707047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63ED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Pr="0040574B">
        <w:rPr>
          <w:color w:val="000000"/>
          <w:sz w:val="28"/>
          <w:szCs w:val="28"/>
        </w:rPr>
        <w:t>Крутинского муниципального района Омской области</w:t>
      </w:r>
      <w:r w:rsidRPr="00463EDF">
        <w:rPr>
          <w:color w:val="000000"/>
          <w:sz w:val="28"/>
          <w:szCs w:val="28"/>
        </w:rPr>
        <w:t>.</w:t>
      </w:r>
    </w:p>
    <w:p w:rsidR="00707047" w:rsidRDefault="00707047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осуществление муниципального контроля возлагается на:</w:t>
      </w:r>
    </w:p>
    <w:p w:rsidR="00707047" w:rsidRDefault="00707047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отдел экономики и имущественных отношений Администрации;</w:t>
      </w:r>
    </w:p>
    <w:p w:rsidR="00707047" w:rsidRPr="00463EDF" w:rsidRDefault="00707047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сектор строительства и архитектуры Администрации. </w:t>
      </w:r>
    </w:p>
    <w:p w:rsidR="00707047" w:rsidRDefault="00707047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Должностными лицами, уполномоченными на  осуществление муниципального  контроля,  являю</w:t>
      </w:r>
      <w:r w:rsidRPr="00A03674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707047" w:rsidRPr="00F817BA" w:rsidRDefault="00707047" w:rsidP="00B43E3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817BA">
        <w:rPr>
          <w:i/>
          <w:iCs/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   </w:t>
      </w:r>
      <w:r w:rsidRPr="00F817BA">
        <w:rPr>
          <w:i/>
          <w:iCs/>
          <w:color w:val="000000"/>
          <w:sz w:val="28"/>
          <w:szCs w:val="28"/>
        </w:rPr>
        <w:t>начальник отдела экономики и имущественных отношений;</w:t>
      </w:r>
    </w:p>
    <w:p w:rsidR="00707047" w:rsidRDefault="00707047" w:rsidP="00B43E34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2950">
        <w:rPr>
          <w:i/>
          <w:iCs/>
          <w:color w:val="000000"/>
          <w:sz w:val="28"/>
          <w:szCs w:val="28"/>
        </w:rPr>
        <w:t>заместитель начальника отдела экономики и имущественных отношений</w:t>
      </w:r>
      <w:r>
        <w:rPr>
          <w:i/>
          <w:iCs/>
          <w:color w:val="000000"/>
          <w:sz w:val="28"/>
          <w:szCs w:val="28"/>
        </w:rPr>
        <w:t>;</w:t>
      </w:r>
    </w:p>
    <w:p w:rsidR="00707047" w:rsidRDefault="00707047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начальник сектора строительства и архитектуры.</w:t>
      </w:r>
    </w:p>
    <w:p w:rsidR="00707047" w:rsidRPr="00463EDF" w:rsidRDefault="00707047" w:rsidP="00B43E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Должностным лицом, уполномоченными на принятие решений о  проведении контрольных мероприятий, является руководитель органа местного самоуправления. </w:t>
      </w:r>
    </w:p>
    <w:p w:rsidR="00707047" w:rsidRPr="00463EDF" w:rsidRDefault="00707047" w:rsidP="00B43E3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</w:p>
    <w:p w:rsidR="00707047" w:rsidRDefault="00707047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 Управление  рисками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причинения вреда (ущерба) охраняемым </w:t>
      </w:r>
    </w:p>
    <w:p w:rsidR="00707047" w:rsidRPr="00463EDF" w:rsidRDefault="00707047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законом ценностям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осуществлении муниципального контроля</w:t>
      </w:r>
    </w:p>
    <w:p w:rsidR="00707047" w:rsidRDefault="00707047" w:rsidP="0074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При осуществлении муниципального контроля на автомобильном транспорте, городском наземном электрическом транспорте и в дорожном хозяйстве устанавливаются следующие индикаторы риска нарушения обязательных требований:</w:t>
      </w:r>
    </w:p>
    <w:p w:rsidR="00707047" w:rsidRDefault="00707047" w:rsidP="0074699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Поступление сведений, содержащихся в обращениях (заявлениях) юридических лиц, индивидуальных предпринимателей и граждан, информации от органов государственной власти, указывающих на нарушение обязательных требований, касающихся осуществления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07047" w:rsidRDefault="00707047" w:rsidP="0074699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Наличие сведений, поступивших от владельца дорог, о непредставлении подрядной организацией по истечении 30 календарных дней со дня начала работ по капитальному ремонту, ремонту автомобильных дорог, копий документов, подтверждающих качество используемых при выполнении указанных работ дорожно-строительных материалов и изделий, оформленных в соответствии с законодательством и требованиями Технического регламента Таможенного союза "Безопасность автомобильных дорог" (ТР ТС 014/2011);</w:t>
      </w:r>
    </w:p>
    <w:p w:rsidR="00707047" w:rsidRDefault="00707047" w:rsidP="0074699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об одном или более дорожно-транспортном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лица;</w:t>
      </w:r>
    </w:p>
    <w:p w:rsidR="00707047" w:rsidRDefault="00707047" w:rsidP="0074699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Поступление сведений (информации) от территориального органа, уполномоченного на осуществление федерального государственного контроля (надзора) на автомобильном транспорте, городском наземном электрическом транспорте и в дорожном хозяйстве, о привлечении контролируемого лица, которому выдано свидетельство об осуществлении перевозок по муниципальному маршруту регулярных перевозок, к административной ответственности за совершение при осуществлении предусмотренных этим свидетельством перевозок в течение одного календарного месяца двух или более административных правонарушений, указанных в части 1 статьи 11.33 Кодекса Российской Федерации об административных правонарушениях.</w:t>
      </w:r>
    </w:p>
    <w:p w:rsidR="00707047" w:rsidRDefault="00707047" w:rsidP="007469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(п. 2.2 в ред. Решения Совета депутатов Оконешниковского муниципального района Омской области от 25.12.2024 N 326)</w:t>
      </w:r>
    </w:p>
    <w:p w:rsidR="00707047" w:rsidRDefault="00707047" w:rsidP="0074699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07047" w:rsidRDefault="00707047" w:rsidP="0074699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</w:p>
    <w:p w:rsidR="00707047" w:rsidRDefault="00707047" w:rsidP="00EB583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Pr="00EB583F" w:rsidRDefault="00707047" w:rsidP="00EB583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5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Профилактика рисков причинения вреда (ущерба) охраняемых законом ценностям </w:t>
      </w:r>
    </w:p>
    <w:p w:rsidR="00707047" w:rsidRPr="00463EDF" w:rsidRDefault="00707047" w:rsidP="00B43E3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8. Контрольный орган проводит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виды профилактических мероприятий:</w:t>
      </w:r>
    </w:p>
    <w:p w:rsidR="00707047" w:rsidRPr="00463EDF" w:rsidRDefault="00707047" w:rsidP="00B43E3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707047" w:rsidRPr="00463EDF" w:rsidRDefault="00707047" w:rsidP="00B43E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консультирование</w:t>
      </w:r>
      <w:r w:rsidRPr="00132C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7047" w:rsidRDefault="00707047" w:rsidP="00601C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707047" w:rsidRDefault="00707047" w:rsidP="00601C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обобщение правоприменительной практики;</w:t>
      </w:r>
    </w:p>
    <w:p w:rsidR="00707047" w:rsidRDefault="00707047" w:rsidP="00601C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01C58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контролируемых лиц и иных заинтересованных лиц по вопросам соблюдения обязательный требований </w:t>
      </w:r>
      <w:r w:rsidRPr="00601C5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статьей 46 Федерального закона от 31 июля 2020 года № 248-ФЗ</w:t>
      </w:r>
      <w:r w:rsidRPr="00601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Федеральный закон № 248-фЗ)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Должностное лицо контрольного органа осуществляет консультирование  по вопросам, связанным с организацией и осуществлением  муниципального контроля. Консультирование осуществляется без взимания платы.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может осуществляться должностным лицом  контрольного (надзорного) органа по телефону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Консультирование контролируемого лица и его представителя осуществляется по следующим вопросам: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 организации и осуществления муниципального контроля;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Письменное консультирование по вопросам, предусмотренным пунктом 11, осуществляется в случае поступления обращения в письменной форме.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 </w:t>
      </w:r>
    </w:p>
    <w:p w:rsidR="00707047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Должностные лица контрольного органа осуществляют учет консультирований в журнале учета консультаций.</w:t>
      </w:r>
    </w:p>
    <w:p w:rsidR="00707047" w:rsidRPr="00463EDF" w:rsidRDefault="00707047" w:rsidP="003631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 В случае поступления в орган пяти однотипных обращений от разных контролируемых лиц по вопросам, указанным в пункте 11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707047" w:rsidRDefault="00707047" w:rsidP="00911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При наличии у контрольного органа </w:t>
      </w:r>
      <w:r w:rsidRPr="008B604A">
        <w:rPr>
          <w:color w:val="000000"/>
          <w:sz w:val="28"/>
          <w:szCs w:val="28"/>
        </w:rPr>
        <w:t>сведений о готовящихся нарушениях</w:t>
      </w:r>
      <w:r>
        <w:rPr>
          <w:color w:val="000000"/>
          <w:sz w:val="28"/>
          <w:szCs w:val="28"/>
        </w:rPr>
        <w:t xml:space="preserve"> </w:t>
      </w:r>
      <w:r w:rsidRPr="008B604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8B604A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</w:t>
      </w:r>
      <w:r>
        <w:rPr>
          <w:color w:val="000000"/>
          <w:sz w:val="28"/>
          <w:szCs w:val="28"/>
        </w:rPr>
        <w:t>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Контролируемые лица вправе после получения предостережения, предусмотренного статей 49   Федерального закона  № 248-ФЗ, подать  в контрольный орган </w:t>
      </w:r>
      <w:r w:rsidRPr="008B604A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возражение в отношении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азанного предостережения в срок не позднее </w:t>
      </w:r>
      <w:r w:rsidRPr="008B604A">
        <w:rPr>
          <w:rFonts w:ascii="Times New Roman" w:hAnsi="Times New Roman" w:cs="Times New Roman"/>
          <w:color w:val="000000"/>
          <w:sz w:val="28"/>
          <w:szCs w:val="28"/>
        </w:rPr>
        <w:t xml:space="preserve"> течение 30 дней с</w:t>
      </w:r>
      <w:r>
        <w:rPr>
          <w:rFonts w:ascii="Times New Roman" w:hAnsi="Times New Roman" w:cs="Times New Roman"/>
          <w:color w:val="000000"/>
          <w:sz w:val="28"/>
          <w:szCs w:val="28"/>
        </w:rPr>
        <w:t>о дня регистрации предостережения.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Возражение должно содержать: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фамилию, имя, отчество (при наличии), сведения 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дату и номер предостережения о недопустимости нарушения обязательных требований, Ф.И.О. должностного лица, объявившем такое предостережение;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доводы, на основании которых контролируемое лицо  не согласно с предостережением.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необходимости  в подтверждении своих доводов контролируемое лицо прилагает к возражению соответствующие документы либо их заверенные копии.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Возражения рассматриваются  должностными лицами контрольного органа в течение 20 рабочих дней со дня регистрации возражения.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возражения контрольным органом принимается оно из следующих условий: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удовлетворить возражение в отношении предостережения в форме отмены объявленного предостережения;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отказать в удовлетворении возражения в отношении предостережения.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Контрольный орган 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Обобщение правоприменительной практики организации о проведение  муниципального контроля осуществляется ежегодно.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контрольный орган обеспечивает подготовку  доклада с результатами обобщения правоприменительной практики (далее – доклад).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 обеспечивает публичное обсуждение проекта доклада.</w:t>
      </w:r>
    </w:p>
    <w:p w:rsidR="00707047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за отчетным. </w:t>
      </w:r>
    </w:p>
    <w:p w:rsidR="00707047" w:rsidRDefault="00707047" w:rsidP="009731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07047" w:rsidRDefault="00707047" w:rsidP="00973102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07047" w:rsidRDefault="00707047" w:rsidP="00973102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07047" w:rsidRPr="00463EDF" w:rsidRDefault="00707047" w:rsidP="00911DE6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707047" w:rsidRPr="00463EDF" w:rsidRDefault="00707047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вление муниципального контроля</w:t>
      </w:r>
    </w:p>
    <w:p w:rsidR="00707047" w:rsidRPr="00463EDF" w:rsidRDefault="00707047" w:rsidP="00B43E3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Муниципальный  контроль  осуществляется контрольным органом посредством организации проведения следующих внеплановых контрольных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мероприятий:</w:t>
      </w:r>
    </w:p>
    <w:p w:rsidR="00707047" w:rsidRPr="00463EDF" w:rsidRDefault="00707047" w:rsidP="00E830C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) до</w:t>
      </w:r>
      <w:r>
        <w:rPr>
          <w:rFonts w:ascii="Times New Roman" w:hAnsi="Times New Roman" w:cs="Times New Roman"/>
          <w:color w:val="000000"/>
          <w:sz w:val="28"/>
          <w:szCs w:val="28"/>
        </w:rPr>
        <w:t>кументарная проверка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7047" w:rsidRPr="00463EDF" w:rsidRDefault="00707047" w:rsidP="00E83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7047" w:rsidRPr="00463EDF" w:rsidRDefault="00707047" w:rsidP="00B43E3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) 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047" w:rsidRDefault="00707047" w:rsidP="00472E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79507688"/>
      <w:r w:rsidRPr="001E0881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</w:t>
      </w:r>
      <w:r w:rsidRPr="00A9466B">
        <w:rPr>
          <w:rFonts w:ascii="Times New Roman" w:hAnsi="Times New Roman" w:cs="Times New Roman"/>
          <w:color w:val="000000"/>
          <w:sz w:val="28"/>
          <w:szCs w:val="28"/>
        </w:rPr>
        <w:t>требований, утвержденные Крутинским районным Советом (приложение № 1 к настоящему Положению).</w:t>
      </w:r>
    </w:p>
    <w:bookmarkEnd w:id="3"/>
    <w:p w:rsidR="00707047" w:rsidRDefault="00707047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 В решении о проведении контрольного мероприятия, предусматривающего взаимодействие с контролируемым лицом, а также документарной проверки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707047" w:rsidRDefault="00707047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 Документарная поверка проводится по месту нахождения контрольного органа в соответствии со статьей 72 Федерального закона № 248-ФЗ.</w:t>
      </w:r>
    </w:p>
    <w:p w:rsidR="00707047" w:rsidRDefault="00707047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 проводится  при  наличии оснований, указанных в пунктах 1,3-5 части 1 статьи 57 Федерального закона № 248-ФЗ.</w:t>
      </w:r>
    </w:p>
    <w:p w:rsidR="00707047" w:rsidRDefault="00707047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документарной проверки должностными лицами контрольного органа  рассматриваются документы 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 этих контролируемых лиц контрольных мероприятий.</w:t>
      </w:r>
    </w:p>
    <w:p w:rsidR="00707047" w:rsidRDefault="00707047" w:rsidP="004632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707047" w:rsidRDefault="00707047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письменных объяснений;</w:t>
      </w:r>
    </w:p>
    <w:p w:rsidR="00707047" w:rsidRPr="00B954BF" w:rsidRDefault="00707047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3A69">
        <w:rPr>
          <w:rFonts w:ascii="Times New Roman" w:hAnsi="Times New Roman" w:cs="Times New Roman"/>
          <w:color w:val="000000"/>
          <w:sz w:val="28"/>
          <w:szCs w:val="28"/>
        </w:rPr>
        <w:t>истребование</w:t>
      </w:r>
      <w:r w:rsidRPr="00B954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73A69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B954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Выездная проверка проводится при наличии оснований,  указанных в пункте 1,3-5 части 1 статьи 57 Федерального закона № 248-ФЗ.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цели оценки соблюдения таким лицом обязательных требований, а также оценки  выполнения решений контрольного органа.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707047" w:rsidRDefault="00707047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осмотр;</w:t>
      </w:r>
    </w:p>
    <w:p w:rsidR="00707047" w:rsidRDefault="00707047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опрос;</w:t>
      </w:r>
    </w:p>
    <w:p w:rsidR="00707047" w:rsidRDefault="00707047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письменных объяснений;</w:t>
      </w:r>
    </w:p>
    <w:p w:rsidR="00707047" w:rsidRDefault="00707047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истребование документов.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 Срок проведения выездной проверки составляет не более 10 рабочих дней.  В отношении одного субъекта малого предпринимательства общий срок взаимодействия в ходе выездной проверки не может превышать 50 часов для малого предприятия и 15 часов для микропредприятия.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  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видеоконференц – связи, а также с использованием мобильного приложения «Инспектор».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707047" w:rsidRDefault="00707047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осмотр;</w:t>
      </w:r>
    </w:p>
    <w:p w:rsidR="00707047" w:rsidRDefault="00707047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опрос;</w:t>
      </w:r>
    </w:p>
    <w:p w:rsidR="00707047" w:rsidRDefault="00707047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письменных объяснений.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 в случаях проведения выездных проверок.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 Материалы фотографирования, аудио- и (или) видеозаписи прилагаются к материалам контрольного мероприятия.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 Порядок осуществления фотосъемки, аудио- и (или) видеозаписи, способов фиксации доказательств, в ходе контрольного мероприятия включает в себя: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принятие должностным лицом контролирующего органа решения о применении фотосъемки, аудио-и (или) видеозаписи, иных способов фиксации доказательств;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извещение контролируемого лица, а также представителя контролируемого лица о ведении фотосъемки, аудио-и (или) видеозаписи, иных способов фиксации доказательств;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внесение в акт контрольного мероприятия соответствующей информации ведении фотосъемки, аудио-и (или) видеозаписи, иных способов фиксации доказательств;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обеспечение сохранности информации, полученной посредством фотосъемки, аудио-и (или) видеозаписи, иных способов фиксации доказательств.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 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болезни или необходимости присмотра за больным супругом (супругой), ребенка, родителями;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нахождения под стражей;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применение к гражданину административного или уголовного наказания, которое делает невозможной его явку;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нахождение в служебной командировке или отпуске в ином населенном пункте.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 контролируемым лицом.</w:t>
      </w:r>
    </w:p>
    <w:p w:rsidR="00707047" w:rsidRDefault="00707047" w:rsidP="00AA7D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 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707047" w:rsidRDefault="00707047" w:rsidP="00AA7D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67818">
        <w:rPr>
          <w:color w:val="000000"/>
          <w:sz w:val="28"/>
          <w:szCs w:val="28"/>
        </w:rPr>
        <w:t xml:space="preserve">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Pr="0056781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67818">
        <w:rPr>
          <w:color w:val="000000"/>
          <w:sz w:val="28"/>
          <w:szCs w:val="28"/>
        </w:rPr>
        <w:t>);</w:t>
      </w:r>
    </w:p>
    <w:p w:rsidR="00707047" w:rsidRDefault="00707047" w:rsidP="00AA7D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выездное обследование.</w:t>
      </w:r>
    </w:p>
    <w:p w:rsidR="00707047" w:rsidRDefault="00707047" w:rsidP="00AA7D8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 проводится при наличии оснований, указанных в пунктах 1,3-5 части 1 статьи 57 Федерального закона.</w:t>
      </w:r>
    </w:p>
    <w:p w:rsidR="00707047" w:rsidRDefault="00707047" w:rsidP="00AA7D8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707047" w:rsidRPr="00463EDF" w:rsidRDefault="00707047" w:rsidP="00566C3C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DA7B8A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Результаты контрольных мероприятий</w:t>
      </w:r>
    </w:p>
    <w:p w:rsidR="00707047" w:rsidRPr="00DA7B8A" w:rsidRDefault="00707047" w:rsidP="00DA7B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32. Результаты контрольных мероприятий оформляются в порядке, предусмотренном главой 16 Федерального закона № 248-ФЗ.</w:t>
      </w:r>
    </w:p>
    <w:p w:rsidR="00707047" w:rsidRDefault="00707047" w:rsidP="00B43E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Pr="00463EDF" w:rsidRDefault="00707047" w:rsidP="00B43E3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бжалование решений контрольных органов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действий (без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действия) должностных лиц</w:t>
      </w:r>
    </w:p>
    <w:p w:rsidR="00707047" w:rsidRDefault="00707047" w:rsidP="00B43E34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33. Досудебный порядок подачи жалобы при осуществлении муниципального контроля не применяется.</w:t>
      </w:r>
    </w:p>
    <w:p w:rsidR="00707047" w:rsidRPr="00463EDF" w:rsidRDefault="00707047" w:rsidP="00B43E34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B43E3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результативности и эффективности деятельности</w:t>
      </w:r>
    </w:p>
    <w:p w:rsidR="00707047" w:rsidRDefault="00707047" w:rsidP="00B43E3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 при осуществлении</w:t>
      </w:r>
    </w:p>
    <w:p w:rsidR="00707047" w:rsidRPr="00463EDF" w:rsidRDefault="00707047" w:rsidP="00B43E3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</w:p>
    <w:p w:rsidR="00707047" w:rsidRPr="00463EDF" w:rsidRDefault="00707047" w:rsidP="00B43E3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. Оценка результативност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эффективности  деятельности контрольного органа  при проведении муниципального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07047" w:rsidRDefault="00707047" w:rsidP="006F7FD3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D8E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утверждаются</w:t>
      </w:r>
      <w:r w:rsidRPr="00AA7D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D8E">
        <w:rPr>
          <w:rFonts w:ascii="Times New Roman" w:hAnsi="Times New Roman" w:cs="Times New Roman"/>
          <w:color w:val="000000"/>
          <w:sz w:val="28"/>
          <w:szCs w:val="28"/>
        </w:rPr>
        <w:t>Крутинским районным Светом.</w:t>
      </w:r>
    </w:p>
    <w:p w:rsidR="00707047" w:rsidRDefault="00707047" w:rsidP="006F7FD3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35. 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47" w:rsidRDefault="00707047" w:rsidP="007D521C">
      <w:pPr>
        <w:pStyle w:val="1"/>
        <w:ind w:firstLine="708"/>
        <w:jc w:val="both"/>
        <w:rPr>
          <w:rFonts w:cs="Times New Roman"/>
        </w:rPr>
      </w:pPr>
    </w:p>
    <w:sectPr w:rsidR="00707047" w:rsidSect="00AA7D8E">
      <w:headerReference w:type="default" r:id="rId8"/>
      <w:pgSz w:w="11906" w:h="16838"/>
      <w:pgMar w:top="426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47" w:rsidRDefault="00707047" w:rsidP="00777414">
      <w:r>
        <w:separator/>
      </w:r>
    </w:p>
  </w:endnote>
  <w:endnote w:type="continuationSeparator" w:id="1">
    <w:p w:rsidR="00707047" w:rsidRDefault="00707047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47" w:rsidRDefault="00707047" w:rsidP="00777414">
      <w:r>
        <w:separator/>
      </w:r>
    </w:p>
  </w:footnote>
  <w:footnote w:type="continuationSeparator" w:id="1">
    <w:p w:rsidR="00707047" w:rsidRDefault="00707047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47" w:rsidRDefault="00707047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07047" w:rsidRDefault="007070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5F0"/>
    <w:multiLevelType w:val="hybridMultilevel"/>
    <w:tmpl w:val="7038AD60"/>
    <w:lvl w:ilvl="0" w:tplc="D15A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97AF8"/>
    <w:multiLevelType w:val="hybridMultilevel"/>
    <w:tmpl w:val="A0CAFEBA"/>
    <w:lvl w:ilvl="0" w:tplc="1114A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A14F2D"/>
    <w:multiLevelType w:val="hybridMultilevel"/>
    <w:tmpl w:val="B60ECA48"/>
    <w:lvl w:ilvl="0" w:tplc="8AB6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06B71"/>
    <w:rsid w:val="00024AD1"/>
    <w:rsid w:val="00054F04"/>
    <w:rsid w:val="0006213C"/>
    <w:rsid w:val="00070F50"/>
    <w:rsid w:val="0008535F"/>
    <w:rsid w:val="0008618D"/>
    <w:rsid w:val="0009048C"/>
    <w:rsid w:val="000B452E"/>
    <w:rsid w:val="000B6C9D"/>
    <w:rsid w:val="000E1835"/>
    <w:rsid w:val="000F5A8B"/>
    <w:rsid w:val="00112B57"/>
    <w:rsid w:val="00114131"/>
    <w:rsid w:val="00115E10"/>
    <w:rsid w:val="00132C81"/>
    <w:rsid w:val="00144E74"/>
    <w:rsid w:val="0014505B"/>
    <w:rsid w:val="001467D9"/>
    <w:rsid w:val="00162CC6"/>
    <w:rsid w:val="00163706"/>
    <w:rsid w:val="00173A69"/>
    <w:rsid w:val="001858A0"/>
    <w:rsid w:val="00197A61"/>
    <w:rsid w:val="001A61C9"/>
    <w:rsid w:val="001B1AC0"/>
    <w:rsid w:val="001D1D67"/>
    <w:rsid w:val="001D7101"/>
    <w:rsid w:val="001E0881"/>
    <w:rsid w:val="001E2575"/>
    <w:rsid w:val="001E512E"/>
    <w:rsid w:val="00212D6C"/>
    <w:rsid w:val="0022443D"/>
    <w:rsid w:val="00234CE8"/>
    <w:rsid w:val="00237E47"/>
    <w:rsid w:val="00247413"/>
    <w:rsid w:val="00250B94"/>
    <w:rsid w:val="00255EAB"/>
    <w:rsid w:val="002640C9"/>
    <w:rsid w:val="002675E7"/>
    <w:rsid w:val="00287739"/>
    <w:rsid w:val="002A0685"/>
    <w:rsid w:val="002A7E33"/>
    <w:rsid w:val="002B495A"/>
    <w:rsid w:val="002C0F70"/>
    <w:rsid w:val="002F6A62"/>
    <w:rsid w:val="00315217"/>
    <w:rsid w:val="00315D04"/>
    <w:rsid w:val="00315E4C"/>
    <w:rsid w:val="00325AFA"/>
    <w:rsid w:val="00332151"/>
    <w:rsid w:val="00332DEE"/>
    <w:rsid w:val="00355C32"/>
    <w:rsid w:val="003631F5"/>
    <w:rsid w:val="0037289D"/>
    <w:rsid w:val="00386446"/>
    <w:rsid w:val="003A36E6"/>
    <w:rsid w:val="003D183E"/>
    <w:rsid w:val="003D3C83"/>
    <w:rsid w:val="003E117C"/>
    <w:rsid w:val="003E3991"/>
    <w:rsid w:val="003F2F01"/>
    <w:rsid w:val="003F3AE9"/>
    <w:rsid w:val="003F62D6"/>
    <w:rsid w:val="0040574B"/>
    <w:rsid w:val="00415DD0"/>
    <w:rsid w:val="00421312"/>
    <w:rsid w:val="004219D1"/>
    <w:rsid w:val="004258D0"/>
    <w:rsid w:val="00431620"/>
    <w:rsid w:val="00433914"/>
    <w:rsid w:val="004632F3"/>
    <w:rsid w:val="00463EDF"/>
    <w:rsid w:val="00472E64"/>
    <w:rsid w:val="004B0D5F"/>
    <w:rsid w:val="004C4E93"/>
    <w:rsid w:val="004E2E99"/>
    <w:rsid w:val="004F34ED"/>
    <w:rsid w:val="0050002B"/>
    <w:rsid w:val="005075F7"/>
    <w:rsid w:val="00540629"/>
    <w:rsid w:val="005645AB"/>
    <w:rsid w:val="00566C3C"/>
    <w:rsid w:val="00567818"/>
    <w:rsid w:val="0057049F"/>
    <w:rsid w:val="005C2F13"/>
    <w:rsid w:val="005E1A85"/>
    <w:rsid w:val="005E4D85"/>
    <w:rsid w:val="005F59DA"/>
    <w:rsid w:val="00601C58"/>
    <w:rsid w:val="006214D6"/>
    <w:rsid w:val="00632AA2"/>
    <w:rsid w:val="006554FD"/>
    <w:rsid w:val="00681401"/>
    <w:rsid w:val="00690927"/>
    <w:rsid w:val="00691C61"/>
    <w:rsid w:val="00694485"/>
    <w:rsid w:val="006A37C1"/>
    <w:rsid w:val="006B2B93"/>
    <w:rsid w:val="006B61E4"/>
    <w:rsid w:val="006C170F"/>
    <w:rsid w:val="006C54D3"/>
    <w:rsid w:val="006F7FD3"/>
    <w:rsid w:val="00707047"/>
    <w:rsid w:val="007076A3"/>
    <w:rsid w:val="007125C1"/>
    <w:rsid w:val="0072007E"/>
    <w:rsid w:val="00746998"/>
    <w:rsid w:val="00770A38"/>
    <w:rsid w:val="00777414"/>
    <w:rsid w:val="00785AFB"/>
    <w:rsid w:val="00795083"/>
    <w:rsid w:val="007B12BF"/>
    <w:rsid w:val="007D1055"/>
    <w:rsid w:val="007D521C"/>
    <w:rsid w:val="007E231A"/>
    <w:rsid w:val="007F18C8"/>
    <w:rsid w:val="00800320"/>
    <w:rsid w:val="008022FB"/>
    <w:rsid w:val="008025CA"/>
    <w:rsid w:val="00803294"/>
    <w:rsid w:val="00835A13"/>
    <w:rsid w:val="00841C43"/>
    <w:rsid w:val="00865650"/>
    <w:rsid w:val="00870857"/>
    <w:rsid w:val="00882212"/>
    <w:rsid w:val="0088547C"/>
    <w:rsid w:val="008A226E"/>
    <w:rsid w:val="008B604A"/>
    <w:rsid w:val="008B6B3C"/>
    <w:rsid w:val="008E2E6A"/>
    <w:rsid w:val="008F29E3"/>
    <w:rsid w:val="00904133"/>
    <w:rsid w:val="00911DE6"/>
    <w:rsid w:val="00913EE3"/>
    <w:rsid w:val="00915CD9"/>
    <w:rsid w:val="00935631"/>
    <w:rsid w:val="009413B9"/>
    <w:rsid w:val="009518A6"/>
    <w:rsid w:val="00953723"/>
    <w:rsid w:val="009676A4"/>
    <w:rsid w:val="0097060B"/>
    <w:rsid w:val="0097269D"/>
    <w:rsid w:val="00973102"/>
    <w:rsid w:val="00980E8A"/>
    <w:rsid w:val="00983135"/>
    <w:rsid w:val="0098555B"/>
    <w:rsid w:val="009A5768"/>
    <w:rsid w:val="009C145A"/>
    <w:rsid w:val="009C622C"/>
    <w:rsid w:val="009D07EB"/>
    <w:rsid w:val="009D6E8D"/>
    <w:rsid w:val="009E3C0F"/>
    <w:rsid w:val="009F27A9"/>
    <w:rsid w:val="009F499F"/>
    <w:rsid w:val="00A03674"/>
    <w:rsid w:val="00A205EC"/>
    <w:rsid w:val="00A424BF"/>
    <w:rsid w:val="00A4540F"/>
    <w:rsid w:val="00A465F3"/>
    <w:rsid w:val="00A56C4F"/>
    <w:rsid w:val="00A630B2"/>
    <w:rsid w:val="00A741B7"/>
    <w:rsid w:val="00A7472F"/>
    <w:rsid w:val="00A7764D"/>
    <w:rsid w:val="00A81A90"/>
    <w:rsid w:val="00A9466B"/>
    <w:rsid w:val="00AA286E"/>
    <w:rsid w:val="00AA7D8E"/>
    <w:rsid w:val="00AC21EA"/>
    <w:rsid w:val="00AF1A74"/>
    <w:rsid w:val="00B1711B"/>
    <w:rsid w:val="00B1778E"/>
    <w:rsid w:val="00B32C9E"/>
    <w:rsid w:val="00B3786D"/>
    <w:rsid w:val="00B40B30"/>
    <w:rsid w:val="00B43E34"/>
    <w:rsid w:val="00B65DD3"/>
    <w:rsid w:val="00B7166F"/>
    <w:rsid w:val="00B87923"/>
    <w:rsid w:val="00B922D3"/>
    <w:rsid w:val="00B954BF"/>
    <w:rsid w:val="00BA1F4F"/>
    <w:rsid w:val="00BB6F5E"/>
    <w:rsid w:val="00BC0522"/>
    <w:rsid w:val="00BC740D"/>
    <w:rsid w:val="00BD4793"/>
    <w:rsid w:val="00C100BE"/>
    <w:rsid w:val="00C16E3B"/>
    <w:rsid w:val="00C646A7"/>
    <w:rsid w:val="00C80928"/>
    <w:rsid w:val="00C821B3"/>
    <w:rsid w:val="00C869E3"/>
    <w:rsid w:val="00C91835"/>
    <w:rsid w:val="00CA02B8"/>
    <w:rsid w:val="00CA1A64"/>
    <w:rsid w:val="00CB6C81"/>
    <w:rsid w:val="00D16ADB"/>
    <w:rsid w:val="00D208C6"/>
    <w:rsid w:val="00D340D3"/>
    <w:rsid w:val="00D45E32"/>
    <w:rsid w:val="00D70528"/>
    <w:rsid w:val="00D959B8"/>
    <w:rsid w:val="00DA4365"/>
    <w:rsid w:val="00DA5440"/>
    <w:rsid w:val="00DA723E"/>
    <w:rsid w:val="00DA7B8A"/>
    <w:rsid w:val="00DD2DBE"/>
    <w:rsid w:val="00DF6239"/>
    <w:rsid w:val="00E2161D"/>
    <w:rsid w:val="00E27A43"/>
    <w:rsid w:val="00E57E3C"/>
    <w:rsid w:val="00E624CE"/>
    <w:rsid w:val="00E663D0"/>
    <w:rsid w:val="00E6676E"/>
    <w:rsid w:val="00E70F98"/>
    <w:rsid w:val="00E727BD"/>
    <w:rsid w:val="00E76F6B"/>
    <w:rsid w:val="00E82950"/>
    <w:rsid w:val="00E830C0"/>
    <w:rsid w:val="00E90F25"/>
    <w:rsid w:val="00EA3112"/>
    <w:rsid w:val="00EB5721"/>
    <w:rsid w:val="00EB583F"/>
    <w:rsid w:val="00ED5C74"/>
    <w:rsid w:val="00F01CA9"/>
    <w:rsid w:val="00F11C65"/>
    <w:rsid w:val="00F374ED"/>
    <w:rsid w:val="00F70FBF"/>
    <w:rsid w:val="00F75D28"/>
    <w:rsid w:val="00F817BA"/>
    <w:rsid w:val="00F90F18"/>
    <w:rsid w:val="00FB2C30"/>
    <w:rsid w:val="00FB30F1"/>
    <w:rsid w:val="00FC7882"/>
    <w:rsid w:val="00FD7BC7"/>
    <w:rsid w:val="00FE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125C1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5C1"/>
    <w:rPr>
      <w:rFonts w:ascii="XO Thames" w:hAnsi="XO Thames" w:cs="XO Thames"/>
      <w:b/>
      <w:bCs/>
      <w:sz w:val="32"/>
      <w:szCs w:val="32"/>
      <w:lang w:val="ru-RU" w:eastAsia="ru-RU"/>
    </w:rPr>
  </w:style>
  <w:style w:type="character" w:styleId="Hyperlink">
    <w:name w:val="Hyperlink"/>
    <w:basedOn w:val="DefaultParagraphFont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1"/>
    <w:uiPriority w:val="99"/>
    <w:rsid w:val="0077741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Normal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777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777414"/>
  </w:style>
  <w:style w:type="character" w:styleId="CommentReference">
    <w:name w:val="annotation reference"/>
    <w:basedOn w:val="DefaultParagraphFont"/>
    <w:uiPriority w:val="99"/>
    <w:semiHidden/>
    <w:rsid w:val="00777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7741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7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customStyle="1" w:styleId="consplustitle0">
    <w:name w:val="consplustitle"/>
    <w:basedOn w:val="Normal"/>
    <w:uiPriority w:val="99"/>
    <w:rsid w:val="007125C1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7125C1"/>
    <w:rPr>
      <w:rFonts w:ascii="Arial" w:hAnsi="Arial" w:cs="Arial"/>
      <w:sz w:val="22"/>
      <w:szCs w:val="22"/>
      <w:lang w:val="ru-RU" w:eastAsia="zh-CN"/>
    </w:rPr>
  </w:style>
  <w:style w:type="paragraph" w:styleId="Footer">
    <w:name w:val="footer"/>
    <w:basedOn w:val="Normal"/>
    <w:link w:val="FooterChar"/>
    <w:uiPriority w:val="99"/>
    <w:semiHidden/>
    <w:rsid w:val="00DA7B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7B8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AA7D8E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3240</Words>
  <Characters>18471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user</cp:lastModifiedBy>
  <cp:revision>4</cp:revision>
  <dcterms:created xsi:type="dcterms:W3CDTF">2025-02-18T05:24:00Z</dcterms:created>
  <dcterms:modified xsi:type="dcterms:W3CDTF">2025-02-28T02:54:00Z</dcterms:modified>
</cp:coreProperties>
</file>