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4A" w:rsidRDefault="008B5B4A" w:rsidP="00270496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4" o:title=""/>
          </v:shape>
        </w:pict>
      </w:r>
    </w:p>
    <w:p w:rsidR="008B5B4A" w:rsidRPr="00957AE6" w:rsidRDefault="008B5B4A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</w:t>
      </w:r>
    </w:p>
    <w:p w:rsidR="008B5B4A" w:rsidRPr="00957AE6" w:rsidRDefault="008B5B4A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РАЙОНА ОМСКОЙ ОБЛАСТИ</w:t>
      </w:r>
    </w:p>
    <w:p w:rsidR="008B5B4A" w:rsidRPr="00957AE6" w:rsidRDefault="008B5B4A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5B4A" w:rsidRPr="00957AE6" w:rsidRDefault="008B5B4A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8B5B4A" w:rsidRDefault="008B5B4A" w:rsidP="00957AE6">
      <w:pPr>
        <w:rPr>
          <w:sz w:val="32"/>
          <w:szCs w:val="32"/>
        </w:rPr>
      </w:pPr>
    </w:p>
    <w:p w:rsidR="008B5B4A" w:rsidRPr="00270496" w:rsidRDefault="008B5B4A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27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.01.2025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27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  -п</w:t>
      </w:r>
    </w:p>
    <w:p w:rsidR="008B5B4A" w:rsidRPr="00270496" w:rsidRDefault="008B5B4A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496">
        <w:rPr>
          <w:rFonts w:ascii="Times New Roman" w:hAnsi="Times New Roman" w:cs="Times New Roman"/>
          <w:sz w:val="28"/>
          <w:szCs w:val="28"/>
          <w:shd w:val="clear" w:color="auto" w:fill="FFFFFF"/>
        </w:rPr>
        <w:t>р.п. Крутинка</w:t>
      </w:r>
    </w:p>
    <w:p w:rsidR="008B5B4A" w:rsidRDefault="008B5B4A" w:rsidP="00957A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B5B4A" w:rsidRDefault="008B5B4A" w:rsidP="0072766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Крутинского муниципального района Омской области от 16.02.2021 года № 56-п</w:t>
      </w:r>
    </w:p>
    <w:p w:rsidR="008B5B4A" w:rsidRPr="00E8019F" w:rsidRDefault="008B5B4A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5B4A" w:rsidRPr="00E8019F" w:rsidRDefault="008B5B4A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8019F">
        <w:rPr>
          <w:rFonts w:ascii="Times New Roman" w:hAnsi="Times New Roman" w:cs="Times New Roman"/>
          <w:sz w:val="28"/>
          <w:szCs w:val="28"/>
        </w:rPr>
        <w:t xml:space="preserve">        В связи с кадровыми изменениями в Крутинском муниципальном районе Омской области,</w:t>
      </w:r>
    </w:p>
    <w:p w:rsidR="008B5B4A" w:rsidRDefault="008B5B4A" w:rsidP="00957AE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B5B4A" w:rsidRDefault="008B5B4A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B5B4A" w:rsidRDefault="008B5B4A" w:rsidP="00270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состав комиссии по делам несовершеннолетних и защите их прав Крутинского муниципального района, утвержденный постановлением Администрации Крутинского муниципального района Омской области от 16.02.2021 года № 56-п, следующее изменение:</w:t>
      </w:r>
    </w:p>
    <w:p w:rsidR="008B5B4A" w:rsidRPr="00567436" w:rsidRDefault="008B5B4A" w:rsidP="00B1157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B1157C">
        <w:rPr>
          <w:rFonts w:ascii="Times New Roman" w:hAnsi="Times New Roman" w:cs="Times New Roman"/>
          <w:sz w:val="28"/>
          <w:szCs w:val="28"/>
        </w:rPr>
        <w:t>включить в состав комиссии по делам несовершеннолет</w:t>
      </w:r>
      <w:r>
        <w:rPr>
          <w:rFonts w:ascii="Times New Roman" w:hAnsi="Times New Roman" w:cs="Times New Roman"/>
          <w:sz w:val="28"/>
          <w:szCs w:val="28"/>
        </w:rPr>
        <w:t>них и защите их прав в качестве члена комиссии Батракова Михаила Леонидовича -  начальника территориального отделения надзорной деятельности и профилактической работы по Крутинскому району управления надзорной деятельности и профилактической работы Главного управления МЧС России по Омской области, капитана внутренней службы.</w:t>
      </w:r>
    </w:p>
    <w:p w:rsidR="008B5B4A" w:rsidRDefault="008B5B4A" w:rsidP="00270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возложить на первого заместителя Главы Крутинского муниципального  района Омской области (Сарыгин Е.В.).</w:t>
      </w:r>
    </w:p>
    <w:p w:rsidR="008B5B4A" w:rsidRDefault="008B5B4A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B5B4A" w:rsidRDefault="008B5B4A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B5B4A" w:rsidRDefault="008B5B4A" w:rsidP="00957A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Крутинского </w:t>
      </w:r>
    </w:p>
    <w:p w:rsidR="008B5B4A" w:rsidRDefault="008B5B4A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В.Н. Киселёв</w:t>
      </w:r>
    </w:p>
    <w:p w:rsidR="008B5B4A" w:rsidRDefault="008B5B4A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4A" w:rsidRDefault="008B5B4A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4A" w:rsidRDefault="008B5B4A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4A" w:rsidRDefault="008B5B4A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4A" w:rsidRDefault="008B5B4A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B4A" w:rsidRPr="00CE4823" w:rsidRDefault="008B5B4A" w:rsidP="00CE48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B5B4A" w:rsidRDefault="008B5B4A" w:rsidP="00A156D9">
      <w:pPr>
        <w:pStyle w:val="NoSpacing"/>
        <w:jc w:val="center"/>
      </w:pPr>
    </w:p>
    <w:p w:rsidR="008B5B4A" w:rsidRDefault="008B5B4A" w:rsidP="00A156D9">
      <w:pPr>
        <w:pStyle w:val="NoSpacing"/>
        <w:jc w:val="center"/>
      </w:pPr>
    </w:p>
    <w:sectPr w:rsidR="008B5B4A" w:rsidSect="003C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AE6"/>
    <w:rsid w:val="00070419"/>
    <w:rsid w:val="000A6C58"/>
    <w:rsid w:val="001129CD"/>
    <w:rsid w:val="0019140B"/>
    <w:rsid w:val="001B1649"/>
    <w:rsid w:val="001D5F55"/>
    <w:rsid w:val="001E3205"/>
    <w:rsid w:val="00232AD0"/>
    <w:rsid w:val="00270496"/>
    <w:rsid w:val="00272ECB"/>
    <w:rsid w:val="0031337F"/>
    <w:rsid w:val="0031669F"/>
    <w:rsid w:val="003371E5"/>
    <w:rsid w:val="003A554F"/>
    <w:rsid w:val="003B4B12"/>
    <w:rsid w:val="003C3D13"/>
    <w:rsid w:val="004C3B56"/>
    <w:rsid w:val="004E4C6E"/>
    <w:rsid w:val="00523094"/>
    <w:rsid w:val="00534CA9"/>
    <w:rsid w:val="00557DFD"/>
    <w:rsid w:val="00567436"/>
    <w:rsid w:val="005C6F04"/>
    <w:rsid w:val="00631D48"/>
    <w:rsid w:val="006671A7"/>
    <w:rsid w:val="00727661"/>
    <w:rsid w:val="00766166"/>
    <w:rsid w:val="00857F8E"/>
    <w:rsid w:val="008953F3"/>
    <w:rsid w:val="008B5B4A"/>
    <w:rsid w:val="00957AE6"/>
    <w:rsid w:val="009C7625"/>
    <w:rsid w:val="00A156D9"/>
    <w:rsid w:val="00A77946"/>
    <w:rsid w:val="00A8015D"/>
    <w:rsid w:val="00AA1759"/>
    <w:rsid w:val="00AD095E"/>
    <w:rsid w:val="00B1157C"/>
    <w:rsid w:val="00B26AE8"/>
    <w:rsid w:val="00B66DC9"/>
    <w:rsid w:val="00BB7B97"/>
    <w:rsid w:val="00BE5AA0"/>
    <w:rsid w:val="00C754BA"/>
    <w:rsid w:val="00CE4823"/>
    <w:rsid w:val="00CE55C7"/>
    <w:rsid w:val="00D55BD8"/>
    <w:rsid w:val="00DD52BE"/>
    <w:rsid w:val="00DF0FBD"/>
    <w:rsid w:val="00E1569C"/>
    <w:rsid w:val="00E8019F"/>
    <w:rsid w:val="00EC2DE8"/>
    <w:rsid w:val="00F64EB9"/>
    <w:rsid w:val="00FC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57AE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957AE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95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F0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0F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205</Words>
  <Characters>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2025-01-22T03:14:00Z</cp:lastPrinted>
  <dcterms:created xsi:type="dcterms:W3CDTF">2021-05-31T06:11:00Z</dcterms:created>
  <dcterms:modified xsi:type="dcterms:W3CDTF">2025-01-27T03:10:00Z</dcterms:modified>
</cp:coreProperties>
</file>