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5D" w:rsidRDefault="00A0015D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0797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2pt;height:52.5pt;visibility:visible">
            <v:imagedata r:id="rId5" o:title=""/>
          </v:shape>
        </w:pict>
      </w:r>
    </w:p>
    <w:p w:rsidR="00A0015D" w:rsidRPr="00AB22CB" w:rsidRDefault="00A0015D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2CB">
        <w:rPr>
          <w:rFonts w:ascii="Times New Roman" w:hAnsi="Times New Roman" w:cs="Times New Roman"/>
          <w:b/>
          <w:bCs/>
          <w:sz w:val="32"/>
          <w:szCs w:val="32"/>
        </w:rPr>
        <w:t>АДМИНИСТРАЦИЯ  КРУТИНСКОГО МУНИЦИПАЛЬНОГО РАЙОНА ОМСКОЙ ОБЛАСТИ</w:t>
      </w:r>
    </w:p>
    <w:p w:rsidR="00A0015D" w:rsidRPr="00AB22CB" w:rsidRDefault="00A0015D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0015D" w:rsidRPr="00AB22CB" w:rsidRDefault="00A0015D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2CB"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 </w:t>
      </w:r>
    </w:p>
    <w:p w:rsidR="00A0015D" w:rsidRDefault="00A0015D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015D" w:rsidRDefault="00A0015D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8"/>
        <w:gridCol w:w="567"/>
        <w:gridCol w:w="1301"/>
        <w:gridCol w:w="3094"/>
      </w:tblGrid>
      <w:tr w:rsidR="00A0015D" w:rsidRPr="000B7899">
        <w:tc>
          <w:tcPr>
            <w:tcW w:w="638" w:type="dxa"/>
          </w:tcPr>
          <w:p w:rsidR="00A0015D" w:rsidRPr="000B7899" w:rsidRDefault="00A0015D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567" w:type="dxa"/>
          </w:tcPr>
          <w:p w:rsidR="00A0015D" w:rsidRPr="000B7899" w:rsidRDefault="00A0015D" w:rsidP="0002669F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2"/>
          </w:tcPr>
          <w:p w:rsidR="00A0015D" w:rsidRPr="000B7899" w:rsidRDefault="00A0015D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0B7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8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B789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0015D" w:rsidRPr="000B7899">
        <w:trPr>
          <w:gridAfter w:val="1"/>
          <w:wAfter w:w="3094" w:type="dxa"/>
        </w:trPr>
        <w:tc>
          <w:tcPr>
            <w:tcW w:w="2506" w:type="dxa"/>
            <w:gridSpan w:val="3"/>
          </w:tcPr>
          <w:p w:rsidR="00A0015D" w:rsidRPr="000B7899" w:rsidRDefault="00A0015D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99">
              <w:rPr>
                <w:rFonts w:ascii="Times New Roman" w:hAnsi="Times New Roman" w:cs="Times New Roman"/>
                <w:sz w:val="24"/>
                <w:szCs w:val="24"/>
              </w:rPr>
              <w:t>р.п. Крутинка</w:t>
            </w:r>
          </w:p>
        </w:tc>
      </w:tr>
    </w:tbl>
    <w:p w:rsidR="00A0015D" w:rsidRDefault="00A0015D" w:rsidP="00905606">
      <w:pPr>
        <w:tabs>
          <w:tab w:val="center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№ 83 – п </w:t>
      </w:r>
    </w:p>
    <w:p w:rsidR="00A0015D" w:rsidRDefault="00A0015D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15D" w:rsidRDefault="00A0015D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15D" w:rsidRPr="0002669F" w:rsidRDefault="00A0015D" w:rsidP="0002669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69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Крутинского муниципального района Омской области № 170-п от 24.04.2017 года</w:t>
      </w:r>
    </w:p>
    <w:p w:rsidR="00A0015D" w:rsidRPr="0002669F" w:rsidRDefault="00A0015D" w:rsidP="000266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015D" w:rsidRPr="0002669F" w:rsidRDefault="00A0015D" w:rsidP="0002669F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69F">
        <w:rPr>
          <w:rFonts w:ascii="Times New Roman" w:hAnsi="Times New Roman" w:cs="Times New Roman"/>
          <w:sz w:val="24"/>
          <w:szCs w:val="24"/>
        </w:rPr>
        <w:t>В  соответствии со</w:t>
      </w:r>
      <w:r w:rsidRPr="000266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669F">
        <w:rPr>
          <w:rFonts w:ascii="Times New Roman" w:hAnsi="Times New Roman" w:cs="Times New Roman"/>
          <w:sz w:val="24"/>
          <w:szCs w:val="24"/>
        </w:rPr>
        <w:t>ст.51</w:t>
      </w:r>
      <w:r w:rsidRPr="000266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026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Градостроительн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ого</w:t>
        </w:r>
        <w:r w:rsidRPr="00026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кодекс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</w:t>
        </w:r>
        <w:r w:rsidRPr="00026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Российской Федерации</w:t>
        </w:r>
        <w:r w:rsidRPr="0002669F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026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 29.12.2004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026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</w:t>
        </w:r>
        <w:r w:rsidRPr="0002669F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0266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190-ФЗ,</w:t>
        </w:r>
      </w:hyperlink>
      <w:r w:rsidRPr="0002669F">
        <w:rPr>
          <w:rFonts w:ascii="Times New Roman" w:hAnsi="Times New Roman" w:cs="Times New Roman"/>
          <w:sz w:val="24"/>
          <w:szCs w:val="24"/>
        </w:rPr>
        <w:t xml:space="preserve">  Федеральным законом от 27 июля 2010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69F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услуг», руководствуясь Уставом Крутинского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015D" w:rsidRPr="00905606" w:rsidRDefault="00A0015D" w:rsidP="007A47C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15D" w:rsidRPr="00905606" w:rsidRDefault="00A0015D" w:rsidP="007A47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05606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A0015D" w:rsidRPr="00905606" w:rsidRDefault="00A0015D" w:rsidP="007A47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15D" w:rsidRPr="005D76A0" w:rsidRDefault="00A0015D" w:rsidP="0002669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A0">
        <w:rPr>
          <w:rFonts w:ascii="Times New Roman" w:hAnsi="Times New Roman" w:cs="Times New Roman"/>
          <w:sz w:val="24"/>
          <w:szCs w:val="24"/>
        </w:rPr>
        <w:t>1. Внести следующие изменения в приложение к постановлению Администрации Крутинского муниципального района Омской области № 170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A0">
        <w:rPr>
          <w:rFonts w:ascii="Times New Roman" w:hAnsi="Times New Roman" w:cs="Times New Roman"/>
          <w:sz w:val="24"/>
          <w:szCs w:val="24"/>
        </w:rPr>
        <w:t>п от 24.04.2017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6A0">
        <w:rPr>
          <w:rFonts w:ascii="Times New Roman" w:hAnsi="Times New Roman" w:cs="Times New Roman"/>
          <w:sz w:val="24"/>
          <w:szCs w:val="24"/>
        </w:rPr>
        <w:t>года «Об утверждении Административного регламента муниципальной услуги «Подготовка и выдача разрешений на строительство, реконструкцию объектов капитального строительства» на территории Крутинского муниципального района:</w:t>
      </w:r>
    </w:p>
    <w:p w:rsidR="00A0015D" w:rsidRPr="005D76A0" w:rsidRDefault="00A0015D" w:rsidP="0002669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A0">
        <w:rPr>
          <w:rFonts w:ascii="Times New Roman" w:hAnsi="Times New Roman" w:cs="Times New Roman"/>
          <w:sz w:val="24"/>
          <w:szCs w:val="24"/>
        </w:rPr>
        <w:t xml:space="preserve">подпункт 10 раздела  2.6 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</w:t>
      </w:r>
      <w:r w:rsidRPr="005D76A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0015D" w:rsidRDefault="00A0015D" w:rsidP="000266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76A0">
        <w:rPr>
          <w:rFonts w:ascii="Times New Roman" w:hAnsi="Times New Roman" w:cs="Times New Roman"/>
          <w:sz w:val="24"/>
          <w:szCs w:val="24"/>
        </w:rPr>
        <w:t xml:space="preserve">«10) </w:t>
      </w:r>
      <w:r w:rsidRPr="005D7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 (или) решения не требуется»;</w:t>
      </w:r>
    </w:p>
    <w:p w:rsidR="00A0015D" w:rsidRPr="0002669F" w:rsidRDefault="00A0015D" w:rsidP="000266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76A0">
        <w:rPr>
          <w:rFonts w:ascii="Times New Roman" w:hAnsi="Times New Roman" w:cs="Times New Roman"/>
          <w:sz w:val="24"/>
          <w:szCs w:val="24"/>
        </w:rPr>
        <w:t xml:space="preserve">2) подпункт 7  раздела  2.6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5D76A0">
        <w:rPr>
          <w:rFonts w:ascii="Times New Roman" w:hAnsi="Times New Roman" w:cs="Times New Roman"/>
          <w:sz w:val="24"/>
          <w:szCs w:val="24"/>
        </w:rPr>
        <w:t>исключить.</w:t>
      </w:r>
    </w:p>
    <w:p w:rsidR="00A0015D" w:rsidRDefault="00A0015D" w:rsidP="005D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A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(обнародования) на официальном сайте Крутинского муниципального района.</w:t>
      </w:r>
    </w:p>
    <w:p w:rsidR="00A0015D" w:rsidRDefault="00A0015D" w:rsidP="00026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6A0">
        <w:rPr>
          <w:rFonts w:ascii="Times New Roman" w:hAnsi="Times New Roman" w:cs="Times New Roman"/>
          <w:sz w:val="24"/>
          <w:szCs w:val="24"/>
        </w:rPr>
        <w:t>3.   Контроль  за  исполнением  настоящего  постановления возложить на  заместителя  Главы  Крутинского муниципального района (Д.Н.Юрьев).</w:t>
      </w:r>
    </w:p>
    <w:p w:rsidR="00A0015D" w:rsidRDefault="00A0015D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015D" w:rsidRPr="00346671" w:rsidRDefault="00A0015D" w:rsidP="00905606">
      <w:pPr>
        <w:pStyle w:val="Heading3"/>
        <w:tabs>
          <w:tab w:val="left" w:pos="1484"/>
          <w:tab w:val="left" w:pos="1876"/>
        </w:tabs>
        <w:jc w:val="left"/>
        <w:rPr>
          <w:rFonts w:ascii="Times New Roman" w:hAnsi="Times New Roman" w:cs="Times New Roman"/>
        </w:rPr>
      </w:pPr>
      <w:r w:rsidRPr="00346671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а</w:t>
      </w:r>
      <w:r w:rsidRPr="00346671">
        <w:rPr>
          <w:rFonts w:ascii="Times New Roman" w:hAnsi="Times New Roman" w:cs="Times New Roman"/>
        </w:rPr>
        <w:t xml:space="preserve">  Крутинского </w:t>
      </w:r>
    </w:p>
    <w:p w:rsidR="00A0015D" w:rsidRDefault="00A0015D" w:rsidP="0002669F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671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В.Н. Киселёв</w:t>
      </w:r>
    </w:p>
    <w:sectPr w:rsidR="00A0015D" w:rsidSect="0086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F56B0"/>
    <w:multiLevelType w:val="hybridMultilevel"/>
    <w:tmpl w:val="508E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5657D"/>
    <w:multiLevelType w:val="multilevel"/>
    <w:tmpl w:val="55E81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A691151"/>
    <w:multiLevelType w:val="hybridMultilevel"/>
    <w:tmpl w:val="1FF68A2C"/>
    <w:lvl w:ilvl="0" w:tplc="31969BE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C7B0B99"/>
    <w:multiLevelType w:val="hybridMultilevel"/>
    <w:tmpl w:val="315E5A2C"/>
    <w:lvl w:ilvl="0" w:tplc="98E4E6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99849B0"/>
    <w:multiLevelType w:val="hybridMultilevel"/>
    <w:tmpl w:val="D2BE4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E1741"/>
    <w:multiLevelType w:val="hybridMultilevel"/>
    <w:tmpl w:val="B038C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37AF4"/>
    <w:multiLevelType w:val="hybridMultilevel"/>
    <w:tmpl w:val="A3E4D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583672"/>
    <w:multiLevelType w:val="hybridMultilevel"/>
    <w:tmpl w:val="7CAA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06"/>
    <w:rsid w:val="0000152D"/>
    <w:rsid w:val="0002669F"/>
    <w:rsid w:val="0007495D"/>
    <w:rsid w:val="000B7899"/>
    <w:rsid w:val="00104A11"/>
    <w:rsid w:val="001458CA"/>
    <w:rsid w:val="001534E7"/>
    <w:rsid w:val="00170FAC"/>
    <w:rsid w:val="001975D1"/>
    <w:rsid w:val="001A2045"/>
    <w:rsid w:val="002045F5"/>
    <w:rsid w:val="00346671"/>
    <w:rsid w:val="003A0229"/>
    <w:rsid w:val="00486001"/>
    <w:rsid w:val="00516922"/>
    <w:rsid w:val="005C3F56"/>
    <w:rsid w:val="005D1ED6"/>
    <w:rsid w:val="005D76A0"/>
    <w:rsid w:val="00633AC2"/>
    <w:rsid w:val="00641A25"/>
    <w:rsid w:val="0064201F"/>
    <w:rsid w:val="006B0163"/>
    <w:rsid w:val="006D7213"/>
    <w:rsid w:val="006E3EC8"/>
    <w:rsid w:val="007061D9"/>
    <w:rsid w:val="007A47CC"/>
    <w:rsid w:val="00810807"/>
    <w:rsid w:val="00862F62"/>
    <w:rsid w:val="008C5E86"/>
    <w:rsid w:val="008F77EB"/>
    <w:rsid w:val="00905606"/>
    <w:rsid w:val="00947B74"/>
    <w:rsid w:val="009557F7"/>
    <w:rsid w:val="009742D4"/>
    <w:rsid w:val="009806F7"/>
    <w:rsid w:val="00996470"/>
    <w:rsid w:val="009D7D04"/>
    <w:rsid w:val="00A0015D"/>
    <w:rsid w:val="00A86EF0"/>
    <w:rsid w:val="00AB22CB"/>
    <w:rsid w:val="00AB3B54"/>
    <w:rsid w:val="00AD18A0"/>
    <w:rsid w:val="00AE622F"/>
    <w:rsid w:val="00AE7F1C"/>
    <w:rsid w:val="00B1346C"/>
    <w:rsid w:val="00B27B27"/>
    <w:rsid w:val="00BA34B7"/>
    <w:rsid w:val="00C11FD9"/>
    <w:rsid w:val="00C67CF3"/>
    <w:rsid w:val="00C86682"/>
    <w:rsid w:val="00CC1088"/>
    <w:rsid w:val="00CD7AE0"/>
    <w:rsid w:val="00D42755"/>
    <w:rsid w:val="00DA3C2D"/>
    <w:rsid w:val="00E00797"/>
    <w:rsid w:val="00E32017"/>
    <w:rsid w:val="00E66753"/>
    <w:rsid w:val="00E94AF5"/>
    <w:rsid w:val="00EA4851"/>
    <w:rsid w:val="00EB2DC7"/>
    <w:rsid w:val="00F017C5"/>
    <w:rsid w:val="00F07517"/>
    <w:rsid w:val="00F3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6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622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606"/>
    <w:pPr>
      <w:keepNext/>
      <w:spacing w:after="0" w:line="240" w:lineRule="auto"/>
      <w:jc w:val="both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622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05606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0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5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05606"/>
    <w:pPr>
      <w:ind w:left="720"/>
    </w:pPr>
  </w:style>
  <w:style w:type="paragraph" w:customStyle="1" w:styleId="ConsPlusNormal">
    <w:name w:val="ConsPlusNormal"/>
    <w:uiPriority w:val="99"/>
    <w:rsid w:val="00516922"/>
    <w:pPr>
      <w:widowControl w:val="0"/>
      <w:autoSpaceDE w:val="0"/>
      <w:autoSpaceDN w:val="0"/>
    </w:pPr>
    <w:rPr>
      <w:rFonts w:cs="Calibri"/>
    </w:rPr>
  </w:style>
  <w:style w:type="paragraph" w:customStyle="1" w:styleId="formattext">
    <w:name w:val="formattext"/>
    <w:basedOn w:val="Normal"/>
    <w:uiPriority w:val="99"/>
    <w:rsid w:val="0007495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0152D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5D76A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8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104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350</Words>
  <Characters>2001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</cp:revision>
  <dcterms:created xsi:type="dcterms:W3CDTF">2025-02-18T10:39:00Z</dcterms:created>
  <dcterms:modified xsi:type="dcterms:W3CDTF">2025-03-06T03:04:00Z</dcterms:modified>
</cp:coreProperties>
</file>