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C9" w:rsidRPr="00AA6957" w:rsidRDefault="00FD00C9" w:rsidP="00184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D34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49.5pt;visibility:visible">
            <v:imagedata r:id="rId5" o:title=""/>
          </v:shape>
        </w:pict>
      </w:r>
    </w:p>
    <w:p w:rsidR="00FD00C9" w:rsidRPr="00197ADE" w:rsidRDefault="00FD00C9" w:rsidP="00933862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7ADE">
        <w:rPr>
          <w:rFonts w:ascii="Times New Roman" w:hAnsi="Times New Roman" w:cs="Times New Roman"/>
          <w:b/>
          <w:bCs/>
          <w:sz w:val="32"/>
          <w:szCs w:val="32"/>
        </w:rPr>
        <w:t>АДМИНИСТРАЦИЯ КРУТИНСКОГО МУНИЦИПАЛЬНОГО РАЙОНА ОМСКОЙ ОБЛАСТИ</w:t>
      </w:r>
    </w:p>
    <w:p w:rsidR="00FD00C9" w:rsidRPr="00197ADE" w:rsidRDefault="00FD00C9" w:rsidP="00AA6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00C9" w:rsidRPr="00197ADE" w:rsidRDefault="00FD00C9" w:rsidP="00AA6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7ADE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FD00C9" w:rsidRDefault="00FD00C9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0C9" w:rsidRPr="00AA6957" w:rsidRDefault="00FD00C9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 xml:space="preserve">от «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6957">
        <w:rPr>
          <w:rFonts w:ascii="Times New Roman" w:hAnsi="Times New Roman" w:cs="Times New Roman"/>
          <w:sz w:val="24"/>
          <w:szCs w:val="24"/>
        </w:rPr>
        <w:t xml:space="preserve">  »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AA695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 года</w:t>
      </w:r>
      <w:r w:rsidRPr="00AA6957">
        <w:rPr>
          <w:rFonts w:ascii="Times New Roman" w:hAnsi="Times New Roman" w:cs="Times New Roman"/>
          <w:sz w:val="24"/>
          <w:szCs w:val="24"/>
        </w:rPr>
        <w:tab/>
      </w:r>
      <w:r w:rsidRPr="00AA6957">
        <w:rPr>
          <w:rFonts w:ascii="Times New Roman" w:hAnsi="Times New Roman" w:cs="Times New Roman"/>
          <w:sz w:val="24"/>
          <w:szCs w:val="24"/>
        </w:rPr>
        <w:tab/>
      </w:r>
      <w:r w:rsidRPr="00AA6957">
        <w:rPr>
          <w:rFonts w:ascii="Times New Roman" w:hAnsi="Times New Roman" w:cs="Times New Roman"/>
          <w:sz w:val="24"/>
          <w:szCs w:val="24"/>
        </w:rPr>
        <w:tab/>
      </w:r>
      <w:r w:rsidRPr="00AA695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A6957">
        <w:rPr>
          <w:rFonts w:ascii="Times New Roman" w:hAnsi="Times New Roman" w:cs="Times New Roman"/>
          <w:sz w:val="24"/>
          <w:szCs w:val="24"/>
        </w:rPr>
        <w:tab/>
      </w:r>
      <w:r w:rsidRPr="00AA6957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__</w:t>
      </w:r>
      <w:r w:rsidRPr="00AA6957">
        <w:rPr>
          <w:rFonts w:ascii="Times New Roman" w:hAnsi="Times New Roman" w:cs="Times New Roman"/>
          <w:sz w:val="24"/>
          <w:szCs w:val="24"/>
        </w:rPr>
        <w:t>__-п</w:t>
      </w:r>
    </w:p>
    <w:p w:rsidR="00FD00C9" w:rsidRPr="00AA6957" w:rsidRDefault="00FD00C9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>р.п. Крутинка</w:t>
      </w:r>
    </w:p>
    <w:tbl>
      <w:tblPr>
        <w:tblW w:w="14534" w:type="dxa"/>
        <w:tblInd w:w="-106" w:type="dxa"/>
        <w:tblLook w:val="00A0"/>
      </w:tblPr>
      <w:tblGrid>
        <w:gridCol w:w="9464"/>
        <w:gridCol w:w="5070"/>
      </w:tblGrid>
      <w:tr w:rsidR="00FD00C9" w:rsidRPr="00854B06">
        <w:tc>
          <w:tcPr>
            <w:tcW w:w="9464" w:type="dxa"/>
          </w:tcPr>
          <w:p w:rsidR="00FD00C9" w:rsidRPr="00854B06" w:rsidRDefault="00FD00C9" w:rsidP="00133766">
            <w:pPr>
              <w:spacing w:after="0" w:line="240" w:lineRule="auto"/>
              <w:ind w:right="-6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00C9" w:rsidRPr="00854B06" w:rsidRDefault="00FD00C9" w:rsidP="00133766">
            <w:pPr>
              <w:pStyle w:val="NoSpacing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постановление Администрации Крутинского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Омской области </w:t>
            </w:r>
            <w:r w:rsidRPr="00854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18.01.2022  года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</w:t>
            </w:r>
          </w:p>
          <w:p w:rsidR="00FD00C9" w:rsidRPr="00854B06" w:rsidRDefault="00FD00C9" w:rsidP="0013376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00C9" w:rsidRPr="00854B06" w:rsidRDefault="00FD00C9" w:rsidP="0013376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положениями Федерального закона от 06.10.2003 № 131-ФЗ «Об общих принципах организации местного самоуправления в Российской Федерации», Федерального закона от 02.07.2021 № 360-ФЗ «</w:t>
            </w:r>
            <w:r w:rsidRPr="00854B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внесении изменений в отдельные законодательные акты Российской Федерации», руководствуясь </w:t>
            </w:r>
            <w:r w:rsidRPr="00854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статьей 39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и Уставом Крутинского муниципального района Омской области,</w:t>
            </w:r>
          </w:p>
          <w:p w:rsidR="00FD00C9" w:rsidRPr="00854B06" w:rsidRDefault="00FD00C9" w:rsidP="0013376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00C9" w:rsidRPr="00854B06" w:rsidRDefault="00FD00C9" w:rsidP="00133766">
            <w:pPr>
              <w:pStyle w:val="NoSpacing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О С Т А Н О В Л Я Ю:</w:t>
            </w:r>
          </w:p>
          <w:p w:rsidR="00FD00C9" w:rsidRPr="00854B06" w:rsidRDefault="00FD00C9" w:rsidP="00133766">
            <w:pPr>
              <w:pStyle w:val="NoSpacing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00C9" w:rsidRDefault="00FD00C9" w:rsidP="00197ADE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1. Внести в состав комиссии по осуществлению закупок Администрации Крутинского муниципального района Омской области для нужд Крутинского муниципального района Омской области, утвержденный постановлением Администрации </w:t>
            </w:r>
            <w:r w:rsidRPr="00854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Крутинского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Омской области </w:t>
            </w:r>
            <w:r w:rsidRPr="00854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18.01.2022  года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п, следующие изменения:</w:t>
            </w:r>
          </w:p>
          <w:p w:rsidR="00FD00C9" w:rsidRDefault="00FD00C9" w:rsidP="00197ADE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1) исключить из состава комиссии Ягубова Андрея Михайловича, Устюгову Елена Владимировну;</w:t>
            </w:r>
          </w:p>
          <w:p w:rsidR="00FD00C9" w:rsidRPr="00854B06" w:rsidRDefault="00FD00C9" w:rsidP="0013376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включить в состав комиссии Давыденко Светлану Владимировну – экономиста КМУ «Хозяйственное управление Администрации Крутинского муниципального района Омской области».</w:t>
            </w:r>
          </w:p>
          <w:p w:rsidR="00FD00C9" w:rsidRPr="00854B06" w:rsidRDefault="00FD00C9" w:rsidP="0013376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Настоящее постановление подлежит официальному опубликованию (обнародованию) и вступает в силу после его официального опубликования (обнародования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54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D00C9" w:rsidRPr="00312D47" w:rsidRDefault="00FD00C9" w:rsidP="00312D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47">
              <w:rPr>
                <w:rFonts w:ascii="Times New Roman" w:hAnsi="Times New Roman" w:cs="Times New Roman"/>
                <w:sz w:val="24"/>
                <w:szCs w:val="24"/>
              </w:rPr>
              <w:t>3. Контроль исполнения постановления возложить на отдел экономики и имущественных отношений Администрации Крутинского муниципального района (Грохотова Т.С.).</w:t>
            </w:r>
          </w:p>
          <w:p w:rsidR="00FD00C9" w:rsidRPr="00854B06" w:rsidRDefault="00FD00C9" w:rsidP="00133766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00C9" w:rsidRPr="00854B06" w:rsidRDefault="00FD00C9" w:rsidP="00312D47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</w:tcPr>
          <w:p w:rsidR="00FD00C9" w:rsidRPr="00854B06" w:rsidRDefault="00FD00C9" w:rsidP="0013376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</w:tr>
      <w:tr w:rsidR="00FD00C9" w:rsidRPr="00854B06">
        <w:tc>
          <w:tcPr>
            <w:tcW w:w="9464" w:type="dxa"/>
          </w:tcPr>
          <w:p w:rsidR="00FD00C9" w:rsidRPr="00854B06" w:rsidRDefault="00FD00C9" w:rsidP="00312D4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</w:tcPr>
          <w:p w:rsidR="00FD00C9" w:rsidRPr="00854B06" w:rsidRDefault="00FD00C9" w:rsidP="0013376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D00C9" w:rsidRPr="00AA6957" w:rsidRDefault="00FD00C9" w:rsidP="00AA69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 xml:space="preserve">Глава  Крутинского                                                                                                  муниципального района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A6957">
        <w:rPr>
          <w:rFonts w:ascii="Times New Roman" w:hAnsi="Times New Roman" w:cs="Times New Roman"/>
          <w:sz w:val="24"/>
          <w:szCs w:val="24"/>
        </w:rPr>
        <w:t xml:space="preserve">   В.Н.Киселёв</w:t>
      </w:r>
    </w:p>
    <w:p w:rsidR="00FD00C9" w:rsidRPr="00AA6957" w:rsidRDefault="00FD00C9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0C9" w:rsidRPr="00AA6957" w:rsidRDefault="00FD00C9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0C9" w:rsidRDefault="00FD00C9">
      <w:pPr>
        <w:rPr>
          <w:sz w:val="24"/>
          <w:szCs w:val="24"/>
        </w:rPr>
      </w:pPr>
    </w:p>
    <w:p w:rsidR="00FD00C9" w:rsidRPr="00813651" w:rsidRDefault="00FD00C9" w:rsidP="006A591D">
      <w:pPr>
        <w:rPr>
          <w:rFonts w:ascii="Times New Roman" w:hAnsi="Times New Roman" w:cs="Times New Roman"/>
          <w:sz w:val="24"/>
          <w:szCs w:val="24"/>
        </w:rPr>
      </w:pPr>
    </w:p>
    <w:sectPr w:rsidR="00FD00C9" w:rsidRPr="00813651" w:rsidSect="00B26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E7E"/>
    <w:multiLevelType w:val="hybridMultilevel"/>
    <w:tmpl w:val="548CD75E"/>
    <w:lvl w:ilvl="0" w:tplc="C8D07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A3B90"/>
    <w:multiLevelType w:val="hybridMultilevel"/>
    <w:tmpl w:val="6C208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07B80"/>
    <w:multiLevelType w:val="hybridMultilevel"/>
    <w:tmpl w:val="183C2D32"/>
    <w:lvl w:ilvl="0" w:tplc="EC16BD78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8CE4AD0"/>
    <w:multiLevelType w:val="multilevel"/>
    <w:tmpl w:val="967452C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E175E2C"/>
    <w:multiLevelType w:val="hybridMultilevel"/>
    <w:tmpl w:val="357A06F8"/>
    <w:lvl w:ilvl="0" w:tplc="9228B31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7" w:hanging="360"/>
      </w:pPr>
    </w:lvl>
    <w:lvl w:ilvl="2" w:tplc="0419001B">
      <w:start w:val="1"/>
      <w:numFmt w:val="lowerRoman"/>
      <w:lvlText w:val="%3."/>
      <w:lvlJc w:val="right"/>
      <w:pPr>
        <w:ind w:left="2507" w:hanging="180"/>
      </w:pPr>
    </w:lvl>
    <w:lvl w:ilvl="3" w:tplc="0419000F">
      <w:start w:val="1"/>
      <w:numFmt w:val="decimal"/>
      <w:lvlText w:val="%4."/>
      <w:lvlJc w:val="left"/>
      <w:pPr>
        <w:ind w:left="3227" w:hanging="360"/>
      </w:pPr>
    </w:lvl>
    <w:lvl w:ilvl="4" w:tplc="04190019">
      <w:start w:val="1"/>
      <w:numFmt w:val="lowerLetter"/>
      <w:lvlText w:val="%5."/>
      <w:lvlJc w:val="left"/>
      <w:pPr>
        <w:ind w:left="3947" w:hanging="360"/>
      </w:pPr>
    </w:lvl>
    <w:lvl w:ilvl="5" w:tplc="0419001B">
      <w:start w:val="1"/>
      <w:numFmt w:val="lowerRoman"/>
      <w:lvlText w:val="%6."/>
      <w:lvlJc w:val="right"/>
      <w:pPr>
        <w:ind w:left="4667" w:hanging="180"/>
      </w:pPr>
    </w:lvl>
    <w:lvl w:ilvl="6" w:tplc="0419000F">
      <w:start w:val="1"/>
      <w:numFmt w:val="decimal"/>
      <w:lvlText w:val="%7."/>
      <w:lvlJc w:val="left"/>
      <w:pPr>
        <w:ind w:left="5387" w:hanging="360"/>
      </w:pPr>
    </w:lvl>
    <w:lvl w:ilvl="7" w:tplc="04190019">
      <w:start w:val="1"/>
      <w:numFmt w:val="lowerLetter"/>
      <w:lvlText w:val="%8."/>
      <w:lvlJc w:val="left"/>
      <w:pPr>
        <w:ind w:left="6107" w:hanging="360"/>
      </w:pPr>
    </w:lvl>
    <w:lvl w:ilvl="8" w:tplc="0419001B">
      <w:start w:val="1"/>
      <w:numFmt w:val="lowerRoman"/>
      <w:lvlText w:val="%9."/>
      <w:lvlJc w:val="right"/>
      <w:pPr>
        <w:ind w:left="6827" w:hanging="180"/>
      </w:pPr>
    </w:lvl>
  </w:abstractNum>
  <w:abstractNum w:abstractNumId="5">
    <w:nsid w:val="3062644D"/>
    <w:multiLevelType w:val="hybridMultilevel"/>
    <w:tmpl w:val="A77CB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ascii="Calibri" w:hAnsi="Calibri" w:cs="Calibri" w:hint="default"/>
      </w:rPr>
    </w:lvl>
    <w:lvl w:ilvl="2" w:tplc="0419001B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Calibri" w:hAnsi="Calibri" w:cs="Calibri" w:hint="default"/>
      </w:rPr>
    </w:lvl>
    <w:lvl w:ilvl="3" w:tplc="0419000F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Calibri" w:hAnsi="Calibri" w:cs="Calibri" w:hint="default"/>
      </w:rPr>
    </w:lvl>
    <w:lvl w:ilvl="4" w:tplc="04190019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Calibri" w:hAnsi="Calibri" w:cs="Calibri" w:hint="default"/>
      </w:rPr>
    </w:lvl>
    <w:lvl w:ilvl="5" w:tplc="0419001B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Calibri" w:hAnsi="Calibri" w:cs="Calibri" w:hint="default"/>
      </w:rPr>
    </w:lvl>
    <w:lvl w:ilvl="6" w:tplc="0419000F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Calibri" w:hAnsi="Calibri" w:cs="Calibri" w:hint="default"/>
      </w:rPr>
    </w:lvl>
    <w:lvl w:ilvl="7" w:tplc="04190019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Calibri" w:hAnsi="Calibri" w:cs="Calibri" w:hint="default"/>
      </w:rPr>
    </w:lvl>
    <w:lvl w:ilvl="8" w:tplc="0419001B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Calibri" w:hAnsi="Calibri" w:cs="Calibri" w:hint="default"/>
      </w:rPr>
    </w:lvl>
  </w:abstractNum>
  <w:abstractNum w:abstractNumId="6">
    <w:nsid w:val="320705F4"/>
    <w:multiLevelType w:val="multilevel"/>
    <w:tmpl w:val="967452C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5DE3D76"/>
    <w:multiLevelType w:val="multilevel"/>
    <w:tmpl w:val="4E323B1C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ascii="Calibri" w:hAnsi="Calibri" w:cs="Calibri" w:hint="default"/>
        <w:sz w:val="22"/>
        <w:szCs w:val="22"/>
      </w:rPr>
    </w:lvl>
  </w:abstractNum>
  <w:abstractNum w:abstractNumId="8">
    <w:nsid w:val="49015E11"/>
    <w:multiLevelType w:val="multilevel"/>
    <w:tmpl w:val="967452C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11C1A0F"/>
    <w:multiLevelType w:val="hybridMultilevel"/>
    <w:tmpl w:val="920C51F4"/>
    <w:lvl w:ilvl="0" w:tplc="A6742270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675"/>
    <w:rsid w:val="00016DC1"/>
    <w:rsid w:val="0002584E"/>
    <w:rsid w:val="00031881"/>
    <w:rsid w:val="000461BE"/>
    <w:rsid w:val="000528E4"/>
    <w:rsid w:val="00065B1E"/>
    <w:rsid w:val="00066153"/>
    <w:rsid w:val="00081DCE"/>
    <w:rsid w:val="000A48F6"/>
    <w:rsid w:val="000C002D"/>
    <w:rsid w:val="000C3A6E"/>
    <w:rsid w:val="00130957"/>
    <w:rsid w:val="00133766"/>
    <w:rsid w:val="00164495"/>
    <w:rsid w:val="001817EF"/>
    <w:rsid w:val="00181B16"/>
    <w:rsid w:val="0018449E"/>
    <w:rsid w:val="0019579B"/>
    <w:rsid w:val="00195D12"/>
    <w:rsid w:val="00197ADE"/>
    <w:rsid w:val="001B2732"/>
    <w:rsid w:val="001B75FC"/>
    <w:rsid w:val="001D1DCB"/>
    <w:rsid w:val="001D1FD8"/>
    <w:rsid w:val="001E0972"/>
    <w:rsid w:val="001F04CE"/>
    <w:rsid w:val="0021514D"/>
    <w:rsid w:val="0023061D"/>
    <w:rsid w:val="002857AA"/>
    <w:rsid w:val="002B0FA6"/>
    <w:rsid w:val="002C317F"/>
    <w:rsid w:val="002D7F54"/>
    <w:rsid w:val="00307FF1"/>
    <w:rsid w:val="00310B9A"/>
    <w:rsid w:val="00312D47"/>
    <w:rsid w:val="0034402F"/>
    <w:rsid w:val="00347DA7"/>
    <w:rsid w:val="003507E7"/>
    <w:rsid w:val="00351F69"/>
    <w:rsid w:val="0035304E"/>
    <w:rsid w:val="00355566"/>
    <w:rsid w:val="00375478"/>
    <w:rsid w:val="0039234D"/>
    <w:rsid w:val="00393003"/>
    <w:rsid w:val="003A119E"/>
    <w:rsid w:val="003B2F09"/>
    <w:rsid w:val="003D2268"/>
    <w:rsid w:val="003E433E"/>
    <w:rsid w:val="00416130"/>
    <w:rsid w:val="00444D46"/>
    <w:rsid w:val="00467A89"/>
    <w:rsid w:val="004962C0"/>
    <w:rsid w:val="004A045C"/>
    <w:rsid w:val="00547D33"/>
    <w:rsid w:val="00555EB5"/>
    <w:rsid w:val="00560DC7"/>
    <w:rsid w:val="0056118B"/>
    <w:rsid w:val="005679B2"/>
    <w:rsid w:val="00573506"/>
    <w:rsid w:val="00584653"/>
    <w:rsid w:val="00591B73"/>
    <w:rsid w:val="005B1BDB"/>
    <w:rsid w:val="005B7D27"/>
    <w:rsid w:val="005F0E8D"/>
    <w:rsid w:val="00613022"/>
    <w:rsid w:val="00644478"/>
    <w:rsid w:val="00646864"/>
    <w:rsid w:val="00653737"/>
    <w:rsid w:val="00667680"/>
    <w:rsid w:val="00692777"/>
    <w:rsid w:val="00695B8D"/>
    <w:rsid w:val="006A591D"/>
    <w:rsid w:val="006C755E"/>
    <w:rsid w:val="006D1D34"/>
    <w:rsid w:val="00707121"/>
    <w:rsid w:val="00711D2B"/>
    <w:rsid w:val="007522DC"/>
    <w:rsid w:val="0076779A"/>
    <w:rsid w:val="007805FD"/>
    <w:rsid w:val="00786B5E"/>
    <w:rsid w:val="00796212"/>
    <w:rsid w:val="007A3805"/>
    <w:rsid w:val="007A6564"/>
    <w:rsid w:val="007B60DF"/>
    <w:rsid w:val="007D4DC7"/>
    <w:rsid w:val="008058A2"/>
    <w:rsid w:val="00813651"/>
    <w:rsid w:val="00813AE4"/>
    <w:rsid w:val="008422EA"/>
    <w:rsid w:val="00842C83"/>
    <w:rsid w:val="00854B06"/>
    <w:rsid w:val="008B5DC9"/>
    <w:rsid w:val="008F3E45"/>
    <w:rsid w:val="00921972"/>
    <w:rsid w:val="009220DD"/>
    <w:rsid w:val="00933862"/>
    <w:rsid w:val="00960F06"/>
    <w:rsid w:val="009942FA"/>
    <w:rsid w:val="009A559B"/>
    <w:rsid w:val="009D07D0"/>
    <w:rsid w:val="009F549F"/>
    <w:rsid w:val="00A07BDB"/>
    <w:rsid w:val="00A1215A"/>
    <w:rsid w:val="00A1481F"/>
    <w:rsid w:val="00A51C07"/>
    <w:rsid w:val="00A761DD"/>
    <w:rsid w:val="00A90EDE"/>
    <w:rsid w:val="00AA5352"/>
    <w:rsid w:val="00AA6957"/>
    <w:rsid w:val="00AD46EA"/>
    <w:rsid w:val="00B1649C"/>
    <w:rsid w:val="00B2631E"/>
    <w:rsid w:val="00B53BD6"/>
    <w:rsid w:val="00B8351A"/>
    <w:rsid w:val="00BD3CCA"/>
    <w:rsid w:val="00BD4FDE"/>
    <w:rsid w:val="00BE03CA"/>
    <w:rsid w:val="00BE2E13"/>
    <w:rsid w:val="00BE7AD6"/>
    <w:rsid w:val="00C11AB0"/>
    <w:rsid w:val="00C21962"/>
    <w:rsid w:val="00C3192E"/>
    <w:rsid w:val="00C84753"/>
    <w:rsid w:val="00C86A50"/>
    <w:rsid w:val="00C96748"/>
    <w:rsid w:val="00CD466E"/>
    <w:rsid w:val="00CD75CD"/>
    <w:rsid w:val="00CE1E4E"/>
    <w:rsid w:val="00D00ABA"/>
    <w:rsid w:val="00D027A2"/>
    <w:rsid w:val="00D02AF2"/>
    <w:rsid w:val="00D319D1"/>
    <w:rsid w:val="00D568CD"/>
    <w:rsid w:val="00D62B86"/>
    <w:rsid w:val="00D70875"/>
    <w:rsid w:val="00DC00B6"/>
    <w:rsid w:val="00DC04FE"/>
    <w:rsid w:val="00DF5B29"/>
    <w:rsid w:val="00E00B2C"/>
    <w:rsid w:val="00E1750A"/>
    <w:rsid w:val="00E24325"/>
    <w:rsid w:val="00E56A03"/>
    <w:rsid w:val="00E62352"/>
    <w:rsid w:val="00E701B6"/>
    <w:rsid w:val="00E84ED1"/>
    <w:rsid w:val="00E873D0"/>
    <w:rsid w:val="00E933B5"/>
    <w:rsid w:val="00ED282C"/>
    <w:rsid w:val="00ED3D42"/>
    <w:rsid w:val="00EE1E40"/>
    <w:rsid w:val="00EE4D30"/>
    <w:rsid w:val="00F0552A"/>
    <w:rsid w:val="00F33A10"/>
    <w:rsid w:val="00F407CB"/>
    <w:rsid w:val="00F43847"/>
    <w:rsid w:val="00F5390A"/>
    <w:rsid w:val="00F54657"/>
    <w:rsid w:val="00F54B52"/>
    <w:rsid w:val="00F81675"/>
    <w:rsid w:val="00FB48E5"/>
    <w:rsid w:val="00FD00C9"/>
    <w:rsid w:val="00FD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31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locked/>
    <w:rsid w:val="009220DD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234D"/>
    <w:rPr>
      <w:rFonts w:ascii="Cambria" w:hAnsi="Cambria" w:cs="Cambria"/>
      <w:b/>
      <w:bCs/>
      <w:kern w:val="32"/>
      <w:sz w:val="32"/>
      <w:szCs w:val="32"/>
    </w:rPr>
  </w:style>
  <w:style w:type="paragraph" w:styleId="NoSpacing">
    <w:name w:val="No Spacing"/>
    <w:uiPriority w:val="99"/>
    <w:qFormat/>
    <w:rsid w:val="00F81675"/>
    <w:rPr>
      <w:rFonts w:cs="Calibri"/>
    </w:rPr>
  </w:style>
  <w:style w:type="paragraph" w:styleId="ListParagraph">
    <w:name w:val="List Paragraph"/>
    <w:basedOn w:val="Normal"/>
    <w:uiPriority w:val="99"/>
    <w:qFormat/>
    <w:rsid w:val="00F8167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8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1675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uiPriority w:val="99"/>
    <w:rsid w:val="0003188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646864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64686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347DA7"/>
    <w:pPr>
      <w:spacing w:before="100" w:beforeAutospacing="1" w:after="119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1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638</TotalTime>
  <Pages>1</Pages>
  <Words>302</Words>
  <Characters>1727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Крутинка</dc:creator>
  <cp:keywords/>
  <dc:description/>
  <cp:lastModifiedBy>user</cp:lastModifiedBy>
  <cp:revision>34</cp:revision>
  <cp:lastPrinted>2025-02-06T03:33:00Z</cp:lastPrinted>
  <dcterms:created xsi:type="dcterms:W3CDTF">2021-02-02T06:15:00Z</dcterms:created>
  <dcterms:modified xsi:type="dcterms:W3CDTF">2025-02-06T03:47:00Z</dcterms:modified>
</cp:coreProperties>
</file>