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9C" w:rsidRDefault="00E1569C" w:rsidP="00270496">
      <w:pPr>
        <w:jc w:val="center"/>
        <w:rPr>
          <w:b/>
          <w:bCs/>
          <w:sz w:val="32"/>
          <w:szCs w:val="32"/>
        </w:rPr>
      </w:pPr>
      <w:r w:rsidRPr="00C754B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9.5pt;visibility:visible">
            <v:imagedata r:id="rId4" o:title=""/>
          </v:shape>
        </w:pict>
      </w:r>
    </w:p>
    <w:p w:rsidR="00E1569C" w:rsidRPr="00957AE6" w:rsidRDefault="00E1569C" w:rsidP="00957AE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7AE6">
        <w:rPr>
          <w:rFonts w:ascii="Times New Roman" w:hAnsi="Times New Roman" w:cs="Times New Roman"/>
          <w:b/>
          <w:bCs/>
          <w:sz w:val="32"/>
          <w:szCs w:val="32"/>
        </w:rPr>
        <w:t>АДМИНИСТРАЦИЯ КРУТИНСКОГО МУНИЦИПАЛЬНОГО</w:t>
      </w:r>
    </w:p>
    <w:p w:rsidR="00E1569C" w:rsidRPr="00957AE6" w:rsidRDefault="00E1569C" w:rsidP="00957AE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7AE6">
        <w:rPr>
          <w:rFonts w:ascii="Times New Roman" w:hAnsi="Times New Roman" w:cs="Times New Roman"/>
          <w:b/>
          <w:bCs/>
          <w:sz w:val="32"/>
          <w:szCs w:val="32"/>
        </w:rPr>
        <w:t>РАЙОНА ОМСКОЙ ОБЛАСТИ</w:t>
      </w:r>
    </w:p>
    <w:p w:rsidR="00E1569C" w:rsidRPr="00957AE6" w:rsidRDefault="00E1569C" w:rsidP="00957AE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569C" w:rsidRPr="00957AE6" w:rsidRDefault="00E1569C" w:rsidP="00957AE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7AE6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E1569C" w:rsidRDefault="00E1569C" w:rsidP="00957AE6">
      <w:pPr>
        <w:rPr>
          <w:sz w:val="32"/>
          <w:szCs w:val="32"/>
        </w:rPr>
      </w:pPr>
    </w:p>
    <w:p w:rsidR="00E1569C" w:rsidRPr="00270496" w:rsidRDefault="00E1569C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    .01.2025 года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270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-п</w:t>
      </w:r>
    </w:p>
    <w:p w:rsidR="00E1569C" w:rsidRPr="00270496" w:rsidRDefault="00E1569C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496">
        <w:rPr>
          <w:rFonts w:ascii="Times New Roman" w:hAnsi="Times New Roman" w:cs="Times New Roman"/>
          <w:sz w:val="28"/>
          <w:szCs w:val="28"/>
          <w:shd w:val="clear" w:color="auto" w:fill="FFFFFF"/>
        </w:rPr>
        <w:t>р.п. Крутинка</w:t>
      </w:r>
    </w:p>
    <w:p w:rsidR="00E1569C" w:rsidRDefault="00E1569C" w:rsidP="00957AE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1569C" w:rsidRDefault="00E1569C" w:rsidP="0072766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Крутинского муниципального района Омской области от 16.02.2021 года № 56-п</w:t>
      </w:r>
    </w:p>
    <w:p w:rsidR="00E1569C" w:rsidRDefault="00E1569C" w:rsidP="00957AE6">
      <w:pPr>
        <w:pStyle w:val="NormalWeb"/>
        <w:shd w:val="clear" w:color="auto" w:fill="FFFFFF"/>
        <w:spacing w:before="75" w:beforeAutospacing="0" w:after="75" w:afterAutospacing="0" w:line="312" w:lineRule="atLeast"/>
        <w:jc w:val="both"/>
        <w:rPr>
          <w:sz w:val="28"/>
          <w:szCs w:val="28"/>
        </w:rPr>
      </w:pPr>
    </w:p>
    <w:p w:rsidR="00E1569C" w:rsidRDefault="00E1569C" w:rsidP="00957AE6">
      <w:pPr>
        <w:pStyle w:val="NormalWeb"/>
        <w:shd w:val="clear" w:color="auto" w:fill="FFFFFF"/>
        <w:spacing w:before="75" w:beforeAutospacing="0" w:after="75" w:afterAutospacing="0" w:line="312" w:lineRule="atLeast"/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        В связи с кадровыми изменениями в Крутинском муниципальном районе Омской области,</w:t>
      </w:r>
    </w:p>
    <w:p w:rsidR="00E1569C" w:rsidRDefault="00E1569C" w:rsidP="00957AE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1569C" w:rsidRDefault="00E1569C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1569C" w:rsidRDefault="00E1569C" w:rsidP="002704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состав комиссии по делам несовершеннолетних и защите их прав Крутинского муниципального района, утвержденный постановлением Администрации Крутинского муниципального района Омской области от 16.02.2021 года № 56-п, следующее изменение:</w:t>
      </w:r>
    </w:p>
    <w:p w:rsidR="00E1569C" w:rsidRPr="00567436" w:rsidRDefault="00E1569C" w:rsidP="00B1157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B1157C">
        <w:rPr>
          <w:rFonts w:ascii="Times New Roman" w:hAnsi="Times New Roman" w:cs="Times New Roman"/>
          <w:sz w:val="28"/>
          <w:szCs w:val="28"/>
        </w:rPr>
        <w:t>включить в состав комиссии по делам несовершеннолет</w:t>
      </w:r>
      <w:r>
        <w:rPr>
          <w:rFonts w:ascii="Times New Roman" w:hAnsi="Times New Roman" w:cs="Times New Roman"/>
          <w:sz w:val="28"/>
          <w:szCs w:val="28"/>
        </w:rPr>
        <w:t>них и защите их прав в качестве члена комиссии Батракова Михаила Леонидовича -  начальника территориального отделения надзорной деятельности и профилактической работы по Крутинскому району управления надзорной деятельности и профилактической работы Главного управления МЧС России по Омской области, капитана внутренней службы.</w:t>
      </w:r>
    </w:p>
    <w:p w:rsidR="00E1569C" w:rsidRDefault="00E1569C" w:rsidP="002704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постановления возложить на первого заместителя Главы Крутинского муниципального  района Омской области (Сарыгин Е.В.).</w:t>
      </w:r>
    </w:p>
    <w:p w:rsidR="00E1569C" w:rsidRDefault="00E1569C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1569C" w:rsidRDefault="00E1569C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1569C" w:rsidRDefault="00E1569C" w:rsidP="00957A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Крутинского </w:t>
      </w:r>
    </w:p>
    <w:p w:rsidR="00E1569C" w:rsidRDefault="00E1569C" w:rsidP="00CE48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В.Н. Киселёв</w:t>
      </w:r>
    </w:p>
    <w:p w:rsidR="00E1569C" w:rsidRDefault="00E1569C" w:rsidP="00CE48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569C" w:rsidRDefault="00E1569C" w:rsidP="00CE48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569C" w:rsidRDefault="00E1569C" w:rsidP="00CE48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569C" w:rsidRDefault="00E1569C" w:rsidP="00CE48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569C" w:rsidRDefault="00E1569C" w:rsidP="00CE48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569C" w:rsidRPr="00CE4823" w:rsidRDefault="00E1569C" w:rsidP="00CE482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1569C" w:rsidRDefault="00E1569C" w:rsidP="00A156D9">
      <w:pPr>
        <w:pStyle w:val="NoSpacing"/>
        <w:jc w:val="center"/>
      </w:pPr>
    </w:p>
    <w:p w:rsidR="00E1569C" w:rsidRDefault="00E1569C" w:rsidP="00A156D9">
      <w:pPr>
        <w:pStyle w:val="NoSpacing"/>
        <w:jc w:val="center"/>
      </w:pPr>
    </w:p>
    <w:sectPr w:rsidR="00E1569C" w:rsidSect="003C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AE6"/>
    <w:rsid w:val="00070419"/>
    <w:rsid w:val="000A6C58"/>
    <w:rsid w:val="001129CD"/>
    <w:rsid w:val="0019140B"/>
    <w:rsid w:val="001B1649"/>
    <w:rsid w:val="00232AD0"/>
    <w:rsid w:val="00270496"/>
    <w:rsid w:val="00272ECB"/>
    <w:rsid w:val="0031337F"/>
    <w:rsid w:val="0031669F"/>
    <w:rsid w:val="003371E5"/>
    <w:rsid w:val="003A554F"/>
    <w:rsid w:val="003B4B12"/>
    <w:rsid w:val="003C3D13"/>
    <w:rsid w:val="004C3B56"/>
    <w:rsid w:val="004E4C6E"/>
    <w:rsid w:val="00523094"/>
    <w:rsid w:val="00534CA9"/>
    <w:rsid w:val="00557DFD"/>
    <w:rsid w:val="00567436"/>
    <w:rsid w:val="005C6F04"/>
    <w:rsid w:val="00631D48"/>
    <w:rsid w:val="00727661"/>
    <w:rsid w:val="00857F8E"/>
    <w:rsid w:val="008953F3"/>
    <w:rsid w:val="00957AE6"/>
    <w:rsid w:val="009C7625"/>
    <w:rsid w:val="00A156D9"/>
    <w:rsid w:val="00A8015D"/>
    <w:rsid w:val="00AA1759"/>
    <w:rsid w:val="00AD095E"/>
    <w:rsid w:val="00B1157C"/>
    <w:rsid w:val="00B26AE8"/>
    <w:rsid w:val="00B66DC9"/>
    <w:rsid w:val="00BE5AA0"/>
    <w:rsid w:val="00C754BA"/>
    <w:rsid w:val="00CE4823"/>
    <w:rsid w:val="00CE55C7"/>
    <w:rsid w:val="00DD52BE"/>
    <w:rsid w:val="00DF0FBD"/>
    <w:rsid w:val="00E1569C"/>
    <w:rsid w:val="00F64EB9"/>
    <w:rsid w:val="00FC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1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57AE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957AE6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95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A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F0F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F0FB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1</Pages>
  <Words>205</Words>
  <Characters>1173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2025-01-22T03:14:00Z</cp:lastPrinted>
  <dcterms:created xsi:type="dcterms:W3CDTF">2021-05-31T06:11:00Z</dcterms:created>
  <dcterms:modified xsi:type="dcterms:W3CDTF">2025-01-22T03:27:00Z</dcterms:modified>
</cp:coreProperties>
</file>