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5" w:rsidRDefault="00E94AF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F5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2pt;height:52.5pt;visibility:visible">
            <v:imagedata r:id="rId5" o:title=""/>
          </v:shape>
        </w:pict>
      </w:r>
    </w:p>
    <w:p w:rsidR="00E94AF5" w:rsidRPr="00AB22CB" w:rsidRDefault="00E94AF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E94AF5" w:rsidRPr="00AB22CB" w:rsidRDefault="00E94AF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4AF5" w:rsidRPr="00AB22CB" w:rsidRDefault="00E94AF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E94AF5" w:rsidRDefault="00E94AF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4AF5" w:rsidRDefault="00E94AF5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3094"/>
      </w:tblGrid>
      <w:tr w:rsidR="00E94AF5" w:rsidRPr="000B7899">
        <w:tc>
          <w:tcPr>
            <w:tcW w:w="638" w:type="dxa"/>
          </w:tcPr>
          <w:p w:rsidR="00E94AF5" w:rsidRPr="000B7899" w:rsidRDefault="00E94AF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E94AF5" w:rsidRPr="000B7899" w:rsidRDefault="00E94AF5" w:rsidP="0002669F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94AF5" w:rsidRPr="000B7899" w:rsidRDefault="00E94AF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94AF5" w:rsidRPr="000B7899">
        <w:trPr>
          <w:gridAfter w:val="1"/>
          <w:wAfter w:w="3094" w:type="dxa"/>
        </w:trPr>
        <w:tc>
          <w:tcPr>
            <w:tcW w:w="2506" w:type="dxa"/>
            <w:gridSpan w:val="3"/>
          </w:tcPr>
          <w:p w:rsidR="00E94AF5" w:rsidRPr="000B7899" w:rsidRDefault="00E94AF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E94AF5" w:rsidRDefault="00E94AF5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___- п</w:t>
      </w:r>
    </w:p>
    <w:p w:rsidR="00E94AF5" w:rsidRDefault="00E94AF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AF5" w:rsidRDefault="00E94AF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AF5" w:rsidRPr="0002669F" w:rsidRDefault="00E94AF5" w:rsidP="0002669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6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170-п от 24.04.2017 года</w:t>
      </w:r>
    </w:p>
    <w:p w:rsidR="00E94AF5" w:rsidRPr="0002669F" w:rsidRDefault="00E94AF5" w:rsidP="000266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AF5" w:rsidRPr="0002669F" w:rsidRDefault="00E94AF5" w:rsidP="000266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69F">
        <w:rPr>
          <w:rFonts w:ascii="Times New Roman" w:hAnsi="Times New Roman" w:cs="Times New Roman"/>
          <w:sz w:val="24"/>
          <w:szCs w:val="24"/>
        </w:rPr>
        <w:t>В  соответствии со</w:t>
      </w:r>
      <w:r w:rsidRPr="00026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69F">
        <w:rPr>
          <w:rFonts w:ascii="Times New Roman" w:hAnsi="Times New Roman" w:cs="Times New Roman"/>
          <w:sz w:val="24"/>
          <w:szCs w:val="24"/>
        </w:rPr>
        <w:t>ст.51</w:t>
      </w:r>
      <w:r w:rsidRPr="00026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Градостроительный кодекс Российской Федерации</w:t>
        </w:r>
        <w:r w:rsidRPr="000266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29.12.2004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</w:t>
        </w:r>
        <w:r w:rsidRPr="000266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190-ФЗ,</w:t>
        </w:r>
      </w:hyperlink>
      <w:r w:rsidRPr="0002669F">
        <w:rPr>
          <w:rFonts w:ascii="Times New Roman" w:hAnsi="Times New Roman" w:cs="Times New Roman"/>
          <w:sz w:val="24"/>
          <w:szCs w:val="24"/>
        </w:rPr>
        <w:t xml:space="preserve">  Федеральным законом от 27 июля 2010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69F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руководствуясь Уставом 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4AF5" w:rsidRPr="00905606" w:rsidRDefault="00E94AF5" w:rsidP="007A47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F5" w:rsidRPr="00905606" w:rsidRDefault="00E94AF5" w:rsidP="007A47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E94AF5" w:rsidRPr="00905606" w:rsidRDefault="00E94AF5" w:rsidP="007A47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F5" w:rsidRPr="005D76A0" w:rsidRDefault="00E94AF5" w:rsidP="000266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>1. Внести следующие изменения в приложение к постановлению Администрации Крутинского муниципального района Омской области №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A0">
        <w:rPr>
          <w:rFonts w:ascii="Times New Roman" w:hAnsi="Times New Roman" w:cs="Times New Roman"/>
          <w:sz w:val="24"/>
          <w:szCs w:val="24"/>
        </w:rPr>
        <w:t>п от 24.04.2017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A0">
        <w:rPr>
          <w:rFonts w:ascii="Times New Roman" w:hAnsi="Times New Roman" w:cs="Times New Roman"/>
          <w:sz w:val="24"/>
          <w:szCs w:val="24"/>
        </w:rPr>
        <w:t>года «Об утверждении Административного регламента муниципальной услуги «Подготовка и выдача разрешений на строительство, реконструкцию объектов капитального строительства» на территории Крутинского муниципального района:</w:t>
      </w:r>
    </w:p>
    <w:p w:rsidR="00E94AF5" w:rsidRPr="005D76A0" w:rsidRDefault="00E94AF5" w:rsidP="0002669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 xml:space="preserve">подпункт 10 раздела  2.6 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Pr="005D76A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94AF5" w:rsidRDefault="00E94AF5" w:rsidP="00026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6A0">
        <w:rPr>
          <w:rFonts w:ascii="Times New Roman" w:hAnsi="Times New Roman" w:cs="Times New Roman"/>
          <w:sz w:val="24"/>
          <w:szCs w:val="24"/>
        </w:rPr>
        <w:t xml:space="preserve">«10) </w:t>
      </w:r>
      <w:r w:rsidRPr="005D7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требуется».</w:t>
      </w:r>
    </w:p>
    <w:p w:rsidR="00E94AF5" w:rsidRPr="0002669F" w:rsidRDefault="00E94AF5" w:rsidP="00026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6A0">
        <w:rPr>
          <w:rFonts w:ascii="Times New Roman" w:hAnsi="Times New Roman" w:cs="Times New Roman"/>
          <w:sz w:val="24"/>
          <w:szCs w:val="24"/>
        </w:rPr>
        <w:t xml:space="preserve">2) подпункт 7  раздела  2.6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5D76A0">
        <w:rPr>
          <w:rFonts w:ascii="Times New Roman" w:hAnsi="Times New Roman" w:cs="Times New Roman"/>
          <w:sz w:val="24"/>
          <w:szCs w:val="24"/>
        </w:rPr>
        <w:t>исключить.</w:t>
      </w:r>
    </w:p>
    <w:p w:rsidR="00E94AF5" w:rsidRDefault="00E94AF5" w:rsidP="005D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 на официальном сайте Крутинского муниципального района.</w:t>
      </w:r>
    </w:p>
    <w:p w:rsidR="00E94AF5" w:rsidRDefault="00E94AF5" w:rsidP="0002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>3.   Контроль  за  исполнением  настоящего  постановления возложить на  заместителя  Главы  Крутинского муниципального района (Д.Н.Юрьев).</w:t>
      </w:r>
    </w:p>
    <w:p w:rsidR="00E94AF5" w:rsidRDefault="00E94AF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4AF5" w:rsidRPr="00346671" w:rsidRDefault="00E94AF5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346671">
        <w:rPr>
          <w:rFonts w:ascii="Times New Roman" w:hAnsi="Times New Roman" w:cs="Times New Roman"/>
        </w:rPr>
        <w:t xml:space="preserve">  Крутинского </w:t>
      </w:r>
    </w:p>
    <w:p w:rsidR="00E94AF5" w:rsidRDefault="00E94AF5" w:rsidP="0002669F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sectPr w:rsidR="00E94AF5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6B0"/>
    <w:multiLevelType w:val="hybridMultilevel"/>
    <w:tmpl w:val="508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A691151"/>
    <w:multiLevelType w:val="hybridMultilevel"/>
    <w:tmpl w:val="1FF68A2C"/>
    <w:lvl w:ilvl="0" w:tplc="31969BE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E1741"/>
    <w:multiLevelType w:val="hybridMultilevel"/>
    <w:tmpl w:val="B038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83672"/>
    <w:multiLevelType w:val="hybridMultilevel"/>
    <w:tmpl w:val="7CAA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152D"/>
    <w:rsid w:val="0002669F"/>
    <w:rsid w:val="0007495D"/>
    <w:rsid w:val="000B7899"/>
    <w:rsid w:val="00104A11"/>
    <w:rsid w:val="001458CA"/>
    <w:rsid w:val="001534E7"/>
    <w:rsid w:val="00170FAC"/>
    <w:rsid w:val="001975D1"/>
    <w:rsid w:val="002045F5"/>
    <w:rsid w:val="00346671"/>
    <w:rsid w:val="00486001"/>
    <w:rsid w:val="00516922"/>
    <w:rsid w:val="005C3F56"/>
    <w:rsid w:val="005D1ED6"/>
    <w:rsid w:val="005D76A0"/>
    <w:rsid w:val="00633AC2"/>
    <w:rsid w:val="0064201F"/>
    <w:rsid w:val="006B0163"/>
    <w:rsid w:val="006E3EC8"/>
    <w:rsid w:val="007061D9"/>
    <w:rsid w:val="007A47CC"/>
    <w:rsid w:val="00810807"/>
    <w:rsid w:val="00862F62"/>
    <w:rsid w:val="008C5E86"/>
    <w:rsid w:val="008F77EB"/>
    <w:rsid w:val="00905606"/>
    <w:rsid w:val="00947B74"/>
    <w:rsid w:val="009557F7"/>
    <w:rsid w:val="009742D4"/>
    <w:rsid w:val="009806F7"/>
    <w:rsid w:val="00996470"/>
    <w:rsid w:val="009D7D04"/>
    <w:rsid w:val="00A86EF0"/>
    <w:rsid w:val="00AB22CB"/>
    <w:rsid w:val="00AB3B54"/>
    <w:rsid w:val="00AD18A0"/>
    <w:rsid w:val="00AE622F"/>
    <w:rsid w:val="00AE7F1C"/>
    <w:rsid w:val="00B27B27"/>
    <w:rsid w:val="00BA34B7"/>
    <w:rsid w:val="00C11FD9"/>
    <w:rsid w:val="00C67CF3"/>
    <w:rsid w:val="00C86682"/>
    <w:rsid w:val="00CC1088"/>
    <w:rsid w:val="00CD7AE0"/>
    <w:rsid w:val="00DA3C2D"/>
    <w:rsid w:val="00E32017"/>
    <w:rsid w:val="00E66753"/>
    <w:rsid w:val="00E94AF5"/>
    <w:rsid w:val="00EB2DC7"/>
    <w:rsid w:val="00F07517"/>
    <w:rsid w:val="00F3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622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622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0152D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5D76A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350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2025-02-18T10:39:00Z</dcterms:created>
  <dcterms:modified xsi:type="dcterms:W3CDTF">2025-02-18T10:39:00Z</dcterms:modified>
</cp:coreProperties>
</file>