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0D2" w:rsidRDefault="00A860D2" w:rsidP="006E5E71">
      <w:pPr>
        <w:rPr>
          <w:b/>
          <w:bCs/>
          <w:sz w:val="26"/>
          <w:szCs w:val="26"/>
        </w:rPr>
      </w:pPr>
    </w:p>
    <w:p w:rsidR="00A860D2" w:rsidRPr="006113A4" w:rsidRDefault="00A860D2" w:rsidP="00E61E06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СОГЛАШЕНИЕ № 2</w:t>
      </w:r>
      <w:r>
        <w:rPr>
          <w:sz w:val="26"/>
          <w:szCs w:val="26"/>
        </w:rPr>
        <w:t>К</w:t>
      </w:r>
    </w:p>
    <w:p w:rsidR="00A860D2" w:rsidRPr="006113A4" w:rsidRDefault="00A860D2" w:rsidP="00E61E06">
      <w:pPr>
        <w:spacing w:line="8" w:lineRule="exact"/>
        <w:rPr>
          <w:sz w:val="26"/>
          <w:szCs w:val="26"/>
        </w:rPr>
      </w:pPr>
    </w:p>
    <w:p w:rsidR="00A860D2" w:rsidRPr="006113A4" w:rsidRDefault="00A860D2" w:rsidP="00E61E06">
      <w:pPr>
        <w:spacing w:line="246" w:lineRule="auto"/>
        <w:ind w:hanging="9"/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между Администрациями Оглухинского сельского поселения и Крутинского муниципального района о передаче осуществления части своих полномочий</w:t>
      </w:r>
      <w:r>
        <w:rPr>
          <w:sz w:val="26"/>
          <w:szCs w:val="26"/>
        </w:rPr>
        <w:t xml:space="preserve"> в </w:t>
      </w:r>
      <w:r w:rsidRPr="006113A4">
        <w:rPr>
          <w:sz w:val="26"/>
          <w:szCs w:val="26"/>
        </w:rPr>
        <w:t xml:space="preserve">сфере контроля за исполнением бюджета поселения </w:t>
      </w:r>
    </w:p>
    <w:p w:rsidR="00A860D2" w:rsidRPr="006113A4" w:rsidRDefault="00A860D2" w:rsidP="00E61E06">
      <w:pPr>
        <w:spacing w:line="246" w:lineRule="auto"/>
        <w:ind w:hanging="9"/>
        <w:rPr>
          <w:sz w:val="26"/>
          <w:szCs w:val="26"/>
        </w:rPr>
      </w:pPr>
    </w:p>
    <w:p w:rsidR="00A860D2" w:rsidRPr="006113A4" w:rsidRDefault="00A860D2" w:rsidP="00E61E06">
      <w:pPr>
        <w:spacing w:line="246" w:lineRule="auto"/>
        <w:ind w:hanging="9"/>
        <w:rPr>
          <w:sz w:val="26"/>
          <w:szCs w:val="26"/>
        </w:rPr>
      </w:pPr>
      <w:r w:rsidRPr="006113A4">
        <w:rPr>
          <w:sz w:val="26"/>
          <w:szCs w:val="26"/>
        </w:rPr>
        <w:t>от «</w:t>
      </w:r>
      <w:r>
        <w:rPr>
          <w:sz w:val="26"/>
          <w:szCs w:val="26"/>
        </w:rPr>
        <w:t>26</w:t>
      </w:r>
      <w:r w:rsidRPr="006113A4">
        <w:rPr>
          <w:sz w:val="26"/>
          <w:szCs w:val="26"/>
        </w:rPr>
        <w:t xml:space="preserve"> » декабря 202</w:t>
      </w:r>
      <w:r>
        <w:rPr>
          <w:sz w:val="26"/>
          <w:szCs w:val="26"/>
        </w:rPr>
        <w:t>4</w:t>
      </w:r>
      <w:r w:rsidRPr="006113A4">
        <w:rPr>
          <w:sz w:val="26"/>
          <w:szCs w:val="26"/>
        </w:rPr>
        <w:t xml:space="preserve"> года                                                                  с. Оглухино</w:t>
      </w:r>
    </w:p>
    <w:p w:rsidR="00A860D2" w:rsidRPr="006113A4" w:rsidRDefault="00A860D2" w:rsidP="00E61E06">
      <w:pPr>
        <w:spacing w:line="246" w:lineRule="auto"/>
        <w:ind w:hanging="9"/>
        <w:rPr>
          <w:sz w:val="26"/>
          <w:szCs w:val="26"/>
        </w:rPr>
      </w:pPr>
    </w:p>
    <w:p w:rsidR="00A860D2" w:rsidRPr="006113A4" w:rsidRDefault="00A860D2" w:rsidP="00E61E06">
      <w:pPr>
        <w:spacing w:line="124" w:lineRule="exact"/>
        <w:rPr>
          <w:sz w:val="26"/>
          <w:szCs w:val="26"/>
        </w:rPr>
      </w:pPr>
    </w:p>
    <w:p w:rsidR="00A860D2" w:rsidRPr="00AC44F8" w:rsidRDefault="00A860D2" w:rsidP="00AC44F8">
      <w:pPr>
        <w:ind w:firstLine="567"/>
        <w:jc w:val="both"/>
        <w:rPr>
          <w:sz w:val="26"/>
          <w:szCs w:val="26"/>
        </w:rPr>
      </w:pPr>
      <w:r w:rsidRPr="00AC44F8">
        <w:rPr>
          <w:sz w:val="26"/>
          <w:szCs w:val="26"/>
        </w:rPr>
        <w:t xml:space="preserve">В соответствии со статьей 269.2 Бюджетного Кодекса Российской Федерации,  статьей 14 и частью 4 статьи 15 Федерального закона от 06.10.2003 года № 131-ФЗ «Об общих принципах организации местного самоуправления в Российской Федерации», Уставом Крутинского муниципального района Омской области, Уставом </w:t>
      </w:r>
      <w:r w:rsidRPr="006113A4">
        <w:rPr>
          <w:sz w:val="26"/>
          <w:szCs w:val="26"/>
        </w:rPr>
        <w:t>Оглухинского</w:t>
      </w:r>
      <w:r w:rsidRPr="00AC44F8">
        <w:rPr>
          <w:sz w:val="26"/>
          <w:szCs w:val="26"/>
        </w:rPr>
        <w:t xml:space="preserve"> сельского поселения Крутинского муниципального района Омской области Администрация </w:t>
      </w:r>
      <w:r w:rsidRPr="006113A4">
        <w:rPr>
          <w:sz w:val="26"/>
          <w:szCs w:val="26"/>
        </w:rPr>
        <w:t>Оглухинского</w:t>
      </w:r>
      <w:r w:rsidRPr="00AC44F8">
        <w:rPr>
          <w:sz w:val="26"/>
          <w:szCs w:val="26"/>
        </w:rPr>
        <w:t xml:space="preserve"> сельского поселения Крутинского муниципального района Омской области, именуемая в дальнейшем «Сторона 1», в лице Главы </w:t>
      </w:r>
      <w:r w:rsidRPr="006113A4">
        <w:rPr>
          <w:sz w:val="26"/>
          <w:szCs w:val="26"/>
        </w:rPr>
        <w:t>Оглухинского</w:t>
      </w:r>
      <w:r w:rsidRPr="00AC44F8">
        <w:rPr>
          <w:sz w:val="26"/>
          <w:szCs w:val="26"/>
        </w:rPr>
        <w:t xml:space="preserve"> сельского поселения Крутинского муниципального района Омской области </w:t>
      </w:r>
      <w:r w:rsidRPr="006113A4">
        <w:rPr>
          <w:sz w:val="26"/>
          <w:szCs w:val="26"/>
        </w:rPr>
        <w:t>Игнатович Ирины Кузьминичны</w:t>
      </w:r>
      <w:r w:rsidRPr="00AC44F8">
        <w:rPr>
          <w:sz w:val="26"/>
          <w:szCs w:val="26"/>
        </w:rPr>
        <w:t>, действующе</w:t>
      </w:r>
      <w:r>
        <w:rPr>
          <w:sz w:val="26"/>
          <w:szCs w:val="26"/>
        </w:rPr>
        <w:t>й</w:t>
      </w:r>
      <w:r w:rsidRPr="00AC44F8">
        <w:rPr>
          <w:sz w:val="26"/>
          <w:szCs w:val="26"/>
        </w:rPr>
        <w:t xml:space="preserve"> на основании Устава и Администрация Крутинского муниципального района Омской области, в дальнейшем именуемая «Сторона 2», в лице Главы Крутинского муниципального района Омской области Киселёва Василия Николаевича, действующего на основании Устава,  заключили настоящее Соглашение о нижеследующем:</w:t>
      </w:r>
    </w:p>
    <w:p w:rsidR="00A860D2" w:rsidRPr="006113A4" w:rsidRDefault="00A860D2" w:rsidP="00DC7139">
      <w:pPr>
        <w:ind w:firstLine="567"/>
        <w:jc w:val="both"/>
        <w:rPr>
          <w:sz w:val="26"/>
          <w:szCs w:val="26"/>
        </w:rPr>
      </w:pPr>
    </w:p>
    <w:p w:rsidR="00A860D2" w:rsidRPr="006113A4" w:rsidRDefault="00A860D2" w:rsidP="00DC7139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1. Предмет Соглашения</w:t>
      </w:r>
    </w:p>
    <w:p w:rsidR="00A860D2" w:rsidRPr="006113A4" w:rsidRDefault="00A860D2" w:rsidP="00DC7139">
      <w:pPr>
        <w:jc w:val="center"/>
        <w:rPr>
          <w:sz w:val="26"/>
          <w:szCs w:val="26"/>
        </w:rPr>
      </w:pPr>
    </w:p>
    <w:p w:rsidR="00A860D2" w:rsidRPr="00B75C6D" w:rsidRDefault="00A860D2" w:rsidP="008C1394">
      <w:pPr>
        <w:ind w:firstLine="360"/>
        <w:jc w:val="both"/>
        <w:rPr>
          <w:sz w:val="28"/>
          <w:szCs w:val="28"/>
        </w:rPr>
      </w:pPr>
      <w:r w:rsidRPr="00B75C6D">
        <w:rPr>
          <w:sz w:val="28"/>
          <w:szCs w:val="28"/>
        </w:rPr>
        <w:t xml:space="preserve">Предметом настоящего Соглашения является передача осуществления следующих полномочий Стороны 1 Стороне 2: контроль за исполнением бюджета поселения. </w:t>
      </w:r>
    </w:p>
    <w:p w:rsidR="00A860D2" w:rsidRDefault="00A860D2" w:rsidP="008C1394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B75C6D">
        <w:rPr>
          <w:sz w:val="28"/>
          <w:szCs w:val="28"/>
        </w:rPr>
        <w:t xml:space="preserve">На осуществление переданных полномочий Сторона 1 перечисляет Стороне 2 финансовые средства в виде иных межбюджетных трансфертов из бюджета поселения по следующим реквизитам: </w:t>
      </w:r>
    </w:p>
    <w:p w:rsidR="00A860D2" w:rsidRPr="00FF162C" w:rsidRDefault="00A860D2" w:rsidP="00FF162C">
      <w:pPr>
        <w:pStyle w:val="ListParagraph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B75C6D">
        <w:rPr>
          <w:sz w:val="28"/>
          <w:szCs w:val="28"/>
        </w:rPr>
        <w:t xml:space="preserve">Банк получателя – </w:t>
      </w:r>
      <w:r w:rsidRPr="00FF162C">
        <w:rPr>
          <w:sz w:val="28"/>
          <w:szCs w:val="28"/>
        </w:rPr>
        <w:t>ИНН: 5518004395</w:t>
      </w:r>
    </w:p>
    <w:p w:rsidR="00A860D2" w:rsidRPr="00FF162C" w:rsidRDefault="00A860D2" w:rsidP="00FF162C">
      <w:pPr>
        <w:pStyle w:val="ListParagraph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КПП: 551801001</w:t>
      </w:r>
    </w:p>
    <w:p w:rsidR="00A860D2" w:rsidRPr="00FF162C" w:rsidRDefault="00A860D2" w:rsidP="00FF162C">
      <w:pPr>
        <w:pStyle w:val="ListParagraph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ОКТМО: 52626151</w:t>
      </w:r>
    </w:p>
    <w:p w:rsidR="00A860D2" w:rsidRPr="00FF162C" w:rsidRDefault="00A860D2" w:rsidP="00FF162C">
      <w:pPr>
        <w:pStyle w:val="ListParagraph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Банк: ОТДЕЛЕНИЕ ОМСК БАНКА РОССИИ//УФК ПО ОМСКОЙ   ОБЛАСТИ г.    Омск</w:t>
      </w:r>
    </w:p>
    <w:p w:rsidR="00A860D2" w:rsidRPr="00FF162C" w:rsidRDefault="00A860D2" w:rsidP="00FF162C">
      <w:pPr>
        <w:pStyle w:val="ListParagraph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БИК: 015209001</w:t>
      </w:r>
    </w:p>
    <w:p w:rsidR="00A860D2" w:rsidRPr="00FF162C" w:rsidRDefault="00A860D2" w:rsidP="00FF162C">
      <w:pPr>
        <w:pStyle w:val="ListParagraph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УФК ПО ОМСКОЙ ОБЛАСТИ (КФК Администрации Крутинского муниципального          района)</w:t>
      </w:r>
    </w:p>
    <w:p w:rsidR="00A860D2" w:rsidRPr="00FF162C" w:rsidRDefault="00A860D2" w:rsidP="00FF162C">
      <w:pPr>
        <w:pStyle w:val="ListParagraph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ЕКС 40102810245370000044</w:t>
      </w:r>
    </w:p>
    <w:p w:rsidR="00A860D2" w:rsidRPr="00FF162C" w:rsidRDefault="00A860D2" w:rsidP="00FF162C">
      <w:pPr>
        <w:pStyle w:val="ListParagraph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 xml:space="preserve">к/с 03100643000000015200   </w:t>
      </w:r>
    </w:p>
    <w:p w:rsidR="00A860D2" w:rsidRPr="00FF162C" w:rsidRDefault="00A860D2" w:rsidP="00FF162C">
      <w:pPr>
        <w:pStyle w:val="ListParagraph"/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FF162C">
        <w:rPr>
          <w:sz w:val="28"/>
          <w:szCs w:val="28"/>
        </w:rPr>
        <w:t>Код дохода:50520240014050000150.</w:t>
      </w:r>
    </w:p>
    <w:p w:rsidR="00A860D2" w:rsidRPr="00B75C6D" w:rsidRDefault="00A860D2" w:rsidP="00FF162C">
      <w:pPr>
        <w:overflowPunct w:val="0"/>
        <w:autoSpaceDE w:val="0"/>
        <w:autoSpaceDN w:val="0"/>
        <w:adjustRightInd w:val="0"/>
        <w:ind w:firstLine="540"/>
        <w:jc w:val="both"/>
        <w:textAlignment w:val="baseline"/>
        <w:rPr>
          <w:sz w:val="28"/>
          <w:szCs w:val="28"/>
        </w:rPr>
      </w:pPr>
      <w:r w:rsidRPr="00B75C6D">
        <w:rPr>
          <w:sz w:val="28"/>
          <w:szCs w:val="28"/>
        </w:rPr>
        <w:t>в размере 500 (пятьсот) рублей  не позднее 01 июля 202</w:t>
      </w:r>
      <w:r>
        <w:rPr>
          <w:sz w:val="28"/>
          <w:szCs w:val="28"/>
        </w:rPr>
        <w:t>5</w:t>
      </w:r>
      <w:r w:rsidRPr="00B75C6D">
        <w:rPr>
          <w:sz w:val="28"/>
          <w:szCs w:val="28"/>
        </w:rPr>
        <w:t xml:space="preserve"> года.</w:t>
      </w:r>
    </w:p>
    <w:p w:rsidR="00A860D2" w:rsidRPr="006113A4" w:rsidRDefault="00A860D2" w:rsidP="008C1394">
      <w:pPr>
        <w:ind w:firstLine="539"/>
        <w:jc w:val="both"/>
        <w:rPr>
          <w:sz w:val="26"/>
          <w:szCs w:val="26"/>
        </w:rPr>
      </w:pPr>
    </w:p>
    <w:p w:rsidR="00A860D2" w:rsidRPr="006113A4" w:rsidRDefault="00A860D2" w:rsidP="00E61E06">
      <w:pPr>
        <w:spacing w:line="4" w:lineRule="exact"/>
        <w:rPr>
          <w:sz w:val="26"/>
          <w:szCs w:val="26"/>
        </w:rPr>
      </w:pPr>
    </w:p>
    <w:p w:rsidR="00A860D2" w:rsidRPr="006113A4" w:rsidRDefault="00A860D2" w:rsidP="00E61E06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2. Срок осуществления полномочий</w:t>
      </w:r>
    </w:p>
    <w:p w:rsidR="00A860D2" w:rsidRPr="006113A4" w:rsidRDefault="00A860D2" w:rsidP="00DC7139">
      <w:pPr>
        <w:rPr>
          <w:sz w:val="26"/>
          <w:szCs w:val="26"/>
        </w:rPr>
      </w:pPr>
    </w:p>
    <w:p w:rsidR="00A860D2" w:rsidRPr="006113A4" w:rsidRDefault="00A860D2" w:rsidP="00E61E06">
      <w:pPr>
        <w:spacing w:line="237" w:lineRule="auto"/>
        <w:ind w:firstLine="566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Сторона 2 осуществляет полномочия, предусмотренные в статье 1 настоящего Соглашения (далее – переданные полномочия), с 1 января 202</w:t>
      </w:r>
      <w:r>
        <w:rPr>
          <w:sz w:val="26"/>
          <w:szCs w:val="26"/>
        </w:rPr>
        <w:t>5</w:t>
      </w:r>
      <w:r w:rsidRPr="006113A4">
        <w:rPr>
          <w:sz w:val="26"/>
          <w:szCs w:val="26"/>
        </w:rPr>
        <w:t xml:space="preserve"> года до 31 декабря 202</w:t>
      </w:r>
      <w:r>
        <w:rPr>
          <w:sz w:val="26"/>
          <w:szCs w:val="26"/>
        </w:rPr>
        <w:t>5</w:t>
      </w:r>
      <w:r w:rsidRPr="006113A4">
        <w:rPr>
          <w:sz w:val="26"/>
          <w:szCs w:val="26"/>
        </w:rPr>
        <w:t>года.</w:t>
      </w:r>
    </w:p>
    <w:p w:rsidR="00A860D2" w:rsidRPr="006113A4" w:rsidRDefault="00A860D2" w:rsidP="00DC7139">
      <w:pPr>
        <w:jc w:val="center"/>
        <w:rPr>
          <w:sz w:val="26"/>
          <w:szCs w:val="26"/>
        </w:rPr>
      </w:pPr>
    </w:p>
    <w:p w:rsidR="00A860D2" w:rsidRPr="006113A4" w:rsidRDefault="00A860D2" w:rsidP="00DC7139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3. Права и обязанности Стороны 1</w:t>
      </w:r>
    </w:p>
    <w:p w:rsidR="00A860D2" w:rsidRPr="006113A4" w:rsidRDefault="00A860D2" w:rsidP="00DC7139">
      <w:pPr>
        <w:rPr>
          <w:sz w:val="26"/>
          <w:szCs w:val="26"/>
        </w:rPr>
      </w:pPr>
    </w:p>
    <w:p w:rsidR="00A860D2" w:rsidRPr="006113A4" w:rsidRDefault="00A860D2" w:rsidP="00DC7139">
      <w:pPr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Сторона 1:</w:t>
      </w:r>
    </w:p>
    <w:p w:rsidR="00A860D2" w:rsidRPr="006113A4" w:rsidRDefault="00A860D2" w:rsidP="00DC7139">
      <w:pPr>
        <w:numPr>
          <w:ilvl w:val="0"/>
          <w:numId w:val="3"/>
        </w:numPr>
        <w:tabs>
          <w:tab w:val="left" w:pos="284"/>
          <w:tab w:val="left" w:pos="993"/>
        </w:tabs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передает полномочия, указанные в статье 1 Соглашения;</w:t>
      </w:r>
    </w:p>
    <w:p w:rsidR="00A860D2" w:rsidRPr="006113A4" w:rsidRDefault="00A860D2" w:rsidP="00DC7139">
      <w:pPr>
        <w:tabs>
          <w:tab w:val="left" w:pos="993"/>
        </w:tabs>
        <w:spacing w:line="1" w:lineRule="exact"/>
        <w:ind w:firstLine="567"/>
        <w:rPr>
          <w:sz w:val="26"/>
          <w:szCs w:val="26"/>
        </w:rPr>
      </w:pPr>
    </w:p>
    <w:p w:rsidR="00A860D2" w:rsidRPr="006113A4" w:rsidRDefault="00A860D2" w:rsidP="00DC7139">
      <w:pPr>
        <w:numPr>
          <w:ilvl w:val="0"/>
          <w:numId w:val="3"/>
        </w:numPr>
        <w:tabs>
          <w:tab w:val="left" w:pos="284"/>
          <w:tab w:val="left" w:pos="993"/>
        </w:tabs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осуществляет контроль за исполнением переданных полномочий.</w:t>
      </w:r>
    </w:p>
    <w:p w:rsidR="00A860D2" w:rsidRPr="006113A4" w:rsidRDefault="00A860D2" w:rsidP="00DC7139">
      <w:pPr>
        <w:jc w:val="center"/>
        <w:rPr>
          <w:sz w:val="26"/>
          <w:szCs w:val="26"/>
        </w:rPr>
      </w:pPr>
    </w:p>
    <w:p w:rsidR="00A860D2" w:rsidRPr="006113A4" w:rsidRDefault="00A860D2" w:rsidP="00DC7139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4. Права и обязанности Стороны 2</w:t>
      </w:r>
    </w:p>
    <w:p w:rsidR="00A860D2" w:rsidRPr="006113A4" w:rsidRDefault="00A860D2" w:rsidP="00417CBF">
      <w:pPr>
        <w:jc w:val="center"/>
        <w:rPr>
          <w:sz w:val="26"/>
          <w:szCs w:val="26"/>
        </w:rPr>
      </w:pPr>
    </w:p>
    <w:p w:rsidR="00A860D2" w:rsidRPr="006113A4" w:rsidRDefault="00A860D2" w:rsidP="00E61E06">
      <w:pPr>
        <w:spacing w:line="2" w:lineRule="exact"/>
        <w:rPr>
          <w:sz w:val="26"/>
          <w:szCs w:val="26"/>
        </w:rPr>
      </w:pPr>
    </w:p>
    <w:p w:rsidR="00A860D2" w:rsidRPr="006113A4" w:rsidRDefault="00A860D2" w:rsidP="00DC7139">
      <w:pPr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Сторона 2:</w:t>
      </w:r>
    </w:p>
    <w:p w:rsidR="00A860D2" w:rsidRPr="006113A4" w:rsidRDefault="00A860D2" w:rsidP="00DC7139">
      <w:pPr>
        <w:numPr>
          <w:ilvl w:val="0"/>
          <w:numId w:val="4"/>
        </w:numPr>
        <w:tabs>
          <w:tab w:val="left" w:pos="851"/>
        </w:tabs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осуществляет переданные полномочия;</w:t>
      </w:r>
    </w:p>
    <w:p w:rsidR="00A860D2" w:rsidRPr="006113A4" w:rsidRDefault="00A860D2" w:rsidP="00DC7139">
      <w:pPr>
        <w:tabs>
          <w:tab w:val="left" w:pos="851"/>
        </w:tabs>
        <w:spacing w:line="13" w:lineRule="exact"/>
        <w:ind w:firstLine="567"/>
        <w:rPr>
          <w:sz w:val="26"/>
          <w:szCs w:val="26"/>
        </w:rPr>
      </w:pPr>
    </w:p>
    <w:p w:rsidR="00A860D2" w:rsidRPr="006113A4" w:rsidRDefault="00A860D2" w:rsidP="00DC7139">
      <w:pPr>
        <w:numPr>
          <w:ilvl w:val="0"/>
          <w:numId w:val="4"/>
        </w:numPr>
        <w:tabs>
          <w:tab w:val="left" w:pos="851"/>
        </w:tabs>
        <w:spacing w:line="236" w:lineRule="auto"/>
        <w:ind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представляет Стороне 1 документы, отчеты и иную информацию, связанную с осуществлением переданных полномочий не позднее 10дней со дня получения письменного запроса;</w:t>
      </w:r>
    </w:p>
    <w:p w:rsidR="00A860D2" w:rsidRPr="006113A4" w:rsidRDefault="00A860D2" w:rsidP="00DC7139">
      <w:pPr>
        <w:tabs>
          <w:tab w:val="left" w:pos="851"/>
        </w:tabs>
        <w:spacing w:line="17" w:lineRule="exact"/>
        <w:ind w:firstLine="567"/>
        <w:rPr>
          <w:sz w:val="26"/>
          <w:szCs w:val="26"/>
        </w:rPr>
      </w:pPr>
    </w:p>
    <w:p w:rsidR="00A860D2" w:rsidRPr="006113A4" w:rsidRDefault="00A860D2" w:rsidP="00DC7139">
      <w:pPr>
        <w:numPr>
          <w:ilvl w:val="0"/>
          <w:numId w:val="4"/>
        </w:numPr>
        <w:tabs>
          <w:tab w:val="left" w:pos="851"/>
        </w:tabs>
        <w:spacing w:line="234" w:lineRule="auto"/>
        <w:ind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обеспечивает условия для беспрепятственного проведения Стороной 1 проверок осуществления переданных полномочий;</w:t>
      </w:r>
    </w:p>
    <w:p w:rsidR="00A860D2" w:rsidRPr="006113A4" w:rsidRDefault="00A860D2" w:rsidP="00DC7139">
      <w:pPr>
        <w:tabs>
          <w:tab w:val="left" w:pos="851"/>
        </w:tabs>
        <w:spacing w:line="15" w:lineRule="exact"/>
        <w:ind w:firstLine="567"/>
        <w:rPr>
          <w:sz w:val="26"/>
          <w:szCs w:val="26"/>
        </w:rPr>
      </w:pPr>
    </w:p>
    <w:p w:rsidR="00A860D2" w:rsidRPr="006113A4" w:rsidRDefault="00A860D2" w:rsidP="00DC7139">
      <w:pPr>
        <w:numPr>
          <w:ilvl w:val="0"/>
          <w:numId w:val="4"/>
        </w:numPr>
        <w:tabs>
          <w:tab w:val="left" w:pos="851"/>
        </w:tabs>
        <w:spacing w:line="236" w:lineRule="auto"/>
        <w:ind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по требованию Стороны 1 устраняет нарушения федерального и областного законодательства, муниципальных правовых актов по вопросам осуществления Стороной 2 переданных полномочий.</w:t>
      </w:r>
    </w:p>
    <w:p w:rsidR="00A860D2" w:rsidRPr="006113A4" w:rsidRDefault="00A860D2" w:rsidP="00417CBF">
      <w:pPr>
        <w:rPr>
          <w:sz w:val="26"/>
          <w:szCs w:val="26"/>
        </w:rPr>
      </w:pPr>
    </w:p>
    <w:p w:rsidR="00A860D2" w:rsidRPr="006113A4" w:rsidRDefault="00A860D2" w:rsidP="00DC7139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5. Основания и порядок прекращения настоящего Соглашения</w:t>
      </w:r>
    </w:p>
    <w:p w:rsidR="00A860D2" w:rsidRPr="006113A4" w:rsidRDefault="00A860D2" w:rsidP="00417CBF">
      <w:pPr>
        <w:rPr>
          <w:sz w:val="26"/>
          <w:szCs w:val="26"/>
        </w:rPr>
      </w:pPr>
    </w:p>
    <w:p w:rsidR="00A860D2" w:rsidRPr="006113A4" w:rsidRDefault="00A860D2" w:rsidP="00DC7139">
      <w:pPr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1.Настоящее Соглашение может быть досрочно прекращено:</w:t>
      </w:r>
    </w:p>
    <w:p w:rsidR="00A860D2" w:rsidRPr="006113A4" w:rsidRDefault="00A860D2" w:rsidP="00DC7139">
      <w:pPr>
        <w:numPr>
          <w:ilvl w:val="0"/>
          <w:numId w:val="5"/>
        </w:numPr>
        <w:tabs>
          <w:tab w:val="left" w:pos="851"/>
        </w:tabs>
        <w:ind w:firstLine="567"/>
        <w:rPr>
          <w:sz w:val="26"/>
          <w:szCs w:val="26"/>
        </w:rPr>
      </w:pPr>
      <w:r w:rsidRPr="006113A4">
        <w:rPr>
          <w:sz w:val="26"/>
          <w:szCs w:val="26"/>
        </w:rPr>
        <w:t>по соглашению сторон;</w:t>
      </w:r>
    </w:p>
    <w:p w:rsidR="00A860D2" w:rsidRPr="006113A4" w:rsidRDefault="00A860D2" w:rsidP="00DC7139">
      <w:pPr>
        <w:numPr>
          <w:ilvl w:val="0"/>
          <w:numId w:val="5"/>
        </w:numPr>
        <w:tabs>
          <w:tab w:val="left" w:pos="851"/>
        </w:tabs>
        <w:ind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в одностороннем порядке без обращения в суд:</w:t>
      </w:r>
    </w:p>
    <w:p w:rsidR="00A860D2" w:rsidRPr="006113A4" w:rsidRDefault="00A860D2" w:rsidP="00E61E06">
      <w:pPr>
        <w:spacing w:line="13" w:lineRule="exact"/>
        <w:jc w:val="both"/>
        <w:rPr>
          <w:sz w:val="26"/>
          <w:szCs w:val="26"/>
        </w:rPr>
      </w:pPr>
    </w:p>
    <w:p w:rsidR="00A860D2" w:rsidRPr="006113A4" w:rsidRDefault="00A860D2" w:rsidP="00DC7139">
      <w:pPr>
        <w:numPr>
          <w:ilvl w:val="0"/>
          <w:numId w:val="6"/>
        </w:numPr>
        <w:tabs>
          <w:tab w:val="left" w:pos="993"/>
        </w:tabs>
        <w:spacing w:line="234" w:lineRule="auto"/>
        <w:ind w:firstLine="710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в случае изменения законодательства, в связи с которым реализация переданных полномочий становится невозможной;</w:t>
      </w:r>
    </w:p>
    <w:p w:rsidR="00A860D2" w:rsidRPr="006113A4" w:rsidRDefault="00A860D2" w:rsidP="00DC7139">
      <w:pPr>
        <w:tabs>
          <w:tab w:val="left" w:pos="993"/>
        </w:tabs>
        <w:spacing w:line="18" w:lineRule="exact"/>
        <w:jc w:val="both"/>
        <w:rPr>
          <w:sz w:val="26"/>
          <w:szCs w:val="26"/>
        </w:rPr>
      </w:pPr>
    </w:p>
    <w:p w:rsidR="00A860D2" w:rsidRPr="006113A4" w:rsidRDefault="00A860D2" w:rsidP="00DC7139">
      <w:pPr>
        <w:numPr>
          <w:ilvl w:val="0"/>
          <w:numId w:val="6"/>
        </w:numPr>
        <w:tabs>
          <w:tab w:val="left" w:pos="993"/>
        </w:tabs>
        <w:spacing w:line="234" w:lineRule="auto"/>
        <w:ind w:firstLine="710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в случае установления факта нарушения Стороной 2 осуществления переданных полномочий.</w:t>
      </w:r>
    </w:p>
    <w:p w:rsidR="00A860D2" w:rsidRPr="006113A4" w:rsidRDefault="00A860D2" w:rsidP="00E61E06">
      <w:pPr>
        <w:spacing w:line="15" w:lineRule="exact"/>
        <w:rPr>
          <w:sz w:val="26"/>
          <w:szCs w:val="26"/>
        </w:rPr>
      </w:pPr>
    </w:p>
    <w:p w:rsidR="00A860D2" w:rsidRPr="006113A4" w:rsidRDefault="00A860D2" w:rsidP="00DC7139">
      <w:pPr>
        <w:pStyle w:val="ListParagraph"/>
        <w:numPr>
          <w:ilvl w:val="0"/>
          <w:numId w:val="11"/>
        </w:numPr>
        <w:tabs>
          <w:tab w:val="left" w:pos="851"/>
        </w:tabs>
        <w:spacing w:line="237" w:lineRule="auto"/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Уведомление о расторжении настоящего Соглашения в одностороннем порядке направляется другой стороне в письменном виде. Соглашение считается расторгнутым по истечении 30 дней с даты направления указанного уведомления.</w:t>
      </w:r>
    </w:p>
    <w:p w:rsidR="00A860D2" w:rsidRPr="006113A4" w:rsidRDefault="00A860D2" w:rsidP="00417CBF">
      <w:pPr>
        <w:rPr>
          <w:sz w:val="26"/>
          <w:szCs w:val="26"/>
        </w:rPr>
      </w:pPr>
    </w:p>
    <w:p w:rsidR="00A860D2" w:rsidRPr="006113A4" w:rsidRDefault="00A860D2" w:rsidP="00E61E06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6. Ответственность сторон</w:t>
      </w:r>
    </w:p>
    <w:p w:rsidR="00A860D2" w:rsidRPr="006113A4" w:rsidRDefault="00A860D2" w:rsidP="00417CBF">
      <w:pPr>
        <w:rPr>
          <w:sz w:val="26"/>
          <w:szCs w:val="26"/>
        </w:rPr>
      </w:pPr>
    </w:p>
    <w:p w:rsidR="00A860D2" w:rsidRPr="006113A4" w:rsidRDefault="00A860D2" w:rsidP="00520EF3">
      <w:pPr>
        <w:spacing w:line="235" w:lineRule="auto"/>
        <w:ind w:firstLine="708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За нарушение статей настоящего Соглашения стороны несут ответственность в установленном законодательством РФ порядке.</w:t>
      </w:r>
    </w:p>
    <w:p w:rsidR="00A860D2" w:rsidRPr="006113A4" w:rsidRDefault="00A860D2" w:rsidP="00417CBF">
      <w:pPr>
        <w:spacing w:line="235" w:lineRule="auto"/>
        <w:ind w:firstLine="708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В случае просрочки перечисления финансовых средств, Сторона 1 уплачивает Стороне 2 пени в размере 1/300 действующей на это время ключевой ставки Центрального банка РФ за каждый день просрочки от невыплаченной в срок суммы.</w:t>
      </w:r>
    </w:p>
    <w:p w:rsidR="00A860D2" w:rsidRPr="006113A4" w:rsidRDefault="00A860D2" w:rsidP="00417CBF">
      <w:pPr>
        <w:spacing w:line="235" w:lineRule="auto"/>
        <w:ind w:firstLine="708"/>
        <w:jc w:val="both"/>
        <w:rPr>
          <w:sz w:val="26"/>
          <w:szCs w:val="26"/>
        </w:rPr>
      </w:pPr>
      <w:r w:rsidRPr="006113A4">
        <w:rPr>
          <w:sz w:val="26"/>
          <w:szCs w:val="26"/>
        </w:rPr>
        <w:t xml:space="preserve">В случае установления факта нарушения Стороной 2 осуществления переданных полномочий она возмещает Стороне 1понесенные убытки, а также штраф в размере </w:t>
      </w:r>
      <w:r w:rsidRPr="00746590">
        <w:rPr>
          <w:sz w:val="26"/>
          <w:szCs w:val="26"/>
        </w:rPr>
        <w:t>100 (сто) рублей</w:t>
      </w:r>
      <w:r w:rsidRPr="006113A4">
        <w:rPr>
          <w:sz w:val="26"/>
          <w:szCs w:val="26"/>
        </w:rPr>
        <w:t xml:space="preserve"> за каждое нарушение.</w:t>
      </w:r>
    </w:p>
    <w:p w:rsidR="00A860D2" w:rsidRPr="006113A4" w:rsidRDefault="00A860D2" w:rsidP="00520EF3">
      <w:pPr>
        <w:jc w:val="center"/>
        <w:rPr>
          <w:sz w:val="26"/>
          <w:szCs w:val="26"/>
        </w:rPr>
      </w:pPr>
    </w:p>
    <w:p w:rsidR="00A860D2" w:rsidRPr="006113A4" w:rsidRDefault="00A860D2" w:rsidP="00520EF3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7. Порядок разрешения споров</w:t>
      </w:r>
    </w:p>
    <w:p w:rsidR="00A860D2" w:rsidRPr="006113A4" w:rsidRDefault="00A860D2" w:rsidP="00417CBF">
      <w:pPr>
        <w:pStyle w:val="ListParagraph"/>
        <w:numPr>
          <w:ilvl w:val="0"/>
          <w:numId w:val="12"/>
        </w:numPr>
        <w:tabs>
          <w:tab w:val="left" w:pos="851"/>
        </w:tabs>
        <w:spacing w:line="236" w:lineRule="auto"/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Споры, связанные с исполнением настоящего Соглашения, разрешаются сторонами путем проведения переговоров и использования иных согласительных процедур.</w:t>
      </w:r>
    </w:p>
    <w:p w:rsidR="00A860D2" w:rsidRPr="006113A4" w:rsidRDefault="00A860D2" w:rsidP="00417CBF">
      <w:pPr>
        <w:pStyle w:val="ListParagraph"/>
        <w:numPr>
          <w:ilvl w:val="0"/>
          <w:numId w:val="12"/>
        </w:numPr>
        <w:tabs>
          <w:tab w:val="left" w:pos="851"/>
        </w:tabs>
        <w:spacing w:line="236" w:lineRule="auto"/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В случае недостижения соглашения, спор подлежит рассмотрениюсудом в соответствии с законодательством.</w:t>
      </w:r>
    </w:p>
    <w:p w:rsidR="00A860D2" w:rsidRPr="006113A4" w:rsidRDefault="00A860D2" w:rsidP="00E61E06">
      <w:pPr>
        <w:spacing w:line="2" w:lineRule="exact"/>
        <w:jc w:val="both"/>
        <w:rPr>
          <w:sz w:val="26"/>
          <w:szCs w:val="26"/>
        </w:rPr>
      </w:pPr>
    </w:p>
    <w:p w:rsidR="00A860D2" w:rsidRPr="006113A4" w:rsidRDefault="00A860D2" w:rsidP="008847C1">
      <w:pPr>
        <w:jc w:val="both"/>
        <w:rPr>
          <w:sz w:val="26"/>
          <w:szCs w:val="26"/>
        </w:rPr>
      </w:pPr>
    </w:p>
    <w:p w:rsidR="00A860D2" w:rsidRPr="006113A4" w:rsidRDefault="00A860D2" w:rsidP="00E61E06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8. Заключительные условия</w:t>
      </w:r>
    </w:p>
    <w:p w:rsidR="00A860D2" w:rsidRPr="006113A4" w:rsidRDefault="00A860D2" w:rsidP="008847C1">
      <w:pPr>
        <w:rPr>
          <w:sz w:val="26"/>
          <w:szCs w:val="26"/>
        </w:rPr>
      </w:pPr>
    </w:p>
    <w:p w:rsidR="00A860D2" w:rsidRPr="006113A4" w:rsidRDefault="00A860D2" w:rsidP="00417CBF">
      <w:pPr>
        <w:pStyle w:val="ListParagraph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Настоящее Соглашение вступает в силу с 1 января 202</w:t>
      </w:r>
      <w:r>
        <w:rPr>
          <w:sz w:val="26"/>
          <w:szCs w:val="26"/>
        </w:rPr>
        <w:t>5</w:t>
      </w:r>
      <w:r w:rsidRPr="006113A4">
        <w:rPr>
          <w:sz w:val="26"/>
          <w:szCs w:val="26"/>
        </w:rPr>
        <w:t xml:space="preserve"> года, но не ранее его утверждения решениями Совета Оглухинского сельского поселения и Крутинского районного Совета и действует до 31 декабря 202</w:t>
      </w:r>
      <w:r>
        <w:rPr>
          <w:sz w:val="26"/>
          <w:szCs w:val="26"/>
        </w:rPr>
        <w:t>5</w:t>
      </w:r>
      <w:r w:rsidRPr="006113A4">
        <w:rPr>
          <w:sz w:val="26"/>
          <w:szCs w:val="26"/>
        </w:rPr>
        <w:t xml:space="preserve"> года.</w:t>
      </w:r>
    </w:p>
    <w:p w:rsidR="00A860D2" w:rsidRPr="006113A4" w:rsidRDefault="00A860D2" w:rsidP="00417CBF">
      <w:pPr>
        <w:pStyle w:val="ListParagraph"/>
        <w:numPr>
          <w:ilvl w:val="0"/>
          <w:numId w:val="13"/>
        </w:numPr>
        <w:tabs>
          <w:tab w:val="left" w:pos="851"/>
        </w:tabs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Все изменения и дополнения к настоящему Соглашению вносятся по взаимному согласию сторон и оформляются дополнительными соглашениями в письменной форме, подписанными уполномоченными представителями сторон.</w:t>
      </w:r>
    </w:p>
    <w:p w:rsidR="00A860D2" w:rsidRPr="006113A4" w:rsidRDefault="00A860D2" w:rsidP="00417CBF">
      <w:pPr>
        <w:tabs>
          <w:tab w:val="left" w:pos="851"/>
        </w:tabs>
        <w:spacing w:line="15" w:lineRule="exact"/>
        <w:ind w:firstLine="567"/>
        <w:rPr>
          <w:sz w:val="26"/>
          <w:szCs w:val="26"/>
        </w:rPr>
      </w:pPr>
    </w:p>
    <w:p w:rsidR="00A860D2" w:rsidRPr="006113A4" w:rsidRDefault="00A860D2" w:rsidP="00417CBF">
      <w:pPr>
        <w:pStyle w:val="ListParagraph"/>
        <w:numPr>
          <w:ilvl w:val="0"/>
          <w:numId w:val="13"/>
        </w:numPr>
        <w:tabs>
          <w:tab w:val="left" w:pos="851"/>
          <w:tab w:val="left" w:pos="1254"/>
        </w:tabs>
        <w:spacing w:line="237" w:lineRule="auto"/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По всем вопросам, не урегулированным настоящим Соглашением, но возникающим в ходе его реализации, стороны Соглашения будут руководствоваться законодательством.</w:t>
      </w:r>
    </w:p>
    <w:p w:rsidR="00A860D2" w:rsidRPr="006113A4" w:rsidRDefault="00A860D2" w:rsidP="00417CBF">
      <w:pPr>
        <w:tabs>
          <w:tab w:val="left" w:pos="851"/>
        </w:tabs>
        <w:spacing w:line="13" w:lineRule="exact"/>
        <w:ind w:firstLine="567"/>
        <w:rPr>
          <w:sz w:val="26"/>
          <w:szCs w:val="26"/>
        </w:rPr>
      </w:pPr>
    </w:p>
    <w:p w:rsidR="00A860D2" w:rsidRPr="006113A4" w:rsidRDefault="00A860D2" w:rsidP="00417CBF">
      <w:pPr>
        <w:pStyle w:val="ListParagraph"/>
        <w:numPr>
          <w:ilvl w:val="0"/>
          <w:numId w:val="13"/>
        </w:numPr>
        <w:tabs>
          <w:tab w:val="left" w:pos="709"/>
          <w:tab w:val="left" w:pos="851"/>
        </w:tabs>
        <w:spacing w:line="234" w:lineRule="auto"/>
        <w:ind w:left="0" w:firstLine="567"/>
        <w:jc w:val="both"/>
        <w:rPr>
          <w:sz w:val="26"/>
          <w:szCs w:val="26"/>
        </w:rPr>
      </w:pPr>
      <w:r w:rsidRPr="006113A4">
        <w:rPr>
          <w:sz w:val="26"/>
          <w:szCs w:val="26"/>
        </w:rPr>
        <w:t>Настоящее Соглашение составлено в двух экземплярах, имеющих равную юридическую силу, по одному для каждой из сторон.</w:t>
      </w:r>
    </w:p>
    <w:p w:rsidR="00A860D2" w:rsidRPr="006113A4" w:rsidRDefault="00A860D2" w:rsidP="008847C1">
      <w:pPr>
        <w:rPr>
          <w:sz w:val="26"/>
          <w:szCs w:val="26"/>
        </w:rPr>
      </w:pPr>
    </w:p>
    <w:p w:rsidR="00A860D2" w:rsidRPr="006113A4" w:rsidRDefault="00A860D2" w:rsidP="008847C1">
      <w:pPr>
        <w:jc w:val="center"/>
        <w:rPr>
          <w:sz w:val="26"/>
          <w:szCs w:val="26"/>
        </w:rPr>
      </w:pPr>
      <w:r w:rsidRPr="006113A4">
        <w:rPr>
          <w:sz w:val="26"/>
          <w:szCs w:val="26"/>
        </w:rPr>
        <w:t>Статья 9. Адреса и реквизиты сторон:</w:t>
      </w:r>
    </w:p>
    <w:p w:rsidR="00A860D2" w:rsidRPr="006113A4" w:rsidRDefault="00A860D2" w:rsidP="008847C1">
      <w:pPr>
        <w:rPr>
          <w:sz w:val="26"/>
          <w:szCs w:val="26"/>
        </w:rPr>
      </w:pPr>
    </w:p>
    <w:p w:rsidR="00A860D2" w:rsidRPr="006113A4" w:rsidRDefault="00A860D2" w:rsidP="00943648">
      <w:pPr>
        <w:rPr>
          <w:sz w:val="26"/>
          <w:szCs w:val="26"/>
        </w:rPr>
      </w:pPr>
      <w:r w:rsidRPr="006113A4">
        <w:rPr>
          <w:sz w:val="26"/>
          <w:szCs w:val="26"/>
        </w:rPr>
        <w:t>Сторона 1                                                      Сторона 2</w:t>
      </w:r>
    </w:p>
    <w:tbl>
      <w:tblPr>
        <w:tblW w:w="9747" w:type="dxa"/>
        <w:tblInd w:w="-106" w:type="dxa"/>
        <w:tblLook w:val="01E0"/>
      </w:tblPr>
      <w:tblGrid>
        <w:gridCol w:w="4837"/>
        <w:gridCol w:w="4910"/>
      </w:tblGrid>
      <w:tr w:rsidR="00A860D2" w:rsidRPr="006113A4">
        <w:tc>
          <w:tcPr>
            <w:tcW w:w="4837" w:type="dxa"/>
          </w:tcPr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Администрация Оглухинского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сельского поселения Крутинского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муниципального района Омской области</w:t>
            </w:r>
          </w:p>
        </w:tc>
        <w:tc>
          <w:tcPr>
            <w:tcW w:w="4910" w:type="dxa"/>
          </w:tcPr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Администрация Крутинского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муниципального района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Омской области</w:t>
            </w:r>
          </w:p>
        </w:tc>
      </w:tr>
      <w:tr w:rsidR="00A860D2" w:rsidRPr="006113A4">
        <w:tc>
          <w:tcPr>
            <w:tcW w:w="4837" w:type="dxa"/>
          </w:tcPr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646 132 Омская область,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 xml:space="preserve">Крутинский район, с. Оглухино 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ул. Советская, д. 34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ИНН 5518007131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КПП 551801001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ОКТМО 52626410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w w:val="99"/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 xml:space="preserve">ОКПО </w:t>
            </w:r>
            <w:r w:rsidRPr="006113A4">
              <w:rPr>
                <w:w w:val="99"/>
                <w:sz w:val="26"/>
                <w:szCs w:val="26"/>
              </w:rPr>
              <w:t>04204320</w:t>
            </w:r>
          </w:p>
          <w:p w:rsidR="00A860D2" w:rsidRPr="006113A4" w:rsidRDefault="00A860D2" w:rsidP="006113A4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Отделение Омск Банка России//УФК по Омской области г. Омск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БИК 015209001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Р/с 03231643526264105200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</w:p>
        </w:tc>
        <w:tc>
          <w:tcPr>
            <w:tcW w:w="4910" w:type="dxa"/>
          </w:tcPr>
          <w:p w:rsidR="00A860D2" w:rsidRPr="001E4DD8" w:rsidRDefault="00A860D2" w:rsidP="00FD618D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646 130 Омская область</w:t>
            </w:r>
          </w:p>
          <w:p w:rsidR="00A860D2" w:rsidRPr="001E4DD8" w:rsidRDefault="00A860D2" w:rsidP="00FD618D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р.п. Крутинка ул. Ленина д.9</w:t>
            </w:r>
          </w:p>
          <w:p w:rsidR="00A860D2" w:rsidRPr="001E4DD8" w:rsidRDefault="00A860D2" w:rsidP="00FD618D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ИНН 5518003761</w:t>
            </w:r>
          </w:p>
          <w:p w:rsidR="00A860D2" w:rsidRPr="001E4DD8" w:rsidRDefault="00A860D2" w:rsidP="00FD618D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КПП 551801001</w:t>
            </w:r>
          </w:p>
          <w:p w:rsidR="00A860D2" w:rsidRPr="001E4DD8" w:rsidRDefault="00A860D2" w:rsidP="00FD618D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ОКТМО 52626151</w:t>
            </w:r>
          </w:p>
          <w:p w:rsidR="00A860D2" w:rsidRDefault="00A860D2" w:rsidP="00FD618D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 xml:space="preserve">Банк: ОТДЕЛЕНИЕ ОМСК БАНКА РОССИИ //УФК ПО ОМСКОЙ ОБЛАСТИ </w:t>
            </w:r>
          </w:p>
          <w:p w:rsidR="00A860D2" w:rsidRPr="001E4DD8" w:rsidRDefault="00A860D2" w:rsidP="00FD618D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г. Омск</w:t>
            </w:r>
          </w:p>
          <w:p w:rsidR="00A860D2" w:rsidRPr="001E4DD8" w:rsidRDefault="00A860D2" w:rsidP="00FD618D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БИК 015209001</w:t>
            </w:r>
          </w:p>
          <w:p w:rsidR="00A860D2" w:rsidRPr="001E4DD8" w:rsidRDefault="00A860D2" w:rsidP="00FD618D">
            <w:pPr>
              <w:pStyle w:val="BodyText"/>
              <w:ind w:left="35" w:firstLine="24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УФК ПО ОМСКОЙ ОБЛАСТИ (Администрация Крутинского муниципального района Омской области)</w:t>
            </w:r>
          </w:p>
          <w:p w:rsidR="00A860D2" w:rsidRPr="001E4DD8" w:rsidRDefault="00A860D2" w:rsidP="00FD618D">
            <w:pPr>
              <w:pStyle w:val="BodyText"/>
              <w:rPr>
                <w:sz w:val="24"/>
                <w:szCs w:val="24"/>
              </w:rPr>
            </w:pPr>
            <w:r w:rsidRPr="001E4DD8">
              <w:rPr>
                <w:sz w:val="24"/>
                <w:szCs w:val="24"/>
              </w:rPr>
              <w:t>ЕКС 40102810245370000044</w:t>
            </w:r>
          </w:p>
          <w:p w:rsidR="00A860D2" w:rsidRPr="006113A4" w:rsidRDefault="00A860D2" w:rsidP="00FD618D">
            <w:pPr>
              <w:pStyle w:val="BodyText"/>
              <w:spacing w:line="276" w:lineRule="auto"/>
              <w:rPr>
                <w:sz w:val="26"/>
                <w:szCs w:val="26"/>
              </w:rPr>
            </w:pPr>
            <w:r w:rsidRPr="001E4DD8">
              <w:rPr>
                <w:sz w:val="24"/>
                <w:szCs w:val="24"/>
              </w:rPr>
              <w:t>К/с 03231643526260005200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jc w:val="left"/>
              <w:rPr>
                <w:sz w:val="26"/>
                <w:szCs w:val="26"/>
              </w:rPr>
            </w:pPr>
          </w:p>
        </w:tc>
      </w:tr>
      <w:tr w:rsidR="00A860D2" w:rsidRPr="006113A4">
        <w:tc>
          <w:tcPr>
            <w:tcW w:w="4837" w:type="dxa"/>
          </w:tcPr>
          <w:p w:rsidR="00A860D2" w:rsidRDefault="00A860D2" w:rsidP="003A658B">
            <w:pPr>
              <w:pStyle w:val="BodyText"/>
              <w:spacing w:line="276" w:lineRule="auto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Глава Оглухинского</w:t>
            </w:r>
            <w:r>
              <w:rPr>
                <w:sz w:val="26"/>
                <w:szCs w:val="26"/>
              </w:rPr>
              <w:t xml:space="preserve"> сельского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113A4">
              <w:rPr>
                <w:sz w:val="26"/>
                <w:szCs w:val="26"/>
              </w:rPr>
              <w:t>оселения</w:t>
            </w:r>
            <w:r>
              <w:rPr>
                <w:sz w:val="26"/>
                <w:szCs w:val="26"/>
              </w:rPr>
              <w:t xml:space="preserve"> Крутинского муниципального района Омской области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________________ И.К. Игнатович</w:t>
            </w:r>
          </w:p>
        </w:tc>
        <w:tc>
          <w:tcPr>
            <w:tcW w:w="4910" w:type="dxa"/>
          </w:tcPr>
          <w:p w:rsidR="00A860D2" w:rsidRDefault="00A860D2" w:rsidP="003A658B">
            <w:pPr>
              <w:pStyle w:val="BodyText"/>
              <w:spacing w:line="276" w:lineRule="auto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Глава Крутинского</w:t>
            </w:r>
          </w:p>
          <w:p w:rsidR="00A860D2" w:rsidRPr="006113A4" w:rsidRDefault="00A860D2" w:rsidP="003A658B">
            <w:pPr>
              <w:pStyle w:val="BodyText"/>
              <w:spacing w:line="276" w:lineRule="auto"/>
              <w:rPr>
                <w:sz w:val="26"/>
                <w:szCs w:val="26"/>
              </w:rPr>
            </w:pPr>
            <w:r w:rsidRPr="006113A4">
              <w:rPr>
                <w:sz w:val="26"/>
                <w:szCs w:val="26"/>
              </w:rPr>
              <w:t>муниципального района</w:t>
            </w:r>
            <w:r>
              <w:rPr>
                <w:sz w:val="26"/>
                <w:szCs w:val="26"/>
              </w:rPr>
              <w:t xml:space="preserve"> Омской области </w:t>
            </w:r>
          </w:p>
          <w:p w:rsidR="00A860D2" w:rsidRDefault="00A860D2" w:rsidP="003A658B">
            <w:pPr>
              <w:pStyle w:val="BodyText"/>
              <w:spacing w:line="276" w:lineRule="auto"/>
              <w:rPr>
                <w:sz w:val="26"/>
                <w:szCs w:val="26"/>
              </w:rPr>
            </w:pPr>
          </w:p>
          <w:p w:rsidR="00A860D2" w:rsidRDefault="00A860D2" w:rsidP="003A658B">
            <w:pPr>
              <w:pStyle w:val="BodyText"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__________________В.Н. Киселёв</w:t>
            </w:r>
          </w:p>
          <w:p w:rsidR="00A860D2" w:rsidRDefault="00A860D2" w:rsidP="003A658B">
            <w:pPr>
              <w:pStyle w:val="BodyText"/>
              <w:spacing w:line="276" w:lineRule="auto"/>
              <w:rPr>
                <w:sz w:val="26"/>
                <w:szCs w:val="26"/>
              </w:rPr>
            </w:pPr>
          </w:p>
          <w:p w:rsidR="00A860D2" w:rsidRPr="006113A4" w:rsidRDefault="00A860D2" w:rsidP="003A658B">
            <w:pPr>
              <w:pStyle w:val="BodyText"/>
              <w:spacing w:line="276" w:lineRule="auto"/>
              <w:rPr>
                <w:sz w:val="26"/>
                <w:szCs w:val="26"/>
              </w:rPr>
            </w:pPr>
          </w:p>
        </w:tc>
      </w:tr>
    </w:tbl>
    <w:p w:rsidR="00A860D2" w:rsidRDefault="00A860D2" w:rsidP="00E61E06">
      <w:pPr>
        <w:tabs>
          <w:tab w:val="left" w:pos="200"/>
        </w:tabs>
        <w:jc w:val="center"/>
        <w:rPr>
          <w:sz w:val="28"/>
          <w:szCs w:val="28"/>
        </w:rPr>
      </w:pPr>
    </w:p>
    <w:p w:rsidR="00A860D2" w:rsidRPr="00FF5C56" w:rsidRDefault="00A860D2" w:rsidP="00E61E06">
      <w:pPr>
        <w:tabs>
          <w:tab w:val="left" w:pos="200"/>
        </w:tabs>
        <w:jc w:val="center"/>
        <w:rPr>
          <w:sz w:val="27"/>
          <w:szCs w:val="27"/>
        </w:rPr>
      </w:pPr>
      <w:r w:rsidRPr="00FF5C56">
        <w:rPr>
          <w:sz w:val="28"/>
          <w:szCs w:val="28"/>
        </w:rPr>
        <w:t>ПОЯСНИТЕЛЬНАЯ</w:t>
      </w:r>
      <w:r w:rsidRPr="00FF5C56">
        <w:rPr>
          <w:sz w:val="27"/>
          <w:szCs w:val="27"/>
        </w:rPr>
        <w:t>ЗАПИСКА</w:t>
      </w:r>
    </w:p>
    <w:p w:rsidR="00A860D2" w:rsidRPr="00F43503" w:rsidRDefault="00A860D2" w:rsidP="00E61E06">
      <w:pPr>
        <w:jc w:val="center"/>
        <w:rPr>
          <w:sz w:val="28"/>
          <w:szCs w:val="28"/>
        </w:rPr>
      </w:pPr>
      <w:r w:rsidRPr="00F43503">
        <w:rPr>
          <w:sz w:val="28"/>
          <w:szCs w:val="28"/>
        </w:rPr>
        <w:t>к соглашению о передаче осуществления части своих полномочий в сфере контроля за исполнением бюджета поселения</w:t>
      </w:r>
    </w:p>
    <w:p w:rsidR="00A860D2" w:rsidRPr="00E86A98" w:rsidRDefault="00A860D2" w:rsidP="00E61E06">
      <w:pPr>
        <w:tabs>
          <w:tab w:val="left" w:pos="200"/>
        </w:tabs>
        <w:jc w:val="center"/>
        <w:rPr>
          <w:sz w:val="20"/>
          <w:szCs w:val="20"/>
        </w:rPr>
      </w:pPr>
    </w:p>
    <w:p w:rsidR="00A860D2" w:rsidRPr="00E86A98" w:rsidRDefault="00A860D2" w:rsidP="00E61E06">
      <w:pPr>
        <w:spacing w:line="284" w:lineRule="exact"/>
        <w:rPr>
          <w:sz w:val="20"/>
          <w:szCs w:val="20"/>
        </w:rPr>
      </w:pPr>
    </w:p>
    <w:p w:rsidR="00A860D2" w:rsidRPr="00E86A98" w:rsidRDefault="00A860D2" w:rsidP="00E61E06">
      <w:pPr>
        <w:spacing w:line="237" w:lineRule="auto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>Федеральным законом № 131</w:t>
      </w:r>
      <w:r w:rsidRPr="00E86A98">
        <w:rPr>
          <w:sz w:val="28"/>
          <w:szCs w:val="28"/>
        </w:rPr>
        <w:t>-ФЗ от 06.10.2003 года «Об общих принципах организации местного самоуправления в Росси</w:t>
      </w:r>
      <w:r>
        <w:rPr>
          <w:sz w:val="28"/>
          <w:szCs w:val="28"/>
        </w:rPr>
        <w:t xml:space="preserve">йской Федерации» предусмотрено, </w:t>
      </w:r>
      <w:r w:rsidRPr="00E86A98">
        <w:rPr>
          <w:sz w:val="28"/>
          <w:szCs w:val="28"/>
        </w:rPr>
        <w:t>что функции по контролю за исполнением бюджета возложены на городские и сельские поселения.</w:t>
      </w:r>
    </w:p>
    <w:p w:rsidR="00A860D2" w:rsidRPr="00E86A98" w:rsidRDefault="00A860D2" w:rsidP="00E61E06">
      <w:pPr>
        <w:spacing w:line="15" w:lineRule="exact"/>
        <w:jc w:val="both"/>
        <w:rPr>
          <w:sz w:val="20"/>
          <w:szCs w:val="20"/>
        </w:rPr>
      </w:pPr>
    </w:p>
    <w:p w:rsidR="00A860D2" w:rsidRPr="00E86A98" w:rsidRDefault="00A860D2" w:rsidP="00E61E06">
      <w:pPr>
        <w:spacing w:line="237" w:lineRule="auto"/>
        <w:ind w:firstLine="708"/>
        <w:jc w:val="both"/>
        <w:rPr>
          <w:sz w:val="20"/>
          <w:szCs w:val="20"/>
        </w:rPr>
      </w:pPr>
      <w:r w:rsidRPr="00E86A98">
        <w:rPr>
          <w:sz w:val="28"/>
          <w:szCs w:val="28"/>
        </w:rPr>
        <w:t>На уровне Крутинского муниципального района Омской области существует отлаженная система контроля за исполнением бюджета, подготовлен специалист, имеющий опыт работы.</w:t>
      </w:r>
    </w:p>
    <w:p w:rsidR="00A860D2" w:rsidRPr="00E86A98" w:rsidRDefault="00A860D2" w:rsidP="00E61E06">
      <w:pPr>
        <w:spacing w:line="13" w:lineRule="exact"/>
        <w:jc w:val="both"/>
        <w:rPr>
          <w:sz w:val="20"/>
          <w:szCs w:val="20"/>
        </w:rPr>
      </w:pPr>
    </w:p>
    <w:p w:rsidR="00A860D2" w:rsidRPr="00E86A98" w:rsidRDefault="00A860D2" w:rsidP="00E61E06">
      <w:pPr>
        <w:spacing w:line="237" w:lineRule="auto"/>
        <w:ind w:firstLine="708"/>
        <w:jc w:val="both"/>
        <w:rPr>
          <w:sz w:val="20"/>
          <w:szCs w:val="20"/>
        </w:rPr>
      </w:pPr>
      <w:r w:rsidRPr="00E86A98">
        <w:rPr>
          <w:sz w:val="28"/>
          <w:szCs w:val="28"/>
        </w:rPr>
        <w:t>Поскольку в сельском поселении соответствующие кадры отсутствуют, считаю нецелесообразным создавать в каждом поселении аналогичную службу, а передать полномочия Администрации Крутинского муниципального района Омской области.</w:t>
      </w:r>
    </w:p>
    <w:p w:rsidR="00A860D2" w:rsidRDefault="00A860D2" w:rsidP="00E61E06">
      <w:pPr>
        <w:jc w:val="both"/>
        <w:rPr>
          <w:sz w:val="32"/>
          <w:szCs w:val="32"/>
        </w:rPr>
      </w:pPr>
    </w:p>
    <w:p w:rsidR="00A860D2" w:rsidRDefault="00A860D2" w:rsidP="00E61E06">
      <w:pPr>
        <w:jc w:val="both"/>
        <w:rPr>
          <w:sz w:val="32"/>
          <w:szCs w:val="32"/>
        </w:rPr>
      </w:pPr>
    </w:p>
    <w:p w:rsidR="00A860D2" w:rsidRDefault="00A860D2" w:rsidP="00E61E06">
      <w:pPr>
        <w:jc w:val="both"/>
        <w:rPr>
          <w:sz w:val="32"/>
          <w:szCs w:val="32"/>
        </w:rPr>
      </w:pPr>
    </w:p>
    <w:p w:rsidR="00A860D2" w:rsidRDefault="00A860D2" w:rsidP="00E61E06">
      <w:pPr>
        <w:jc w:val="both"/>
        <w:rPr>
          <w:sz w:val="32"/>
          <w:szCs w:val="32"/>
        </w:rPr>
      </w:pPr>
    </w:p>
    <w:p w:rsidR="00A860D2" w:rsidRPr="008B4EB1" w:rsidRDefault="00A860D2" w:rsidP="00E61E06">
      <w:pPr>
        <w:jc w:val="both"/>
        <w:rPr>
          <w:sz w:val="28"/>
          <w:szCs w:val="28"/>
        </w:rPr>
      </w:pPr>
      <w:r w:rsidRPr="008B4EB1">
        <w:rPr>
          <w:sz w:val="28"/>
          <w:szCs w:val="28"/>
        </w:rPr>
        <w:t>Глава Оглухинского</w:t>
      </w:r>
    </w:p>
    <w:p w:rsidR="00A860D2" w:rsidRPr="00E86A98" w:rsidRDefault="00A860D2" w:rsidP="00E61E06">
      <w:pPr>
        <w:tabs>
          <w:tab w:val="left" w:pos="6180"/>
        </w:tabs>
        <w:jc w:val="both"/>
        <w:rPr>
          <w:sz w:val="32"/>
          <w:szCs w:val="32"/>
        </w:rPr>
      </w:pPr>
      <w:r w:rsidRPr="008B4EB1">
        <w:rPr>
          <w:sz w:val="28"/>
          <w:szCs w:val="28"/>
        </w:rPr>
        <w:t>сельского поселения</w:t>
      </w:r>
      <w:r>
        <w:rPr>
          <w:sz w:val="32"/>
          <w:szCs w:val="32"/>
        </w:rPr>
        <w:tab/>
      </w:r>
      <w:r w:rsidRPr="008B4EB1">
        <w:rPr>
          <w:sz w:val="28"/>
          <w:szCs w:val="28"/>
        </w:rPr>
        <w:t>И.К.Игнатович</w:t>
      </w:r>
    </w:p>
    <w:p w:rsidR="00A860D2" w:rsidRPr="00E86A98" w:rsidRDefault="00A860D2" w:rsidP="00E61E06">
      <w:pPr>
        <w:jc w:val="center"/>
        <w:rPr>
          <w:sz w:val="32"/>
          <w:szCs w:val="32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28"/>
          <w:szCs w:val="28"/>
        </w:rPr>
      </w:pPr>
    </w:p>
    <w:p w:rsidR="00A860D2" w:rsidRPr="00E86A98" w:rsidRDefault="00A860D2" w:rsidP="00E61E06">
      <w:pPr>
        <w:jc w:val="center"/>
        <w:rPr>
          <w:sz w:val="28"/>
          <w:szCs w:val="28"/>
        </w:rPr>
      </w:pPr>
    </w:p>
    <w:p w:rsidR="00A860D2" w:rsidRDefault="00A860D2" w:rsidP="00E61E06">
      <w:pPr>
        <w:jc w:val="center"/>
        <w:rPr>
          <w:sz w:val="32"/>
          <w:szCs w:val="32"/>
        </w:rPr>
      </w:pPr>
    </w:p>
    <w:p w:rsidR="00A860D2" w:rsidRDefault="00A860D2" w:rsidP="00E61E06">
      <w:pPr>
        <w:jc w:val="center"/>
        <w:rPr>
          <w:sz w:val="32"/>
          <w:szCs w:val="32"/>
        </w:rPr>
      </w:pPr>
    </w:p>
    <w:p w:rsidR="00A860D2" w:rsidRPr="00F43503" w:rsidRDefault="00A860D2" w:rsidP="00E61E0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Финансово-</w:t>
      </w:r>
      <w:r w:rsidRPr="00F43503">
        <w:rPr>
          <w:sz w:val="28"/>
          <w:szCs w:val="28"/>
        </w:rPr>
        <w:t>экономическое обоснование к соглашению о передаче</w:t>
      </w:r>
    </w:p>
    <w:p w:rsidR="00A860D2" w:rsidRPr="00F43503" w:rsidRDefault="00A860D2" w:rsidP="00E61E06">
      <w:pPr>
        <w:jc w:val="center"/>
        <w:rPr>
          <w:sz w:val="28"/>
          <w:szCs w:val="28"/>
        </w:rPr>
      </w:pPr>
      <w:r w:rsidRPr="00F43503">
        <w:rPr>
          <w:sz w:val="28"/>
          <w:szCs w:val="28"/>
        </w:rPr>
        <w:t>осуществления части своих полномочий в сфере контроля за исполнением бюджета поселения</w:t>
      </w:r>
    </w:p>
    <w:p w:rsidR="00A860D2" w:rsidRPr="005C5DCF" w:rsidRDefault="00A860D2" w:rsidP="00E61E06">
      <w:pPr>
        <w:jc w:val="center"/>
        <w:rPr>
          <w:sz w:val="28"/>
          <w:szCs w:val="28"/>
        </w:rPr>
      </w:pPr>
    </w:p>
    <w:p w:rsidR="00A860D2" w:rsidRDefault="00A860D2" w:rsidP="00940406">
      <w:pPr>
        <w:autoSpaceDE w:val="0"/>
        <w:autoSpaceDN w:val="0"/>
        <w:adjustRightInd w:val="0"/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Иные межбюджетные трансферты, предоставляемые районному бюджету из бюджета поселения (S общ.) на возмещение части затрат в сфере</w:t>
      </w:r>
      <w:r w:rsidRPr="001F56C5">
        <w:rPr>
          <w:sz w:val="28"/>
          <w:szCs w:val="28"/>
        </w:rPr>
        <w:t xml:space="preserve"> осуществления контроля за исполнением бюджета поселения</w:t>
      </w:r>
      <w:r>
        <w:rPr>
          <w:sz w:val="28"/>
          <w:szCs w:val="28"/>
        </w:rPr>
        <w:t>, на возмещение части затрат в сфере</w:t>
      </w:r>
      <w:r w:rsidRPr="001F56C5">
        <w:rPr>
          <w:sz w:val="28"/>
          <w:szCs w:val="28"/>
        </w:rPr>
        <w:t xml:space="preserve"> культуры</w:t>
      </w:r>
      <w:r>
        <w:rPr>
          <w:sz w:val="28"/>
          <w:szCs w:val="28"/>
        </w:rPr>
        <w:t xml:space="preserve">, </w:t>
      </w:r>
      <w:r w:rsidRPr="0034110E">
        <w:rPr>
          <w:sz w:val="28"/>
          <w:szCs w:val="28"/>
        </w:rPr>
        <w:t>на возмещение части затрат в сфере составления и рассмотрения проекта бюджета поселения, утверждения и исполнения бюджета поселения, составления и утверждения отчета об исполнении бюджета поселения</w:t>
      </w:r>
      <w:r>
        <w:rPr>
          <w:sz w:val="28"/>
          <w:szCs w:val="28"/>
        </w:rPr>
        <w:t>, рассчитываются по следующей формуле:</w:t>
      </w:r>
    </w:p>
    <w:p w:rsidR="00A860D2" w:rsidRDefault="00A860D2" w:rsidP="00940406">
      <w:pPr>
        <w:ind w:firstLine="540"/>
        <w:jc w:val="both"/>
        <w:rPr>
          <w:sz w:val="28"/>
          <w:szCs w:val="28"/>
        </w:rPr>
      </w:pPr>
    </w:p>
    <w:p w:rsidR="00A860D2" w:rsidRPr="0024774D" w:rsidRDefault="00A860D2" w:rsidP="009404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Sобщ</w:t>
      </w:r>
      <w:r w:rsidRPr="00815574">
        <w:rPr>
          <w:sz w:val="28"/>
          <w:szCs w:val="28"/>
        </w:rPr>
        <w:t xml:space="preserve">. </w:t>
      </w:r>
      <w:r w:rsidRPr="0024774D">
        <w:rPr>
          <w:sz w:val="28"/>
          <w:szCs w:val="28"/>
        </w:rPr>
        <w:t xml:space="preserve">= </w:t>
      </w:r>
      <w:r>
        <w:rPr>
          <w:sz w:val="28"/>
          <w:szCs w:val="28"/>
        </w:rPr>
        <w:t>S</w:t>
      </w:r>
      <w:r w:rsidRPr="0024774D">
        <w:rPr>
          <w:sz w:val="28"/>
          <w:szCs w:val="28"/>
          <w:vertAlign w:val="subscript"/>
        </w:rPr>
        <w:t xml:space="preserve">1 </w:t>
      </w:r>
      <w:r w:rsidRPr="0024774D">
        <w:rPr>
          <w:sz w:val="28"/>
          <w:szCs w:val="28"/>
        </w:rPr>
        <w:t xml:space="preserve">+ </w:t>
      </w:r>
      <w:r>
        <w:rPr>
          <w:sz w:val="28"/>
          <w:szCs w:val="28"/>
        </w:rPr>
        <w:t>S</w:t>
      </w:r>
      <w:r w:rsidRPr="0024774D">
        <w:rPr>
          <w:sz w:val="28"/>
          <w:szCs w:val="28"/>
          <w:vertAlign w:val="subscript"/>
        </w:rPr>
        <w:t>2</w:t>
      </w:r>
      <w:r w:rsidRPr="0024774D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 w:rsidRPr="0024774D">
        <w:rPr>
          <w:sz w:val="28"/>
          <w:szCs w:val="28"/>
        </w:rPr>
        <w:t>:</w:t>
      </w:r>
    </w:p>
    <w:p w:rsidR="00A860D2" w:rsidRPr="0024774D" w:rsidRDefault="00A860D2" w:rsidP="00940406">
      <w:pPr>
        <w:ind w:firstLine="540"/>
        <w:jc w:val="both"/>
        <w:rPr>
          <w:sz w:val="28"/>
          <w:szCs w:val="28"/>
        </w:rPr>
      </w:pPr>
    </w:p>
    <w:p w:rsidR="00A860D2" w:rsidRDefault="00A860D2" w:rsidP="009404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950F0A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, S</w:t>
      </w:r>
      <w:r>
        <w:rPr>
          <w:sz w:val="28"/>
          <w:szCs w:val="28"/>
          <w:vertAlign w:val="subscript"/>
        </w:rPr>
        <w:t>2</w:t>
      </w:r>
      <w:r>
        <w:rPr>
          <w:sz w:val="28"/>
          <w:szCs w:val="28"/>
        </w:rPr>
        <w:t xml:space="preserve"> – сумма расходов по передаваемым полномочиям;</w:t>
      </w:r>
    </w:p>
    <w:p w:rsidR="00A860D2" w:rsidRPr="00950F0A" w:rsidRDefault="00A860D2" w:rsidP="00940406">
      <w:pPr>
        <w:ind w:firstLine="540"/>
        <w:jc w:val="both"/>
        <w:rPr>
          <w:sz w:val="28"/>
          <w:szCs w:val="28"/>
        </w:rPr>
      </w:pPr>
    </w:p>
    <w:p w:rsidR="00A860D2" w:rsidRDefault="00A860D2" w:rsidP="009404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S</w:t>
      </w:r>
      <w:r w:rsidRPr="006B0EC7">
        <w:rPr>
          <w:sz w:val="28"/>
          <w:szCs w:val="28"/>
          <w:vertAlign w:val="subscript"/>
        </w:rPr>
        <w:t>1</w:t>
      </w:r>
      <w:r w:rsidRPr="006B0EC7">
        <w:rPr>
          <w:sz w:val="28"/>
          <w:szCs w:val="28"/>
        </w:rPr>
        <w:t xml:space="preserve"> = </w:t>
      </w:r>
      <w:r>
        <w:rPr>
          <w:sz w:val="28"/>
          <w:szCs w:val="28"/>
        </w:rPr>
        <w:t>Y</w:t>
      </w:r>
      <w:r w:rsidRPr="006B0EC7">
        <w:rPr>
          <w:sz w:val="28"/>
          <w:szCs w:val="28"/>
          <w:vertAlign w:val="subscript"/>
        </w:rPr>
        <w:t xml:space="preserve">1 </w:t>
      </w:r>
      <w:r w:rsidRPr="006B0EC7">
        <w:rPr>
          <w:sz w:val="28"/>
          <w:szCs w:val="28"/>
        </w:rPr>
        <w:t xml:space="preserve">* </w:t>
      </w:r>
      <w:r>
        <w:rPr>
          <w:sz w:val="28"/>
          <w:szCs w:val="28"/>
        </w:rPr>
        <w:t>С</w:t>
      </w:r>
      <w:r w:rsidRPr="006B0EC7">
        <w:rPr>
          <w:sz w:val="28"/>
          <w:szCs w:val="28"/>
          <w:vertAlign w:val="subscript"/>
        </w:rPr>
        <w:t>1</w:t>
      </w:r>
      <w:r w:rsidRPr="006B0EC7">
        <w:rPr>
          <w:sz w:val="28"/>
          <w:szCs w:val="28"/>
        </w:rPr>
        <w:t xml:space="preserve">, </w:t>
      </w:r>
      <w:r>
        <w:rPr>
          <w:sz w:val="28"/>
          <w:szCs w:val="28"/>
        </w:rPr>
        <w:t>где</w:t>
      </w:r>
      <w:r w:rsidRPr="006B0EC7">
        <w:rPr>
          <w:sz w:val="28"/>
          <w:szCs w:val="28"/>
        </w:rPr>
        <w:t>:</w:t>
      </w:r>
    </w:p>
    <w:p w:rsidR="00A860D2" w:rsidRPr="005F3F63" w:rsidRDefault="00A860D2" w:rsidP="00940406">
      <w:pPr>
        <w:ind w:firstLine="540"/>
        <w:jc w:val="both"/>
        <w:rPr>
          <w:sz w:val="28"/>
          <w:szCs w:val="28"/>
        </w:rPr>
      </w:pPr>
    </w:p>
    <w:p w:rsidR="00A860D2" w:rsidRDefault="00A860D2" w:rsidP="009404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Y</w:t>
      </w:r>
      <w:r w:rsidRPr="006B0EC7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>- количество листов бумаги формата А-4, необходимое для осуществления передаваемых полномочий на год;</w:t>
      </w:r>
    </w:p>
    <w:p w:rsidR="00A860D2" w:rsidRDefault="00A860D2" w:rsidP="0094040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5F3F63">
        <w:rPr>
          <w:sz w:val="28"/>
          <w:szCs w:val="28"/>
          <w:vertAlign w:val="subscript"/>
        </w:rPr>
        <w:t>1</w:t>
      </w:r>
      <w:r>
        <w:rPr>
          <w:sz w:val="28"/>
          <w:szCs w:val="28"/>
        </w:rPr>
        <w:t xml:space="preserve"> – цена одного листа бумаги формата А-4; </w:t>
      </w:r>
    </w:p>
    <w:p w:rsidR="00A860D2" w:rsidRDefault="00A860D2" w:rsidP="00E61E06">
      <w:pPr>
        <w:rPr>
          <w:sz w:val="28"/>
          <w:szCs w:val="28"/>
        </w:rPr>
      </w:pPr>
    </w:p>
    <w:tbl>
      <w:tblPr>
        <w:tblpPr w:leftFromText="180" w:rightFromText="180" w:vertAnchor="text" w:horzAnchor="page" w:tblpX="1808" w:tblpY="142"/>
        <w:tblOverlap w:val="never"/>
        <w:tblW w:w="93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357"/>
        <w:gridCol w:w="1402"/>
        <w:gridCol w:w="1403"/>
        <w:gridCol w:w="1202"/>
        <w:gridCol w:w="2002"/>
      </w:tblGrid>
      <w:tr w:rsidR="00A860D2" w:rsidRPr="00FA1233">
        <w:trPr>
          <w:trHeight w:val="986"/>
          <w:tblHeader/>
        </w:trPr>
        <w:tc>
          <w:tcPr>
            <w:tcW w:w="3357" w:type="dxa"/>
          </w:tcPr>
          <w:p w:rsidR="00A860D2" w:rsidRPr="00FA1233" w:rsidRDefault="00A860D2" w:rsidP="001440F1">
            <w:pPr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Наименование</w:t>
            </w:r>
          </w:p>
          <w:p w:rsidR="00A860D2" w:rsidRPr="00FA1233" w:rsidRDefault="00A860D2" w:rsidP="001440F1">
            <w:pPr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полномочия</w:t>
            </w:r>
          </w:p>
        </w:tc>
        <w:tc>
          <w:tcPr>
            <w:tcW w:w="1402" w:type="dxa"/>
          </w:tcPr>
          <w:p w:rsidR="00A860D2" w:rsidRPr="00FA1233" w:rsidRDefault="00A860D2" w:rsidP="001440F1">
            <w:pPr>
              <w:ind w:left="-108"/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Количество бумаги формата А-4, шт.</w:t>
            </w:r>
          </w:p>
        </w:tc>
        <w:tc>
          <w:tcPr>
            <w:tcW w:w="1403" w:type="dxa"/>
          </w:tcPr>
          <w:p w:rsidR="00A860D2" w:rsidRPr="00FA1233" w:rsidRDefault="00A860D2" w:rsidP="001440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Цена 1 листа бумаги формата А-4, руб.</w:t>
            </w:r>
          </w:p>
        </w:tc>
        <w:tc>
          <w:tcPr>
            <w:tcW w:w="1202" w:type="dxa"/>
          </w:tcPr>
          <w:p w:rsidR="00A860D2" w:rsidRPr="00FA1233" w:rsidRDefault="00A860D2" w:rsidP="001440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Общая сумма расходов, руб.</w:t>
            </w:r>
          </w:p>
        </w:tc>
        <w:tc>
          <w:tcPr>
            <w:tcW w:w="2002" w:type="dxa"/>
          </w:tcPr>
          <w:p w:rsidR="00A860D2" w:rsidRPr="00FA1233" w:rsidRDefault="00A860D2" w:rsidP="001440F1">
            <w:pPr>
              <w:ind w:left="-108" w:right="-108"/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 xml:space="preserve">Размер иных межбюджетных трансфертов, руб. </w:t>
            </w:r>
          </w:p>
        </w:tc>
      </w:tr>
      <w:tr w:rsidR="00A860D2" w:rsidRPr="00FA1233">
        <w:trPr>
          <w:trHeight w:val="419"/>
          <w:tblHeader/>
        </w:trPr>
        <w:tc>
          <w:tcPr>
            <w:tcW w:w="3357" w:type="dxa"/>
          </w:tcPr>
          <w:p w:rsidR="00A860D2" w:rsidRPr="00FA1233" w:rsidRDefault="00A860D2" w:rsidP="001440F1">
            <w:pPr>
              <w:jc w:val="center"/>
              <w:rPr>
                <w:i/>
                <w:iCs/>
                <w:sz w:val="20"/>
                <w:szCs w:val="20"/>
              </w:rPr>
            </w:pPr>
            <w:r w:rsidRPr="00FA1233">
              <w:rPr>
                <w:i/>
                <w:iCs/>
                <w:sz w:val="20"/>
                <w:szCs w:val="20"/>
              </w:rPr>
              <w:t>наименование показателя</w:t>
            </w:r>
          </w:p>
        </w:tc>
        <w:tc>
          <w:tcPr>
            <w:tcW w:w="1402" w:type="dxa"/>
            <w:vAlign w:val="center"/>
          </w:tcPr>
          <w:p w:rsidR="00A860D2" w:rsidRPr="00FA1233" w:rsidRDefault="00A860D2" w:rsidP="001440F1">
            <w:pPr>
              <w:jc w:val="center"/>
              <w:rPr>
                <w:i/>
                <w:iCs/>
                <w:sz w:val="20"/>
                <w:szCs w:val="20"/>
                <w:vertAlign w:val="subscript"/>
              </w:rPr>
            </w:pPr>
            <w:r w:rsidRPr="00FA1233">
              <w:rPr>
                <w:i/>
                <w:iCs/>
                <w:sz w:val="20"/>
                <w:szCs w:val="20"/>
              </w:rPr>
              <w:t>Y</w:t>
            </w:r>
            <w:r w:rsidRPr="00FA1233">
              <w:rPr>
                <w:i/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403" w:type="dxa"/>
            <w:vAlign w:val="center"/>
          </w:tcPr>
          <w:p w:rsidR="00A860D2" w:rsidRPr="00FA1233" w:rsidRDefault="00A860D2" w:rsidP="001440F1">
            <w:pPr>
              <w:jc w:val="center"/>
              <w:rPr>
                <w:i/>
                <w:iCs/>
                <w:sz w:val="20"/>
                <w:szCs w:val="20"/>
                <w:vertAlign w:val="subscript"/>
              </w:rPr>
            </w:pPr>
            <w:r w:rsidRPr="00FA1233">
              <w:rPr>
                <w:i/>
                <w:iCs/>
                <w:sz w:val="20"/>
                <w:szCs w:val="20"/>
              </w:rPr>
              <w:t>С</w:t>
            </w:r>
            <w:r w:rsidRPr="00FA1233">
              <w:rPr>
                <w:i/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1202" w:type="dxa"/>
            <w:vAlign w:val="center"/>
          </w:tcPr>
          <w:p w:rsidR="00A860D2" w:rsidRPr="00FA1233" w:rsidRDefault="00A860D2" w:rsidP="001440F1">
            <w:pPr>
              <w:jc w:val="center"/>
              <w:rPr>
                <w:i/>
                <w:iCs/>
                <w:sz w:val="20"/>
                <w:szCs w:val="20"/>
                <w:vertAlign w:val="subscript"/>
              </w:rPr>
            </w:pPr>
            <w:r w:rsidRPr="00FA1233">
              <w:rPr>
                <w:i/>
                <w:iCs/>
                <w:sz w:val="20"/>
                <w:szCs w:val="20"/>
              </w:rPr>
              <w:t>S</w:t>
            </w:r>
            <w:r w:rsidRPr="00FA1233">
              <w:rPr>
                <w:i/>
                <w:iCs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2002" w:type="dxa"/>
            <w:vAlign w:val="center"/>
          </w:tcPr>
          <w:p w:rsidR="00A860D2" w:rsidRPr="00FA1233" w:rsidRDefault="00A860D2" w:rsidP="001440F1">
            <w:pPr>
              <w:jc w:val="center"/>
              <w:rPr>
                <w:i/>
                <w:iCs/>
                <w:sz w:val="20"/>
                <w:szCs w:val="20"/>
              </w:rPr>
            </w:pPr>
            <w:r w:rsidRPr="00FA1233">
              <w:rPr>
                <w:i/>
                <w:iCs/>
                <w:sz w:val="20"/>
                <w:szCs w:val="20"/>
              </w:rPr>
              <w:t>S общ.</w:t>
            </w:r>
          </w:p>
        </w:tc>
      </w:tr>
      <w:tr w:rsidR="00A860D2" w:rsidRPr="00FA1233">
        <w:trPr>
          <w:trHeight w:val="977"/>
        </w:trPr>
        <w:tc>
          <w:tcPr>
            <w:tcW w:w="3357" w:type="dxa"/>
          </w:tcPr>
          <w:p w:rsidR="00A860D2" w:rsidRPr="00FA1233" w:rsidRDefault="00A860D2" w:rsidP="003F1373">
            <w:pPr>
              <w:ind w:right="-108"/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На возмещение части затрат в сфере осуществления контроля за исполнением бюджета поселения</w:t>
            </w:r>
          </w:p>
        </w:tc>
        <w:tc>
          <w:tcPr>
            <w:tcW w:w="1402" w:type="dxa"/>
            <w:vAlign w:val="center"/>
          </w:tcPr>
          <w:p w:rsidR="00A860D2" w:rsidRPr="00940406" w:rsidRDefault="00A860D2" w:rsidP="003F1373">
            <w:pPr>
              <w:jc w:val="center"/>
              <w:rPr>
                <w:sz w:val="20"/>
                <w:szCs w:val="20"/>
                <w:lang w:eastAsia="en-US"/>
              </w:rPr>
            </w:pPr>
            <w:r w:rsidRPr="00940406">
              <w:rPr>
                <w:sz w:val="20"/>
                <w:szCs w:val="20"/>
                <w:lang w:eastAsia="en-US"/>
              </w:rPr>
              <w:t>625</w:t>
            </w:r>
          </w:p>
        </w:tc>
        <w:tc>
          <w:tcPr>
            <w:tcW w:w="1403" w:type="dxa"/>
            <w:vAlign w:val="center"/>
          </w:tcPr>
          <w:p w:rsidR="00A860D2" w:rsidRPr="00940406" w:rsidRDefault="00A860D2" w:rsidP="003F1373">
            <w:pPr>
              <w:jc w:val="center"/>
              <w:rPr>
                <w:sz w:val="20"/>
                <w:szCs w:val="20"/>
                <w:lang w:eastAsia="en-US"/>
              </w:rPr>
            </w:pPr>
            <w:r w:rsidRPr="00940406">
              <w:rPr>
                <w:sz w:val="20"/>
                <w:szCs w:val="20"/>
                <w:lang w:eastAsia="en-US"/>
              </w:rPr>
              <w:t>0,80</w:t>
            </w:r>
          </w:p>
        </w:tc>
        <w:tc>
          <w:tcPr>
            <w:tcW w:w="1202" w:type="dxa"/>
            <w:vAlign w:val="center"/>
          </w:tcPr>
          <w:p w:rsidR="00A860D2" w:rsidRPr="00940406" w:rsidRDefault="00A860D2" w:rsidP="003F1373">
            <w:pPr>
              <w:tabs>
                <w:tab w:val="left" w:pos="2160"/>
              </w:tabs>
              <w:jc w:val="center"/>
              <w:rPr>
                <w:sz w:val="20"/>
                <w:szCs w:val="20"/>
                <w:lang w:eastAsia="en-US"/>
              </w:rPr>
            </w:pPr>
            <w:r w:rsidRPr="00940406">
              <w:rPr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2002" w:type="dxa"/>
            <w:vAlign w:val="center"/>
          </w:tcPr>
          <w:p w:rsidR="00A860D2" w:rsidRPr="00FA1233" w:rsidRDefault="00A860D2" w:rsidP="003F1373">
            <w:pPr>
              <w:jc w:val="center"/>
              <w:rPr>
                <w:sz w:val="20"/>
                <w:szCs w:val="20"/>
              </w:rPr>
            </w:pPr>
            <w:r w:rsidRPr="00FA1233">
              <w:rPr>
                <w:sz w:val="20"/>
                <w:szCs w:val="20"/>
              </w:rPr>
              <w:t>500,00</w:t>
            </w:r>
          </w:p>
        </w:tc>
      </w:tr>
    </w:tbl>
    <w:p w:rsidR="00A860D2" w:rsidRDefault="00A860D2" w:rsidP="00E61E06">
      <w:pPr>
        <w:rPr>
          <w:sz w:val="28"/>
          <w:szCs w:val="28"/>
        </w:rPr>
      </w:pPr>
    </w:p>
    <w:p w:rsidR="00A860D2" w:rsidRDefault="00A860D2" w:rsidP="00E61E06">
      <w:pPr>
        <w:rPr>
          <w:sz w:val="28"/>
          <w:szCs w:val="28"/>
        </w:rPr>
      </w:pPr>
    </w:p>
    <w:p w:rsidR="00A860D2" w:rsidRDefault="00A860D2" w:rsidP="00E61E06">
      <w:pPr>
        <w:tabs>
          <w:tab w:val="left" w:pos="1410"/>
        </w:tabs>
        <w:rPr>
          <w:sz w:val="28"/>
          <w:szCs w:val="28"/>
        </w:rPr>
      </w:pPr>
      <w:r>
        <w:rPr>
          <w:sz w:val="28"/>
          <w:szCs w:val="28"/>
        </w:rPr>
        <w:t>Глава Оглухинского</w:t>
      </w:r>
    </w:p>
    <w:p w:rsidR="00A860D2" w:rsidRDefault="00A860D2" w:rsidP="00E61E06">
      <w:pPr>
        <w:tabs>
          <w:tab w:val="left" w:pos="1410"/>
          <w:tab w:val="left" w:pos="6525"/>
        </w:tabs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  <w:t>И.К.Игнатович</w:t>
      </w:r>
    </w:p>
    <w:p w:rsidR="00A860D2" w:rsidRDefault="00A860D2" w:rsidP="00E61E06"/>
    <w:sectPr w:rsidR="00A860D2" w:rsidSect="00B676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1EB"/>
    <w:multiLevelType w:val="hybridMultilevel"/>
    <w:tmpl w:val="5A76D85C"/>
    <w:lvl w:ilvl="0" w:tplc="CDACF974">
      <w:start w:val="1"/>
      <w:numFmt w:val="bullet"/>
      <w:lvlText w:val="-"/>
      <w:lvlJc w:val="left"/>
    </w:lvl>
    <w:lvl w:ilvl="1" w:tplc="9AE0345A">
      <w:numFmt w:val="decimal"/>
      <w:lvlText w:val=""/>
      <w:lvlJc w:val="left"/>
    </w:lvl>
    <w:lvl w:ilvl="2" w:tplc="EF5E78B4">
      <w:numFmt w:val="decimal"/>
      <w:lvlText w:val=""/>
      <w:lvlJc w:val="left"/>
    </w:lvl>
    <w:lvl w:ilvl="3" w:tplc="F6CA5846">
      <w:numFmt w:val="decimal"/>
      <w:lvlText w:val=""/>
      <w:lvlJc w:val="left"/>
    </w:lvl>
    <w:lvl w:ilvl="4" w:tplc="EB945240">
      <w:numFmt w:val="decimal"/>
      <w:lvlText w:val=""/>
      <w:lvlJc w:val="left"/>
    </w:lvl>
    <w:lvl w:ilvl="5" w:tplc="CB586854">
      <w:numFmt w:val="decimal"/>
      <w:lvlText w:val=""/>
      <w:lvlJc w:val="left"/>
    </w:lvl>
    <w:lvl w:ilvl="6" w:tplc="E9121374">
      <w:numFmt w:val="decimal"/>
      <w:lvlText w:val=""/>
      <w:lvlJc w:val="left"/>
    </w:lvl>
    <w:lvl w:ilvl="7" w:tplc="BFEE9E74">
      <w:numFmt w:val="decimal"/>
      <w:lvlText w:val=""/>
      <w:lvlJc w:val="left"/>
    </w:lvl>
    <w:lvl w:ilvl="8" w:tplc="640A40D8">
      <w:numFmt w:val="decimal"/>
      <w:lvlText w:val=""/>
      <w:lvlJc w:val="left"/>
    </w:lvl>
  </w:abstractNum>
  <w:abstractNum w:abstractNumId="1">
    <w:nsid w:val="00000BB3"/>
    <w:multiLevelType w:val="hybridMultilevel"/>
    <w:tmpl w:val="F392B404"/>
    <w:lvl w:ilvl="0" w:tplc="A1606C76">
      <w:start w:val="1"/>
      <w:numFmt w:val="bullet"/>
      <w:lvlText w:val="В"/>
      <w:lvlJc w:val="left"/>
    </w:lvl>
    <w:lvl w:ilvl="1" w:tplc="889EA2CC">
      <w:numFmt w:val="decimal"/>
      <w:lvlText w:val=""/>
      <w:lvlJc w:val="left"/>
    </w:lvl>
    <w:lvl w:ilvl="2" w:tplc="1E6C9210">
      <w:numFmt w:val="decimal"/>
      <w:lvlText w:val=""/>
      <w:lvlJc w:val="left"/>
    </w:lvl>
    <w:lvl w:ilvl="3" w:tplc="ECA8A260">
      <w:numFmt w:val="decimal"/>
      <w:lvlText w:val=""/>
      <w:lvlJc w:val="left"/>
    </w:lvl>
    <w:lvl w:ilvl="4" w:tplc="C170A04E">
      <w:numFmt w:val="decimal"/>
      <w:lvlText w:val=""/>
      <w:lvlJc w:val="left"/>
    </w:lvl>
    <w:lvl w:ilvl="5" w:tplc="7680ACCC">
      <w:numFmt w:val="decimal"/>
      <w:lvlText w:val=""/>
      <w:lvlJc w:val="left"/>
    </w:lvl>
    <w:lvl w:ilvl="6" w:tplc="A7B68A94">
      <w:numFmt w:val="decimal"/>
      <w:lvlText w:val=""/>
      <w:lvlJc w:val="left"/>
    </w:lvl>
    <w:lvl w:ilvl="7" w:tplc="B3FEBFD0">
      <w:numFmt w:val="decimal"/>
      <w:lvlText w:val=""/>
      <w:lvlJc w:val="left"/>
    </w:lvl>
    <w:lvl w:ilvl="8" w:tplc="1250D8E8">
      <w:numFmt w:val="decimal"/>
      <w:lvlText w:val=""/>
      <w:lvlJc w:val="left"/>
    </w:lvl>
  </w:abstractNum>
  <w:abstractNum w:abstractNumId="2">
    <w:nsid w:val="000012DB"/>
    <w:multiLevelType w:val="hybridMultilevel"/>
    <w:tmpl w:val="48C0411A"/>
    <w:lvl w:ilvl="0" w:tplc="129E90CC">
      <w:start w:val="1"/>
      <w:numFmt w:val="bullet"/>
      <w:lvlText w:val="в"/>
      <w:lvlJc w:val="left"/>
    </w:lvl>
    <w:lvl w:ilvl="1" w:tplc="86F84D70">
      <w:start w:val="1"/>
      <w:numFmt w:val="decimal"/>
      <w:lvlText w:val="%2."/>
      <w:lvlJc w:val="left"/>
    </w:lvl>
    <w:lvl w:ilvl="2" w:tplc="4E70B342">
      <w:numFmt w:val="decimal"/>
      <w:lvlText w:val=""/>
      <w:lvlJc w:val="left"/>
    </w:lvl>
    <w:lvl w:ilvl="3" w:tplc="9BB63438">
      <w:numFmt w:val="decimal"/>
      <w:lvlText w:val=""/>
      <w:lvlJc w:val="left"/>
    </w:lvl>
    <w:lvl w:ilvl="4" w:tplc="D8C21CF4">
      <w:numFmt w:val="decimal"/>
      <w:lvlText w:val=""/>
      <w:lvlJc w:val="left"/>
    </w:lvl>
    <w:lvl w:ilvl="5" w:tplc="24E8602A">
      <w:numFmt w:val="decimal"/>
      <w:lvlText w:val=""/>
      <w:lvlJc w:val="left"/>
    </w:lvl>
    <w:lvl w:ilvl="6" w:tplc="8098CF1C">
      <w:numFmt w:val="decimal"/>
      <w:lvlText w:val=""/>
      <w:lvlJc w:val="left"/>
    </w:lvl>
    <w:lvl w:ilvl="7" w:tplc="FAAC4CEC">
      <w:numFmt w:val="decimal"/>
      <w:lvlText w:val=""/>
      <w:lvlJc w:val="left"/>
    </w:lvl>
    <w:lvl w:ilvl="8" w:tplc="4DE85298">
      <w:numFmt w:val="decimal"/>
      <w:lvlText w:val=""/>
      <w:lvlJc w:val="left"/>
    </w:lvl>
  </w:abstractNum>
  <w:abstractNum w:abstractNumId="3">
    <w:nsid w:val="0000153C"/>
    <w:multiLevelType w:val="hybridMultilevel"/>
    <w:tmpl w:val="03EAA19A"/>
    <w:lvl w:ilvl="0" w:tplc="4C887B82">
      <w:start w:val="1"/>
      <w:numFmt w:val="bullet"/>
      <w:lvlText w:val="в"/>
      <w:lvlJc w:val="left"/>
    </w:lvl>
    <w:lvl w:ilvl="1" w:tplc="994A3CC8">
      <w:start w:val="2"/>
      <w:numFmt w:val="decimal"/>
      <w:lvlText w:val="%2."/>
      <w:lvlJc w:val="left"/>
    </w:lvl>
    <w:lvl w:ilvl="2" w:tplc="4E429D7C">
      <w:numFmt w:val="decimal"/>
      <w:lvlText w:val=""/>
      <w:lvlJc w:val="left"/>
    </w:lvl>
    <w:lvl w:ilvl="3" w:tplc="064837DE">
      <w:numFmt w:val="decimal"/>
      <w:lvlText w:val=""/>
      <w:lvlJc w:val="left"/>
    </w:lvl>
    <w:lvl w:ilvl="4" w:tplc="BD748654">
      <w:numFmt w:val="decimal"/>
      <w:lvlText w:val=""/>
      <w:lvlJc w:val="left"/>
    </w:lvl>
    <w:lvl w:ilvl="5" w:tplc="C488295E">
      <w:numFmt w:val="decimal"/>
      <w:lvlText w:val=""/>
      <w:lvlJc w:val="left"/>
    </w:lvl>
    <w:lvl w:ilvl="6" w:tplc="699C1AB0">
      <w:numFmt w:val="decimal"/>
      <w:lvlText w:val=""/>
      <w:lvlJc w:val="left"/>
    </w:lvl>
    <w:lvl w:ilvl="7" w:tplc="434C36BA">
      <w:numFmt w:val="decimal"/>
      <w:lvlText w:val=""/>
      <w:lvlJc w:val="left"/>
    </w:lvl>
    <w:lvl w:ilvl="8" w:tplc="EC4E131E">
      <w:numFmt w:val="decimal"/>
      <w:lvlText w:val=""/>
      <w:lvlJc w:val="left"/>
    </w:lvl>
  </w:abstractNum>
  <w:abstractNum w:abstractNumId="4">
    <w:nsid w:val="00001649"/>
    <w:multiLevelType w:val="hybridMultilevel"/>
    <w:tmpl w:val="2E48FD5E"/>
    <w:lvl w:ilvl="0" w:tplc="9C1426E4">
      <w:numFmt w:val="decimal"/>
      <w:lvlText w:val="%1."/>
      <w:lvlJc w:val="left"/>
    </w:lvl>
    <w:lvl w:ilvl="1" w:tplc="BA6A25F4">
      <w:start w:val="1"/>
      <w:numFmt w:val="bullet"/>
      <w:lvlText w:val="Р"/>
      <w:lvlJc w:val="left"/>
      <w:rPr>
        <w:b w:val="0"/>
        <w:bCs w:val="0"/>
      </w:rPr>
    </w:lvl>
    <w:lvl w:ilvl="2" w:tplc="99806C30">
      <w:numFmt w:val="decimal"/>
      <w:lvlText w:val=""/>
      <w:lvlJc w:val="left"/>
    </w:lvl>
    <w:lvl w:ilvl="3" w:tplc="E4DE9928">
      <w:numFmt w:val="decimal"/>
      <w:lvlText w:val=""/>
      <w:lvlJc w:val="left"/>
    </w:lvl>
    <w:lvl w:ilvl="4" w:tplc="06542A0E">
      <w:numFmt w:val="decimal"/>
      <w:lvlText w:val=""/>
      <w:lvlJc w:val="left"/>
    </w:lvl>
    <w:lvl w:ilvl="5" w:tplc="BA76DBE8">
      <w:numFmt w:val="decimal"/>
      <w:lvlText w:val=""/>
      <w:lvlJc w:val="left"/>
    </w:lvl>
    <w:lvl w:ilvl="6" w:tplc="D6005648">
      <w:numFmt w:val="decimal"/>
      <w:lvlText w:val=""/>
      <w:lvlJc w:val="left"/>
    </w:lvl>
    <w:lvl w:ilvl="7" w:tplc="60400E6C">
      <w:numFmt w:val="decimal"/>
      <w:lvlText w:val=""/>
      <w:lvlJc w:val="left"/>
    </w:lvl>
    <w:lvl w:ilvl="8" w:tplc="84D0A4E4">
      <w:numFmt w:val="decimal"/>
      <w:lvlText w:val=""/>
      <w:lvlJc w:val="left"/>
    </w:lvl>
  </w:abstractNum>
  <w:abstractNum w:abstractNumId="5">
    <w:nsid w:val="000026E9"/>
    <w:multiLevelType w:val="hybridMultilevel"/>
    <w:tmpl w:val="C5BE9516"/>
    <w:lvl w:ilvl="0" w:tplc="E03CD9F6">
      <w:start w:val="1"/>
      <w:numFmt w:val="decimal"/>
      <w:lvlText w:val="%1)"/>
      <w:lvlJc w:val="left"/>
    </w:lvl>
    <w:lvl w:ilvl="1" w:tplc="53AA2B52">
      <w:numFmt w:val="decimal"/>
      <w:lvlText w:val=""/>
      <w:lvlJc w:val="left"/>
    </w:lvl>
    <w:lvl w:ilvl="2" w:tplc="5EAC448C">
      <w:numFmt w:val="decimal"/>
      <w:lvlText w:val=""/>
      <w:lvlJc w:val="left"/>
    </w:lvl>
    <w:lvl w:ilvl="3" w:tplc="0756D91C">
      <w:numFmt w:val="decimal"/>
      <w:lvlText w:val=""/>
      <w:lvlJc w:val="left"/>
    </w:lvl>
    <w:lvl w:ilvl="4" w:tplc="AA5057F0">
      <w:numFmt w:val="decimal"/>
      <w:lvlText w:val=""/>
      <w:lvlJc w:val="left"/>
    </w:lvl>
    <w:lvl w:ilvl="5" w:tplc="05A60BC0">
      <w:numFmt w:val="decimal"/>
      <w:lvlText w:val=""/>
      <w:lvlJc w:val="left"/>
    </w:lvl>
    <w:lvl w:ilvl="6" w:tplc="1D9C3302">
      <w:numFmt w:val="decimal"/>
      <w:lvlText w:val=""/>
      <w:lvlJc w:val="left"/>
    </w:lvl>
    <w:lvl w:ilvl="7" w:tplc="3EE66FD0">
      <w:numFmt w:val="decimal"/>
      <w:lvlText w:val=""/>
      <w:lvlJc w:val="left"/>
    </w:lvl>
    <w:lvl w:ilvl="8" w:tplc="EF0897F0">
      <w:numFmt w:val="decimal"/>
      <w:lvlText w:val=""/>
      <w:lvlJc w:val="left"/>
    </w:lvl>
  </w:abstractNum>
  <w:abstractNum w:abstractNumId="6">
    <w:nsid w:val="00002EA6"/>
    <w:multiLevelType w:val="hybridMultilevel"/>
    <w:tmpl w:val="D7BE12E0"/>
    <w:lvl w:ilvl="0" w:tplc="845C536C">
      <w:start w:val="1"/>
      <w:numFmt w:val="decimal"/>
      <w:lvlText w:val="%1."/>
      <w:lvlJc w:val="left"/>
    </w:lvl>
    <w:lvl w:ilvl="1" w:tplc="C98ED0CA">
      <w:numFmt w:val="decimal"/>
      <w:lvlText w:val=""/>
      <w:lvlJc w:val="left"/>
    </w:lvl>
    <w:lvl w:ilvl="2" w:tplc="7B38B89C">
      <w:numFmt w:val="decimal"/>
      <w:lvlText w:val=""/>
      <w:lvlJc w:val="left"/>
    </w:lvl>
    <w:lvl w:ilvl="3" w:tplc="C9124F02">
      <w:numFmt w:val="decimal"/>
      <w:lvlText w:val=""/>
      <w:lvlJc w:val="left"/>
    </w:lvl>
    <w:lvl w:ilvl="4" w:tplc="521C5A52">
      <w:numFmt w:val="decimal"/>
      <w:lvlText w:val=""/>
      <w:lvlJc w:val="left"/>
    </w:lvl>
    <w:lvl w:ilvl="5" w:tplc="4D6CA4A4">
      <w:numFmt w:val="decimal"/>
      <w:lvlText w:val=""/>
      <w:lvlJc w:val="left"/>
    </w:lvl>
    <w:lvl w:ilvl="6" w:tplc="B3E29364">
      <w:numFmt w:val="decimal"/>
      <w:lvlText w:val=""/>
      <w:lvlJc w:val="left"/>
    </w:lvl>
    <w:lvl w:ilvl="7" w:tplc="0E90EB38">
      <w:numFmt w:val="decimal"/>
      <w:lvlText w:val=""/>
      <w:lvlJc w:val="left"/>
    </w:lvl>
    <w:lvl w:ilvl="8" w:tplc="6E3421F0">
      <w:numFmt w:val="decimal"/>
      <w:lvlText w:val=""/>
      <w:lvlJc w:val="left"/>
    </w:lvl>
  </w:abstractNum>
  <w:abstractNum w:abstractNumId="7">
    <w:nsid w:val="000041BB"/>
    <w:multiLevelType w:val="hybridMultilevel"/>
    <w:tmpl w:val="96AE3F66"/>
    <w:lvl w:ilvl="0" w:tplc="96329578">
      <w:start w:val="1"/>
      <w:numFmt w:val="decimal"/>
      <w:lvlText w:val="%1)"/>
      <w:lvlJc w:val="left"/>
    </w:lvl>
    <w:lvl w:ilvl="1" w:tplc="8E40D352">
      <w:numFmt w:val="decimal"/>
      <w:lvlText w:val=""/>
      <w:lvlJc w:val="left"/>
    </w:lvl>
    <w:lvl w:ilvl="2" w:tplc="66B23106">
      <w:numFmt w:val="decimal"/>
      <w:lvlText w:val=""/>
      <w:lvlJc w:val="left"/>
    </w:lvl>
    <w:lvl w:ilvl="3" w:tplc="2006DE68">
      <w:numFmt w:val="decimal"/>
      <w:lvlText w:val=""/>
      <w:lvlJc w:val="left"/>
    </w:lvl>
    <w:lvl w:ilvl="4" w:tplc="D54C6292">
      <w:numFmt w:val="decimal"/>
      <w:lvlText w:val=""/>
      <w:lvlJc w:val="left"/>
    </w:lvl>
    <w:lvl w:ilvl="5" w:tplc="0FFCADAA">
      <w:numFmt w:val="decimal"/>
      <w:lvlText w:val=""/>
      <w:lvlJc w:val="left"/>
    </w:lvl>
    <w:lvl w:ilvl="6" w:tplc="D120754A">
      <w:numFmt w:val="decimal"/>
      <w:lvlText w:val=""/>
      <w:lvlJc w:val="left"/>
    </w:lvl>
    <w:lvl w:ilvl="7" w:tplc="2E30762C">
      <w:numFmt w:val="decimal"/>
      <w:lvlText w:val=""/>
      <w:lvlJc w:val="left"/>
    </w:lvl>
    <w:lvl w:ilvl="8" w:tplc="D92AB106">
      <w:numFmt w:val="decimal"/>
      <w:lvlText w:val=""/>
      <w:lvlJc w:val="left"/>
    </w:lvl>
  </w:abstractNum>
  <w:abstractNum w:abstractNumId="8">
    <w:nsid w:val="00005AF1"/>
    <w:multiLevelType w:val="hybridMultilevel"/>
    <w:tmpl w:val="B0ECE564"/>
    <w:lvl w:ilvl="0" w:tplc="EE2E1FBC">
      <w:start w:val="1"/>
      <w:numFmt w:val="decimal"/>
      <w:lvlText w:val="%1)"/>
      <w:lvlJc w:val="left"/>
    </w:lvl>
    <w:lvl w:ilvl="1" w:tplc="DCB828D0">
      <w:numFmt w:val="decimal"/>
      <w:lvlText w:val=""/>
      <w:lvlJc w:val="left"/>
    </w:lvl>
    <w:lvl w:ilvl="2" w:tplc="FB92C0CE">
      <w:numFmt w:val="decimal"/>
      <w:lvlText w:val=""/>
      <w:lvlJc w:val="left"/>
    </w:lvl>
    <w:lvl w:ilvl="3" w:tplc="3E34AEB8">
      <w:numFmt w:val="decimal"/>
      <w:lvlText w:val=""/>
      <w:lvlJc w:val="left"/>
    </w:lvl>
    <w:lvl w:ilvl="4" w:tplc="7E282F90">
      <w:numFmt w:val="decimal"/>
      <w:lvlText w:val=""/>
      <w:lvlJc w:val="left"/>
    </w:lvl>
    <w:lvl w:ilvl="5" w:tplc="1A0CC19A">
      <w:numFmt w:val="decimal"/>
      <w:lvlText w:val=""/>
      <w:lvlJc w:val="left"/>
    </w:lvl>
    <w:lvl w:ilvl="6" w:tplc="AE384FB6">
      <w:numFmt w:val="decimal"/>
      <w:lvlText w:val=""/>
      <w:lvlJc w:val="left"/>
    </w:lvl>
    <w:lvl w:ilvl="7" w:tplc="89F03DBA">
      <w:numFmt w:val="decimal"/>
      <w:lvlText w:val=""/>
      <w:lvlJc w:val="left"/>
    </w:lvl>
    <w:lvl w:ilvl="8" w:tplc="712AD2B8">
      <w:numFmt w:val="decimal"/>
      <w:lvlText w:val=""/>
      <w:lvlJc w:val="left"/>
    </w:lvl>
  </w:abstractNum>
  <w:abstractNum w:abstractNumId="9">
    <w:nsid w:val="00006DF1"/>
    <w:multiLevelType w:val="hybridMultilevel"/>
    <w:tmpl w:val="1292E290"/>
    <w:lvl w:ilvl="0" w:tplc="2FB6EA0E">
      <w:start w:val="1"/>
      <w:numFmt w:val="bullet"/>
      <w:lvlText w:val="в"/>
      <w:lvlJc w:val="left"/>
      <w:rPr>
        <w:sz w:val="28"/>
        <w:szCs w:val="28"/>
      </w:rPr>
    </w:lvl>
    <w:lvl w:ilvl="1" w:tplc="284C3740">
      <w:numFmt w:val="decimal"/>
      <w:lvlText w:val=""/>
      <w:lvlJc w:val="left"/>
    </w:lvl>
    <w:lvl w:ilvl="2" w:tplc="1C82E8E0">
      <w:numFmt w:val="decimal"/>
      <w:lvlText w:val=""/>
      <w:lvlJc w:val="left"/>
    </w:lvl>
    <w:lvl w:ilvl="3" w:tplc="86E2F47E">
      <w:numFmt w:val="decimal"/>
      <w:lvlText w:val=""/>
      <w:lvlJc w:val="left"/>
    </w:lvl>
    <w:lvl w:ilvl="4" w:tplc="41ACDC68">
      <w:numFmt w:val="decimal"/>
      <w:lvlText w:val=""/>
      <w:lvlJc w:val="left"/>
    </w:lvl>
    <w:lvl w:ilvl="5" w:tplc="44FE4722">
      <w:numFmt w:val="decimal"/>
      <w:lvlText w:val=""/>
      <w:lvlJc w:val="left"/>
    </w:lvl>
    <w:lvl w:ilvl="6" w:tplc="46467DA2">
      <w:numFmt w:val="decimal"/>
      <w:lvlText w:val=""/>
      <w:lvlJc w:val="left"/>
    </w:lvl>
    <w:lvl w:ilvl="7" w:tplc="1658B1F8">
      <w:numFmt w:val="decimal"/>
      <w:lvlText w:val=""/>
      <w:lvlJc w:val="left"/>
    </w:lvl>
    <w:lvl w:ilvl="8" w:tplc="F3CEB240">
      <w:numFmt w:val="decimal"/>
      <w:lvlText w:val=""/>
      <w:lvlJc w:val="left"/>
    </w:lvl>
  </w:abstractNum>
  <w:abstractNum w:abstractNumId="10">
    <w:nsid w:val="2B367472"/>
    <w:multiLevelType w:val="hybridMultilevel"/>
    <w:tmpl w:val="828223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6BD07F7"/>
    <w:multiLevelType w:val="hybridMultilevel"/>
    <w:tmpl w:val="5C328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83B35E3"/>
    <w:multiLevelType w:val="hybridMultilevel"/>
    <w:tmpl w:val="6F2E96C2"/>
    <w:lvl w:ilvl="0" w:tplc="9F9A5236">
      <w:start w:val="1"/>
      <w:numFmt w:val="decimal"/>
      <w:lvlText w:val="%1."/>
      <w:lvlJc w:val="left"/>
      <w:pPr>
        <w:ind w:left="1482" w:hanging="91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4FB7091"/>
    <w:multiLevelType w:val="hybridMultilevel"/>
    <w:tmpl w:val="DC2656EC"/>
    <w:lvl w:ilvl="0" w:tplc="7BDE636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5E9B3215"/>
    <w:multiLevelType w:val="hybridMultilevel"/>
    <w:tmpl w:val="64C0AC70"/>
    <w:lvl w:ilvl="0" w:tplc="5AB43F6C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9"/>
  </w:num>
  <w:num w:numId="3">
    <w:abstractNumId w:val="8"/>
  </w:num>
  <w:num w:numId="4">
    <w:abstractNumId w:val="7"/>
  </w:num>
  <w:num w:numId="5">
    <w:abstractNumId w:val="5"/>
  </w:num>
  <w:num w:numId="6">
    <w:abstractNumId w:val="0"/>
  </w:num>
  <w:num w:numId="7">
    <w:abstractNumId w:val="1"/>
  </w:num>
  <w:num w:numId="8">
    <w:abstractNumId w:val="6"/>
  </w:num>
  <w:num w:numId="9">
    <w:abstractNumId w:val="2"/>
  </w:num>
  <w:num w:numId="10">
    <w:abstractNumId w:val="3"/>
  </w:num>
  <w:num w:numId="11">
    <w:abstractNumId w:val="14"/>
  </w:num>
  <w:num w:numId="12">
    <w:abstractNumId w:val="13"/>
  </w:num>
  <w:num w:numId="13">
    <w:abstractNumId w:val="12"/>
  </w:num>
  <w:num w:numId="14">
    <w:abstractNumId w:val="11"/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6A98"/>
    <w:rsid w:val="000167B2"/>
    <w:rsid w:val="000353E3"/>
    <w:rsid w:val="00041871"/>
    <w:rsid w:val="00051ED7"/>
    <w:rsid w:val="00055193"/>
    <w:rsid w:val="0007044C"/>
    <w:rsid w:val="0008309C"/>
    <w:rsid w:val="00085B7D"/>
    <w:rsid w:val="000A212C"/>
    <w:rsid w:val="000B7984"/>
    <w:rsid w:val="000D45B9"/>
    <w:rsid w:val="000D5861"/>
    <w:rsid w:val="000F13EB"/>
    <w:rsid w:val="000F746B"/>
    <w:rsid w:val="00126313"/>
    <w:rsid w:val="001440F1"/>
    <w:rsid w:val="001458DF"/>
    <w:rsid w:val="001508DB"/>
    <w:rsid w:val="0016180C"/>
    <w:rsid w:val="00193147"/>
    <w:rsid w:val="001E4DD8"/>
    <w:rsid w:val="001F56C5"/>
    <w:rsid w:val="002059E4"/>
    <w:rsid w:val="0020658D"/>
    <w:rsid w:val="00224FCF"/>
    <w:rsid w:val="002250CA"/>
    <w:rsid w:val="0024774D"/>
    <w:rsid w:val="00267FAC"/>
    <w:rsid w:val="002A0E6C"/>
    <w:rsid w:val="002D3B58"/>
    <w:rsid w:val="00321919"/>
    <w:rsid w:val="003271DE"/>
    <w:rsid w:val="0034110E"/>
    <w:rsid w:val="003547EA"/>
    <w:rsid w:val="00357945"/>
    <w:rsid w:val="0036296E"/>
    <w:rsid w:val="003937AC"/>
    <w:rsid w:val="003A658B"/>
    <w:rsid w:val="003A6E8D"/>
    <w:rsid w:val="003F1373"/>
    <w:rsid w:val="00417CBF"/>
    <w:rsid w:val="004223B2"/>
    <w:rsid w:val="00432CEC"/>
    <w:rsid w:val="0049154E"/>
    <w:rsid w:val="004D741F"/>
    <w:rsid w:val="004E3FB9"/>
    <w:rsid w:val="00520EF3"/>
    <w:rsid w:val="00572BA0"/>
    <w:rsid w:val="005874B5"/>
    <w:rsid w:val="005A4BF4"/>
    <w:rsid w:val="005B0C92"/>
    <w:rsid w:val="005C5DCF"/>
    <w:rsid w:val="005F3F63"/>
    <w:rsid w:val="005F6576"/>
    <w:rsid w:val="00607E8F"/>
    <w:rsid w:val="006113A4"/>
    <w:rsid w:val="00617302"/>
    <w:rsid w:val="00626EE9"/>
    <w:rsid w:val="00635315"/>
    <w:rsid w:val="00654E09"/>
    <w:rsid w:val="006B0EC7"/>
    <w:rsid w:val="006B3294"/>
    <w:rsid w:val="006C37AA"/>
    <w:rsid w:val="006E5E71"/>
    <w:rsid w:val="006F6BA1"/>
    <w:rsid w:val="0071413C"/>
    <w:rsid w:val="00746590"/>
    <w:rsid w:val="00760B07"/>
    <w:rsid w:val="00763C85"/>
    <w:rsid w:val="0077371F"/>
    <w:rsid w:val="0078011F"/>
    <w:rsid w:val="007E5763"/>
    <w:rsid w:val="00815574"/>
    <w:rsid w:val="008847C1"/>
    <w:rsid w:val="008924FD"/>
    <w:rsid w:val="0089378E"/>
    <w:rsid w:val="008B4EB1"/>
    <w:rsid w:val="008C1394"/>
    <w:rsid w:val="008D669B"/>
    <w:rsid w:val="00900F02"/>
    <w:rsid w:val="00901EAE"/>
    <w:rsid w:val="00940406"/>
    <w:rsid w:val="009412F7"/>
    <w:rsid w:val="00943648"/>
    <w:rsid w:val="00950A06"/>
    <w:rsid w:val="00950F0A"/>
    <w:rsid w:val="00955B9D"/>
    <w:rsid w:val="0097652C"/>
    <w:rsid w:val="0099331F"/>
    <w:rsid w:val="009A2442"/>
    <w:rsid w:val="009B6E9D"/>
    <w:rsid w:val="009C34FE"/>
    <w:rsid w:val="009D3352"/>
    <w:rsid w:val="009F3087"/>
    <w:rsid w:val="00A26E44"/>
    <w:rsid w:val="00A32DE1"/>
    <w:rsid w:val="00A4656B"/>
    <w:rsid w:val="00A860D2"/>
    <w:rsid w:val="00AC44F8"/>
    <w:rsid w:val="00AC518C"/>
    <w:rsid w:val="00B30A17"/>
    <w:rsid w:val="00B67667"/>
    <w:rsid w:val="00B75C6D"/>
    <w:rsid w:val="00B807E2"/>
    <w:rsid w:val="00B8734B"/>
    <w:rsid w:val="00B911EA"/>
    <w:rsid w:val="00BA7FAE"/>
    <w:rsid w:val="00BC3B88"/>
    <w:rsid w:val="00BC6C56"/>
    <w:rsid w:val="00BD1B3A"/>
    <w:rsid w:val="00BE1CDB"/>
    <w:rsid w:val="00BE2424"/>
    <w:rsid w:val="00C40696"/>
    <w:rsid w:val="00C63406"/>
    <w:rsid w:val="00C7675F"/>
    <w:rsid w:val="00C80FFE"/>
    <w:rsid w:val="00CA396E"/>
    <w:rsid w:val="00CB365E"/>
    <w:rsid w:val="00CE5A2B"/>
    <w:rsid w:val="00D04FDF"/>
    <w:rsid w:val="00D073AD"/>
    <w:rsid w:val="00D117C6"/>
    <w:rsid w:val="00D12E6F"/>
    <w:rsid w:val="00D230F0"/>
    <w:rsid w:val="00D66A42"/>
    <w:rsid w:val="00D773B1"/>
    <w:rsid w:val="00DA6704"/>
    <w:rsid w:val="00DC57C7"/>
    <w:rsid w:val="00DC7139"/>
    <w:rsid w:val="00DD070B"/>
    <w:rsid w:val="00DE16F0"/>
    <w:rsid w:val="00DE7F86"/>
    <w:rsid w:val="00E12BE2"/>
    <w:rsid w:val="00E25139"/>
    <w:rsid w:val="00E263CC"/>
    <w:rsid w:val="00E269D0"/>
    <w:rsid w:val="00E61E06"/>
    <w:rsid w:val="00E86A98"/>
    <w:rsid w:val="00EA69CA"/>
    <w:rsid w:val="00EB22CF"/>
    <w:rsid w:val="00F13777"/>
    <w:rsid w:val="00F43503"/>
    <w:rsid w:val="00F4790A"/>
    <w:rsid w:val="00F5100A"/>
    <w:rsid w:val="00F94B45"/>
    <w:rsid w:val="00FA1233"/>
    <w:rsid w:val="00FA6A23"/>
    <w:rsid w:val="00FD618D"/>
    <w:rsid w:val="00FE29AB"/>
    <w:rsid w:val="00FF162C"/>
    <w:rsid w:val="00FF4BD0"/>
    <w:rsid w:val="00FF5C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6A9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72BA0"/>
    <w:pPr>
      <w:ind w:left="720"/>
    </w:pPr>
  </w:style>
  <w:style w:type="paragraph" w:styleId="BodyText">
    <w:name w:val="Body Text"/>
    <w:basedOn w:val="Normal"/>
    <w:link w:val="BodyTextChar"/>
    <w:uiPriority w:val="99"/>
    <w:rsid w:val="000F13EB"/>
    <w:pPr>
      <w:jc w:val="both"/>
    </w:pPr>
    <w:rPr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0F13EB"/>
    <w:rPr>
      <w:rFonts w:ascii="Times New Roman" w:hAnsi="Times New Roman" w:cs="Times New Roman"/>
      <w:sz w:val="20"/>
      <w:szCs w:val="20"/>
      <w:lang w:eastAsia="ru-RU"/>
    </w:rPr>
  </w:style>
  <w:style w:type="table" w:styleId="TableGrid">
    <w:name w:val="Table Grid"/>
    <w:basedOn w:val="TableNormal"/>
    <w:uiPriority w:val="99"/>
    <w:rsid w:val="000F13E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6113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6113A4"/>
    <w:rPr>
      <w:rFonts w:ascii="Segoe UI" w:hAnsi="Segoe UI" w:cs="Segoe UI"/>
      <w:sz w:val="18"/>
      <w:szCs w:val="18"/>
      <w:lang w:eastAsia="ru-RU"/>
    </w:rPr>
  </w:style>
  <w:style w:type="paragraph" w:styleId="BodyTextIndent">
    <w:name w:val="Body Text Indent"/>
    <w:basedOn w:val="Normal"/>
    <w:link w:val="BodyTextIndentChar"/>
    <w:uiPriority w:val="99"/>
    <w:rsid w:val="0005519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055193"/>
    <w:rPr>
      <w:rFonts w:ascii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255</TotalTime>
  <Pages>5</Pages>
  <Words>1228</Words>
  <Characters>7000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Семерова Т.В.</dc:creator>
  <cp:keywords/>
  <dc:description/>
  <cp:lastModifiedBy>user</cp:lastModifiedBy>
  <cp:revision>73</cp:revision>
  <cp:lastPrinted>2024-12-04T02:38:00Z</cp:lastPrinted>
  <dcterms:created xsi:type="dcterms:W3CDTF">2019-12-10T09:57:00Z</dcterms:created>
  <dcterms:modified xsi:type="dcterms:W3CDTF">2024-12-28T07:19:00Z</dcterms:modified>
</cp:coreProperties>
</file>